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B52ED2C" w14:textId="77777777" w:rsidR="005352BF" w:rsidRDefault="005352BF" w:rsidP="005352BF">
      <w:r>
        <w:t xml:space="preserve">The Job Cards contained herein should be used as reference when preparing entity-specific Job Cards during the Pre-Emergency Phase. One card should be prepared for each role outlined in the Emergency Operations Manual. As a minimum, there shall be a Job Card associated with each member of the EMC. </w:t>
      </w:r>
    </w:p>
    <w:p w14:paraId="67619A7B" w14:textId="77777777" w:rsidR="005352BF" w:rsidRPr="00586C69" w:rsidRDefault="005352BF" w:rsidP="005352BF"/>
    <w:p w14:paraId="2670574C" w14:textId="77777777" w:rsidR="005352BF" w:rsidRPr="00E04AB7" w:rsidRDefault="005352BF" w:rsidP="005352BF">
      <w:pPr>
        <w:pStyle w:val="TableText"/>
        <w:jc w:val="center"/>
        <w:rPr>
          <w:sz w:val="24"/>
          <w:szCs w:val="24"/>
          <w:u w:val="single"/>
        </w:rPr>
      </w:pPr>
      <w:bookmarkStart w:id="0" w:name="_Toc27562272"/>
      <w:bookmarkStart w:id="1" w:name="_Toc28960251"/>
      <w:r w:rsidRPr="00E04AB7">
        <w:rPr>
          <w:sz w:val="24"/>
          <w:szCs w:val="24"/>
          <w:u w:val="single"/>
        </w:rPr>
        <w:t>Incident Commander</w:t>
      </w:r>
      <w:bookmarkEnd w:id="0"/>
      <w:r w:rsidRPr="00E04AB7">
        <w:rPr>
          <w:sz w:val="24"/>
          <w:szCs w:val="24"/>
          <w:u w:val="single"/>
        </w:rPr>
        <w:t xml:space="preserve"> (IC)</w:t>
      </w:r>
      <w:bookmarkEnd w:id="1"/>
    </w:p>
    <w:p w14:paraId="3ED1C6B1" w14:textId="77777777" w:rsidR="005352BF" w:rsidRDefault="005352BF" w:rsidP="005352BF"/>
    <w:p w14:paraId="10C0441A" w14:textId="77777777" w:rsidR="005352BF" w:rsidRDefault="005352BF" w:rsidP="005352BF">
      <w:r>
        <w:t>Position Assigned to: _________________________ Contact Telephone: _________________</w:t>
      </w:r>
    </w:p>
    <w:p w14:paraId="3B015E15" w14:textId="77777777" w:rsidR="005352BF" w:rsidRDefault="005352BF" w:rsidP="005352BF"/>
    <w:p w14:paraId="3E830DCA" w14:textId="77777777" w:rsidR="005352BF" w:rsidRDefault="005352BF" w:rsidP="005352BF"/>
    <w:p w14:paraId="44B4E722" w14:textId="77777777" w:rsidR="005352BF" w:rsidRDefault="005352BF" w:rsidP="005352BF">
      <w:r>
        <w:t>Emergency Operating Area: ___________________</w:t>
      </w:r>
      <w:r>
        <w:tab/>
      </w:r>
    </w:p>
    <w:p w14:paraId="6B13DAA4" w14:textId="77777777" w:rsidR="005352BF" w:rsidRDefault="005352BF" w:rsidP="005352BF">
      <w:pPr>
        <w:pStyle w:val="BodyBold"/>
      </w:pPr>
    </w:p>
    <w:p w14:paraId="73B7B6DE" w14:textId="77777777" w:rsidR="005352BF" w:rsidRPr="00F17AD6" w:rsidRDefault="005352BF" w:rsidP="005352BF">
      <w:pPr>
        <w:pStyle w:val="BodyBold"/>
      </w:pPr>
      <w:r w:rsidRPr="00F17AD6">
        <w:t>Mission</w:t>
      </w:r>
    </w:p>
    <w:p w14:paraId="69EF5510" w14:textId="77777777" w:rsidR="005352BF" w:rsidRDefault="005352BF" w:rsidP="005352BF"/>
    <w:p w14:paraId="1D9F2EBE" w14:textId="77777777" w:rsidR="005352BF" w:rsidRDefault="005352BF" w:rsidP="005352BF">
      <w:r w:rsidRPr="00F17AD6">
        <w:t xml:space="preserve">Chief decision maker responsible for </w:t>
      </w:r>
      <w:r>
        <w:t>o</w:t>
      </w:r>
      <w:r w:rsidRPr="00F17AD6">
        <w:t>rganizing and directing the EOC. IC has overall accountability for safety of people and protection of assets during an EI. The IC shall act as EMC Chair.</w:t>
      </w:r>
    </w:p>
    <w:p w14:paraId="7ED0E006" w14:textId="77777777" w:rsidR="005352BF" w:rsidRDefault="005352BF" w:rsidP="005352BF"/>
    <w:p w14:paraId="2E2F3E71" w14:textId="77777777" w:rsidR="005352BF" w:rsidRDefault="005352BF" w:rsidP="005352BF">
      <w:pPr>
        <w:pStyle w:val="BodyBold"/>
      </w:pPr>
      <w:r w:rsidRPr="0037692B">
        <w:t xml:space="preserve">Immediate </w:t>
      </w:r>
      <w:r>
        <w:t>Priority</w:t>
      </w:r>
    </w:p>
    <w:p w14:paraId="657B3D0E" w14:textId="1C046084" w:rsidR="005352BF" w:rsidRPr="00757869" w:rsidRDefault="005352BF" w:rsidP="005352BF">
      <w:pPr>
        <w:pStyle w:val="Bullet1"/>
        <w:spacing w:after="0"/>
      </w:pPr>
      <w:r w:rsidRPr="00757869">
        <w:t xml:space="preserve">Assume the role of IC and convene the EMC </w:t>
      </w:r>
    </w:p>
    <w:p w14:paraId="43E23148" w14:textId="77777777" w:rsidR="005352BF" w:rsidRPr="00757869" w:rsidRDefault="005352BF" w:rsidP="005352BF">
      <w:pPr>
        <w:pStyle w:val="Bullet1"/>
        <w:spacing w:after="0"/>
      </w:pPr>
      <w:r w:rsidRPr="00757869">
        <w:t>Initiate the Emergency Operations Manual (EOM)</w:t>
      </w:r>
    </w:p>
    <w:p w14:paraId="57895FE9" w14:textId="77777777" w:rsidR="005352BF" w:rsidRPr="00757869" w:rsidRDefault="005352BF" w:rsidP="005352BF">
      <w:pPr>
        <w:pStyle w:val="Bullet1"/>
        <w:spacing w:after="0"/>
      </w:pPr>
      <w:r w:rsidRPr="00757869">
        <w:t xml:space="preserve">Read this entire Job Card </w:t>
      </w:r>
    </w:p>
    <w:p w14:paraId="4C3155CB" w14:textId="77777777" w:rsidR="005352BF" w:rsidRPr="00757869" w:rsidRDefault="005352BF" w:rsidP="005352BF">
      <w:pPr>
        <w:pStyle w:val="Bullet1"/>
        <w:spacing w:after="0"/>
      </w:pPr>
      <w:r w:rsidRPr="00757869">
        <w:t xml:space="preserve">Put on position identification vest </w:t>
      </w:r>
    </w:p>
    <w:p w14:paraId="1BB53905" w14:textId="77777777" w:rsidR="005352BF" w:rsidRDefault="005352BF" w:rsidP="005352BF">
      <w:pPr>
        <w:pStyle w:val="Bullet1"/>
        <w:spacing w:after="0"/>
      </w:pPr>
      <w:r w:rsidRPr="00757869">
        <w:t>Appoint all Section Chiefs and distribute:</w:t>
      </w:r>
      <w:r>
        <w:t xml:space="preserve"> </w:t>
      </w:r>
    </w:p>
    <w:p w14:paraId="12593A5A" w14:textId="77777777" w:rsidR="005352BF" w:rsidRPr="002D24AF" w:rsidRDefault="005352BF" w:rsidP="005352BF">
      <w:pPr>
        <w:pStyle w:val="Bullet2"/>
        <w:spacing w:after="0"/>
      </w:pPr>
      <w:r w:rsidRPr="002D24AF">
        <w:t xml:space="preserve">Job Action Sheets for each position </w:t>
      </w:r>
    </w:p>
    <w:p w14:paraId="042057C1" w14:textId="77777777" w:rsidR="005352BF" w:rsidRPr="002D24AF" w:rsidRDefault="005352BF" w:rsidP="005352BF">
      <w:pPr>
        <w:pStyle w:val="Bullet2"/>
        <w:spacing w:after="0"/>
      </w:pPr>
      <w:r w:rsidRPr="002D24AF">
        <w:t xml:space="preserve">Identification vest for each position </w:t>
      </w:r>
    </w:p>
    <w:p w14:paraId="67D33E69" w14:textId="77777777" w:rsidR="005352BF" w:rsidRPr="002D24AF" w:rsidRDefault="005352BF" w:rsidP="005352BF">
      <w:pPr>
        <w:pStyle w:val="Bullet2"/>
        <w:spacing w:after="0"/>
      </w:pPr>
      <w:r w:rsidRPr="002D24AF">
        <w:t xml:space="preserve">Forms pertinent to section </w:t>
      </w:r>
      <w:r>
        <w:t>and</w:t>
      </w:r>
      <w:r w:rsidRPr="002D24AF">
        <w:t xml:space="preserve"> positions </w:t>
      </w:r>
    </w:p>
    <w:p w14:paraId="2E0E1DEF" w14:textId="77777777" w:rsidR="005352BF" w:rsidRDefault="005352BF" w:rsidP="005352BF">
      <w:pPr>
        <w:pStyle w:val="Bullet1"/>
        <w:spacing w:after="0"/>
      </w:pPr>
      <w:r>
        <w:t>Announce an Emergency Planning Meeting with all Section Chiefs to be held within 5 or 10 minutes – the purpose of which is to ensure that pre-designed Emergency Plans are suitable for the EI which is taking place, and to record any envisaged deviation from the Plans</w:t>
      </w:r>
    </w:p>
    <w:p w14:paraId="6E9F20DB" w14:textId="77777777" w:rsidR="005352BF" w:rsidRDefault="005352BF" w:rsidP="005352BF">
      <w:pPr>
        <w:pStyle w:val="Bullet1"/>
        <w:spacing w:after="0"/>
      </w:pPr>
      <w:r>
        <w:t xml:space="preserve">Assign a Document Recorder to support in executing the IC task </w:t>
      </w:r>
    </w:p>
    <w:p w14:paraId="69BC52E3" w14:textId="77777777" w:rsidR="005352BF" w:rsidRDefault="005352BF" w:rsidP="005352BF">
      <w:pPr>
        <w:pStyle w:val="Bullet1"/>
        <w:spacing w:after="0"/>
      </w:pPr>
      <w:r>
        <w:t xml:space="preserve">Work with CUL to issue internal and external communications </w:t>
      </w:r>
    </w:p>
    <w:p w14:paraId="78C4CCDE" w14:textId="77777777" w:rsidR="005352BF" w:rsidRDefault="005352BF" w:rsidP="005352BF">
      <w:pPr>
        <w:pStyle w:val="Bullet1"/>
        <w:spacing w:after="0"/>
      </w:pPr>
      <w:r>
        <w:t xml:space="preserve">Receive Facility Damage Survey Report from LSC (if applicable) </w:t>
      </w:r>
    </w:p>
    <w:p w14:paraId="30F44AE6" w14:textId="77777777" w:rsidR="005352BF" w:rsidRPr="009A1B06" w:rsidRDefault="005352BF" w:rsidP="005352BF">
      <w:pPr>
        <w:pStyle w:val="Bullet2"/>
        <w:spacing w:after="0"/>
      </w:pPr>
      <w:r w:rsidRPr="009A1B06">
        <w:t>Evaluate the need for evacuation</w:t>
      </w:r>
    </w:p>
    <w:p w14:paraId="26EA22E9" w14:textId="77777777" w:rsidR="005352BF" w:rsidRPr="009A1B06" w:rsidRDefault="005352BF" w:rsidP="005352BF">
      <w:pPr>
        <w:pStyle w:val="Bullet2"/>
        <w:spacing w:after="0"/>
      </w:pPr>
      <w:r w:rsidRPr="009A1B06">
        <w:t>Determine baseline and targeted service levels</w:t>
      </w:r>
      <w:r w:rsidRPr="00A64CD9">
        <w:rPr>
          <w:noProof/>
        </w:rPr>
        <w:t xml:space="preserve"> </w:t>
      </w:r>
    </w:p>
    <w:p w14:paraId="7F4A17D0" w14:textId="77777777" w:rsidR="005352BF" w:rsidRPr="00F01206" w:rsidRDefault="005352BF" w:rsidP="005352BF">
      <w:pPr>
        <w:pStyle w:val="Bullet1"/>
        <w:spacing w:after="0"/>
      </w:pPr>
      <w:r>
        <w:t>Obtain personnel numbers from PSC</w:t>
      </w:r>
    </w:p>
    <w:p w14:paraId="5880783A" w14:textId="77777777" w:rsidR="005352BF" w:rsidRDefault="005352BF" w:rsidP="005352BF">
      <w:pPr>
        <w:pStyle w:val="Bullet1"/>
        <w:spacing w:after="0"/>
      </w:pPr>
      <w:r>
        <w:t xml:space="preserve">Call for Status Reports from each of the Section Chiefs at 4, 8, 24, and 48 hours from time the EI has initiated (adjust projections as necessary) </w:t>
      </w:r>
    </w:p>
    <w:p w14:paraId="5391380A" w14:textId="77777777" w:rsidR="005352BF" w:rsidRDefault="005352BF" w:rsidP="005352BF">
      <w:pPr>
        <w:pStyle w:val="Bullet1"/>
        <w:spacing w:after="0"/>
      </w:pPr>
      <w:r>
        <w:t xml:space="preserve">Ensure that contact and resource information has been established with outside agencies through the Liaison Officer </w:t>
      </w:r>
    </w:p>
    <w:p w14:paraId="051FB1DA" w14:textId="77777777" w:rsidR="005352BF" w:rsidRDefault="005352BF" w:rsidP="005352BF">
      <w:r>
        <w:t xml:space="preserve"> </w:t>
      </w:r>
    </w:p>
    <w:p w14:paraId="2BF69FFC" w14:textId="77777777" w:rsidR="005352BF" w:rsidRDefault="005352BF" w:rsidP="005352BF">
      <w:pPr>
        <w:pStyle w:val="BodyBold"/>
      </w:pPr>
      <w:r w:rsidRPr="009A1B06">
        <w:t>Intermediate Priority</w:t>
      </w:r>
    </w:p>
    <w:p w14:paraId="2F644B55" w14:textId="77777777" w:rsidR="005352BF" w:rsidRDefault="005352BF" w:rsidP="005352BF">
      <w:pPr>
        <w:pStyle w:val="Bullet1"/>
        <w:spacing w:after="0"/>
      </w:pPr>
      <w:r>
        <w:t xml:space="preserve">Authorize resources as needed or requested by Section Chiefs </w:t>
      </w:r>
    </w:p>
    <w:p w14:paraId="35AACBFA" w14:textId="77777777" w:rsidR="005352BF" w:rsidRDefault="005352BF" w:rsidP="005352BF">
      <w:pPr>
        <w:pStyle w:val="Bullet1"/>
        <w:spacing w:after="0"/>
      </w:pPr>
      <w:r>
        <w:t>Arrange routine briefings with Section Chiefs to receive</w:t>
      </w:r>
      <w:r w:rsidRPr="00DB0AB1">
        <w:t xml:space="preserve"> </w:t>
      </w:r>
      <w:r>
        <w:t xml:space="preserve">Status Reports and agree a continuation, alteration, or termination of specific Emergency Plans </w:t>
      </w:r>
    </w:p>
    <w:p w14:paraId="74601653" w14:textId="77777777" w:rsidR="005352BF" w:rsidRDefault="005352BF" w:rsidP="005352BF"/>
    <w:p w14:paraId="25456C8F" w14:textId="77777777" w:rsidR="005352BF" w:rsidRDefault="005352BF" w:rsidP="005352BF">
      <w:pPr>
        <w:pStyle w:val="BodyBold"/>
      </w:pPr>
      <w:r w:rsidRPr="0037692B">
        <w:t>Extended Responsibility</w:t>
      </w:r>
    </w:p>
    <w:p w14:paraId="73626DE8" w14:textId="77777777" w:rsidR="005352BF" w:rsidRPr="00496E76" w:rsidRDefault="005352BF" w:rsidP="005352BF">
      <w:pPr>
        <w:pStyle w:val="Bullet1"/>
        <w:spacing w:after="0"/>
      </w:pPr>
      <w:r>
        <w:t>Approve media releases submitted Communications Unit Leader and Liaison Officer</w:t>
      </w:r>
    </w:p>
    <w:p w14:paraId="221F53D2" w14:textId="77777777" w:rsidR="005352BF" w:rsidRDefault="005352BF" w:rsidP="005352BF">
      <w:pPr>
        <w:pStyle w:val="Bullet1"/>
        <w:spacing w:after="0"/>
      </w:pPr>
      <w:r w:rsidRPr="00496E76">
        <w:t xml:space="preserve">Observe all </w:t>
      </w:r>
      <w:r>
        <w:t xml:space="preserve">personnel </w:t>
      </w:r>
      <w:r w:rsidRPr="00496E76">
        <w:t xml:space="preserve">for signs of stress and inappropriate behavior. Provide for </w:t>
      </w:r>
      <w:r>
        <w:t>staff rest periods as required</w:t>
      </w:r>
    </w:p>
    <w:p w14:paraId="26DF608E" w14:textId="77777777" w:rsidR="005352BF" w:rsidRPr="0037692B" w:rsidRDefault="005352BF" w:rsidP="005352BF">
      <w:pPr>
        <w:pStyle w:val="Bullet1"/>
        <w:numPr>
          <w:ilvl w:val="0"/>
          <w:numId w:val="0"/>
        </w:numPr>
      </w:pPr>
    </w:p>
    <w:p w14:paraId="6287E314" w14:textId="77777777" w:rsidR="005352BF" w:rsidRDefault="005352BF" w:rsidP="005352BF">
      <w:pPr>
        <w:jc w:val="left"/>
        <w:rPr>
          <w:rFonts w:cs="Arial"/>
          <w:sz w:val="24"/>
          <w:u w:val="single"/>
        </w:rPr>
      </w:pPr>
      <w:bookmarkStart w:id="2" w:name="_Toc27562273"/>
      <w:bookmarkStart w:id="3" w:name="_Toc28960252"/>
      <w:r>
        <w:br w:type="page"/>
      </w:r>
    </w:p>
    <w:p w14:paraId="121F58A6" w14:textId="77777777" w:rsidR="005352BF" w:rsidRPr="00E04AB7" w:rsidRDefault="005352BF" w:rsidP="005352BF">
      <w:pPr>
        <w:pStyle w:val="TableText"/>
        <w:jc w:val="center"/>
        <w:rPr>
          <w:sz w:val="24"/>
          <w:szCs w:val="24"/>
          <w:u w:val="single"/>
        </w:rPr>
      </w:pPr>
      <w:r w:rsidRPr="00E04AB7">
        <w:rPr>
          <w:sz w:val="24"/>
          <w:szCs w:val="24"/>
          <w:u w:val="single"/>
        </w:rPr>
        <w:lastRenderedPageBreak/>
        <w:t>Liaison Officer</w:t>
      </w:r>
      <w:bookmarkEnd w:id="2"/>
      <w:bookmarkEnd w:id="3"/>
    </w:p>
    <w:p w14:paraId="57989EBC" w14:textId="77777777" w:rsidR="005352BF" w:rsidRDefault="005352BF" w:rsidP="005352BF"/>
    <w:p w14:paraId="150E889D" w14:textId="77777777" w:rsidR="005352BF" w:rsidRDefault="005352BF" w:rsidP="005352BF">
      <w:r>
        <w:t>Position Assigned to: _________________________ Contact Telephone: _________________</w:t>
      </w:r>
    </w:p>
    <w:p w14:paraId="699B9B3E" w14:textId="77777777" w:rsidR="005352BF" w:rsidRDefault="005352BF" w:rsidP="005352BF"/>
    <w:p w14:paraId="119F79CF" w14:textId="77777777" w:rsidR="005352BF" w:rsidRDefault="005352BF" w:rsidP="005352BF"/>
    <w:p w14:paraId="2E10BD56" w14:textId="77777777" w:rsidR="005352BF" w:rsidRDefault="005352BF" w:rsidP="005352BF">
      <w:r>
        <w:t>Emergency Operating Area: ___________________</w:t>
      </w:r>
      <w:r>
        <w:tab/>
      </w:r>
    </w:p>
    <w:p w14:paraId="533C5C7D" w14:textId="77777777" w:rsidR="005352BF" w:rsidRDefault="005352BF" w:rsidP="005352BF"/>
    <w:p w14:paraId="4DB515DB" w14:textId="77777777" w:rsidR="005352BF" w:rsidRDefault="005352BF" w:rsidP="005352BF"/>
    <w:p w14:paraId="3714425C" w14:textId="77777777" w:rsidR="005352BF" w:rsidRDefault="005352BF" w:rsidP="005352BF">
      <w:r>
        <w:t xml:space="preserve">During an EI, reports to: ______________________ (Communications Unit Leader) </w:t>
      </w:r>
    </w:p>
    <w:p w14:paraId="1F42880F" w14:textId="77777777" w:rsidR="005352BF" w:rsidRDefault="005352BF" w:rsidP="005352BF">
      <w:pPr>
        <w:jc w:val="left"/>
      </w:pPr>
    </w:p>
    <w:p w14:paraId="566A699C" w14:textId="77777777" w:rsidR="005352BF" w:rsidRDefault="005352BF" w:rsidP="005352BF">
      <w:pPr>
        <w:jc w:val="left"/>
      </w:pPr>
    </w:p>
    <w:p w14:paraId="4B626E6C" w14:textId="77777777" w:rsidR="005352BF" w:rsidRPr="00757869" w:rsidRDefault="005352BF" w:rsidP="005352BF">
      <w:pPr>
        <w:pStyle w:val="BodyBold"/>
      </w:pPr>
      <w:r w:rsidRPr="00757869">
        <w:t>Mission</w:t>
      </w:r>
    </w:p>
    <w:p w14:paraId="1A32FC87" w14:textId="77777777" w:rsidR="005352BF" w:rsidRDefault="005352BF" w:rsidP="005352BF"/>
    <w:p w14:paraId="310E91F9" w14:textId="77777777" w:rsidR="005352BF" w:rsidRDefault="005352BF" w:rsidP="005352BF">
      <w:r w:rsidRPr="00660F61">
        <w:t xml:space="preserve">Liaise with parties external to the entity based on direction from the Communications Unit Leader. </w:t>
      </w:r>
    </w:p>
    <w:p w14:paraId="1702C983" w14:textId="77777777" w:rsidR="005352BF" w:rsidRDefault="005352BF" w:rsidP="005352BF"/>
    <w:p w14:paraId="60F96813" w14:textId="77777777" w:rsidR="005352BF" w:rsidRDefault="005352BF" w:rsidP="005352BF">
      <w:pPr>
        <w:rPr>
          <w:b/>
          <w:bCs/>
        </w:rPr>
      </w:pPr>
      <w:r w:rsidRPr="0037692B">
        <w:rPr>
          <w:b/>
          <w:bCs/>
        </w:rPr>
        <w:t xml:space="preserve">Immediate </w:t>
      </w:r>
      <w:r>
        <w:rPr>
          <w:b/>
          <w:bCs/>
        </w:rPr>
        <w:t>Priority</w:t>
      </w:r>
    </w:p>
    <w:p w14:paraId="5B1A97AA" w14:textId="77777777" w:rsidR="005352BF" w:rsidRPr="0037692B" w:rsidRDefault="005352BF" w:rsidP="005352BF">
      <w:pPr>
        <w:rPr>
          <w:b/>
          <w:bCs/>
        </w:rPr>
      </w:pPr>
    </w:p>
    <w:p w14:paraId="26392AC7" w14:textId="77777777" w:rsidR="005352BF" w:rsidRDefault="005352BF" w:rsidP="005352BF">
      <w:pPr>
        <w:pStyle w:val="Bullet1"/>
        <w:spacing w:after="0"/>
      </w:pPr>
      <w:r>
        <w:t xml:space="preserve">Receive appointment from Communications Unit Leader (CUL) </w:t>
      </w:r>
    </w:p>
    <w:p w14:paraId="7A2ADBD9" w14:textId="77777777" w:rsidR="005352BF" w:rsidRDefault="005352BF" w:rsidP="005352BF">
      <w:pPr>
        <w:pStyle w:val="Bullet1"/>
        <w:spacing w:after="0"/>
      </w:pPr>
      <w:r>
        <w:t xml:space="preserve">Read this entire Job Card </w:t>
      </w:r>
    </w:p>
    <w:p w14:paraId="5940FF94" w14:textId="77777777" w:rsidR="005352BF" w:rsidRDefault="005352BF" w:rsidP="005352BF">
      <w:pPr>
        <w:pStyle w:val="Bullet1"/>
        <w:spacing w:after="0"/>
      </w:pPr>
      <w:r>
        <w:t xml:space="preserve">Put on position identification vest </w:t>
      </w:r>
    </w:p>
    <w:p w14:paraId="2D99B266" w14:textId="77777777" w:rsidR="005352BF" w:rsidRDefault="005352BF" w:rsidP="005352BF">
      <w:pPr>
        <w:pStyle w:val="Bullet1"/>
        <w:spacing w:after="0"/>
      </w:pPr>
      <w:r>
        <w:t xml:space="preserve">Receive briefing from CUL </w:t>
      </w:r>
    </w:p>
    <w:p w14:paraId="7C5DC087" w14:textId="77777777" w:rsidR="005352BF" w:rsidRPr="0002583D" w:rsidRDefault="005352BF" w:rsidP="005352BF">
      <w:pPr>
        <w:pStyle w:val="Bullet1"/>
        <w:spacing w:after="0"/>
      </w:pPr>
      <w:r w:rsidRPr="0002583D">
        <w:t xml:space="preserve">Establish contact with </w:t>
      </w:r>
      <w:r>
        <w:t xml:space="preserve">CUL </w:t>
      </w:r>
    </w:p>
    <w:p w14:paraId="33AFF434" w14:textId="77777777" w:rsidR="005352BF" w:rsidRPr="0002583D" w:rsidRDefault="005352BF" w:rsidP="005352BF">
      <w:pPr>
        <w:pStyle w:val="Bullet1"/>
        <w:spacing w:after="0"/>
      </w:pPr>
      <w:r w:rsidRPr="0002583D">
        <w:t>Identify restrictions in contents</w:t>
      </w:r>
      <w:r>
        <w:t xml:space="preserve"> of news release information fro</w:t>
      </w:r>
      <w:r w:rsidRPr="0002583D">
        <w:t xml:space="preserve">m </w:t>
      </w:r>
      <w:r>
        <w:t>CUL</w:t>
      </w:r>
    </w:p>
    <w:p w14:paraId="00383DCB" w14:textId="77777777" w:rsidR="005352BF" w:rsidRDefault="005352BF" w:rsidP="005352BF">
      <w:pPr>
        <w:pStyle w:val="Bullet1"/>
        <w:spacing w:after="0"/>
      </w:pPr>
      <w:r>
        <w:t xml:space="preserve">Review emergency organizational charts to establish Communications Plan </w:t>
      </w:r>
    </w:p>
    <w:p w14:paraId="08A7527E" w14:textId="77777777" w:rsidR="005352BF" w:rsidRDefault="005352BF" w:rsidP="005352BF">
      <w:pPr>
        <w:pStyle w:val="Bullet1"/>
        <w:spacing w:after="0"/>
      </w:pPr>
      <w:r>
        <w:t>Establish Public Information Area, Press Release Area, and Communications Office (as required)</w:t>
      </w:r>
    </w:p>
    <w:p w14:paraId="161452AA" w14:textId="51456B04" w:rsidR="005352BF" w:rsidRDefault="005352BF" w:rsidP="005352BF">
      <w:pPr>
        <w:pStyle w:val="Bullet1"/>
        <w:spacing w:after="0"/>
      </w:pPr>
      <w:r>
        <w:t xml:space="preserve">Obtain the following information as a minimum, then submit to the EOC: </w:t>
      </w:r>
    </w:p>
    <w:p w14:paraId="24B41007" w14:textId="77777777" w:rsidR="005352BF" w:rsidRDefault="005352BF" w:rsidP="005352BF">
      <w:pPr>
        <w:pStyle w:val="Bullet2"/>
        <w:spacing w:after="0"/>
      </w:pPr>
      <w:r>
        <w:t xml:space="preserve">Any current or anticipated shortage of personnel, equipment, food, supplies, etc. </w:t>
      </w:r>
    </w:p>
    <w:p w14:paraId="2AD7A3B0" w14:textId="77777777" w:rsidR="005352BF" w:rsidRDefault="005352BF" w:rsidP="005352BF">
      <w:pPr>
        <w:pStyle w:val="Bullet2"/>
        <w:spacing w:after="0"/>
      </w:pPr>
      <w:r>
        <w:t xml:space="preserve">Information pertaining to integrity of building structure and status of utilities </w:t>
      </w:r>
    </w:p>
    <w:p w14:paraId="2DAF6F8B" w14:textId="77777777" w:rsidR="005352BF" w:rsidRDefault="005352BF" w:rsidP="005352BF">
      <w:pPr>
        <w:pStyle w:val="Bullet2"/>
        <w:spacing w:after="0"/>
      </w:pPr>
      <w:r>
        <w:t xml:space="preserve">Status of Emergency Operations Areas </w:t>
      </w:r>
    </w:p>
    <w:p w14:paraId="3E56E619" w14:textId="77777777" w:rsidR="005352BF" w:rsidRDefault="005352BF" w:rsidP="005352BF">
      <w:pPr>
        <w:pStyle w:val="Bullet1"/>
        <w:spacing w:after="0"/>
      </w:pPr>
      <w:r>
        <w:t xml:space="preserve">Establish communication with internal and external stakeholders to relay EI status </w:t>
      </w:r>
    </w:p>
    <w:p w14:paraId="26C630ED" w14:textId="77777777" w:rsidR="005352BF" w:rsidRDefault="005352BF" w:rsidP="005352BF">
      <w:r>
        <w:t xml:space="preserve"> </w:t>
      </w:r>
    </w:p>
    <w:p w14:paraId="1C4FBC2E" w14:textId="77777777" w:rsidR="005352BF" w:rsidRDefault="005352BF" w:rsidP="005352BF">
      <w:pPr>
        <w:pStyle w:val="BodyBold"/>
      </w:pPr>
      <w:r w:rsidRPr="0037692B">
        <w:t>Intermediate Priority</w:t>
      </w:r>
    </w:p>
    <w:p w14:paraId="39F30083" w14:textId="77777777" w:rsidR="005352BF" w:rsidRPr="0037692B" w:rsidRDefault="005352BF" w:rsidP="005352BF">
      <w:pPr>
        <w:pStyle w:val="BodyBold"/>
      </w:pPr>
    </w:p>
    <w:p w14:paraId="3A67663A" w14:textId="77777777" w:rsidR="005352BF" w:rsidRDefault="005352BF" w:rsidP="005352BF">
      <w:pPr>
        <w:pStyle w:val="Bullet1"/>
        <w:spacing w:after="0"/>
      </w:pPr>
      <w:r>
        <w:t xml:space="preserve">Respond to requests and complaints regarding inter-organization concerns </w:t>
      </w:r>
    </w:p>
    <w:p w14:paraId="2BC9813C" w14:textId="77777777" w:rsidR="005352BF" w:rsidRDefault="005352BF" w:rsidP="005352BF">
      <w:pPr>
        <w:pStyle w:val="Bullet1"/>
        <w:spacing w:after="0"/>
      </w:pPr>
      <w:r>
        <w:t>Assist Resource Pool Unit Leader with the volunteer credentialing process</w:t>
      </w:r>
    </w:p>
    <w:p w14:paraId="6C6F9D2E" w14:textId="77777777" w:rsidR="005352BF" w:rsidRPr="000664B9" w:rsidRDefault="005352BF" w:rsidP="005352BF">
      <w:pPr>
        <w:pStyle w:val="Bullet1"/>
        <w:spacing w:after="0"/>
      </w:pPr>
      <w:r>
        <w:t>Relay any special information obtained to appropriate personnel in the receiving facility (</w:t>
      </w:r>
      <w:proofErr w:type="gramStart"/>
      <w:r>
        <w:t>i.e.</w:t>
      </w:r>
      <w:proofErr w:type="gramEnd"/>
      <w:r>
        <w:t xml:space="preserve"> </w:t>
      </w:r>
      <w:r w:rsidRPr="000664B9">
        <w:t>information regarding toxic decontamination or any special emergency conditions</w:t>
      </w:r>
      <w:r>
        <w:t>)</w:t>
      </w:r>
    </w:p>
    <w:p w14:paraId="10EDEB5E" w14:textId="77777777" w:rsidR="005352BF" w:rsidRPr="000664B9" w:rsidRDefault="005352BF" w:rsidP="005352BF">
      <w:pPr>
        <w:pStyle w:val="Bullet1"/>
        <w:spacing w:after="0"/>
      </w:pPr>
      <w:r w:rsidRPr="000664B9">
        <w:t>Ensure that all press releases have been verified against 3</w:t>
      </w:r>
      <w:r w:rsidRPr="000664B9">
        <w:rPr>
          <w:vertAlign w:val="superscript"/>
        </w:rPr>
        <w:t>rd</w:t>
      </w:r>
      <w:r w:rsidRPr="000664B9">
        <w:t xml:space="preserve"> party reports to ensure consistency of information</w:t>
      </w:r>
    </w:p>
    <w:p w14:paraId="126B4028" w14:textId="77777777" w:rsidR="005352BF" w:rsidRPr="000664B9" w:rsidRDefault="005352BF" w:rsidP="005352BF">
      <w:pPr>
        <w:pStyle w:val="Bullet1"/>
        <w:spacing w:after="0"/>
      </w:pPr>
      <w:r w:rsidRPr="000664B9">
        <w:t xml:space="preserve">Ensure that all press releases have approval of the </w:t>
      </w:r>
      <w:r>
        <w:t xml:space="preserve">IC </w:t>
      </w:r>
    </w:p>
    <w:p w14:paraId="3788EB30" w14:textId="77777777" w:rsidR="005352BF" w:rsidRPr="000664B9" w:rsidRDefault="005352BF" w:rsidP="005352BF">
      <w:pPr>
        <w:pStyle w:val="Bullet1"/>
        <w:spacing w:after="0"/>
      </w:pPr>
      <w:r w:rsidRPr="000664B9">
        <w:t>Coordinate with Safety and Security Officer</w:t>
      </w:r>
      <w:r>
        <w:t>,</w:t>
      </w:r>
      <w:r w:rsidRPr="000664B9">
        <w:t xml:space="preserve"> then inform on-site media of the </w:t>
      </w:r>
      <w:r>
        <w:t>EOA</w:t>
      </w:r>
      <w:r w:rsidRPr="000664B9">
        <w:t xml:space="preserve"> to which they have access, and those which are restricted</w:t>
      </w:r>
      <w:r>
        <w:t xml:space="preserve"> </w:t>
      </w:r>
    </w:p>
    <w:p w14:paraId="1AB3742B" w14:textId="77777777" w:rsidR="005352BF" w:rsidRDefault="005352BF" w:rsidP="005352BF"/>
    <w:p w14:paraId="717C6664" w14:textId="77777777" w:rsidR="005352BF" w:rsidRDefault="005352BF" w:rsidP="005352BF">
      <w:pPr>
        <w:pStyle w:val="BodyBold"/>
      </w:pPr>
      <w:r w:rsidRPr="0037692B">
        <w:t>Extended Responsibility</w:t>
      </w:r>
    </w:p>
    <w:p w14:paraId="4C710330" w14:textId="77777777" w:rsidR="005352BF" w:rsidRPr="0037692B" w:rsidRDefault="005352BF" w:rsidP="005352BF">
      <w:pPr>
        <w:pStyle w:val="BodyBold"/>
      </w:pPr>
    </w:p>
    <w:p w14:paraId="269421D4" w14:textId="77777777" w:rsidR="005352BF" w:rsidRDefault="005352BF" w:rsidP="005352BF">
      <w:pPr>
        <w:pStyle w:val="Bullet1"/>
        <w:spacing w:after="0"/>
      </w:pPr>
      <w:r>
        <w:t xml:space="preserve">Assist Resource Pool Unit Leader in soliciting personnel willing to volunteer in support of the entity </w:t>
      </w:r>
    </w:p>
    <w:p w14:paraId="1BE2903E" w14:textId="77777777" w:rsidR="005352BF" w:rsidRDefault="005352BF" w:rsidP="005352BF">
      <w:pPr>
        <w:pStyle w:val="Bullet1"/>
        <w:spacing w:after="0"/>
      </w:pPr>
      <w:r>
        <w:t xml:space="preserve">Supply casualty data to the appropriate authorities; prepare the following minimum data: </w:t>
      </w:r>
    </w:p>
    <w:p w14:paraId="5DC46646" w14:textId="77777777" w:rsidR="005352BF" w:rsidRDefault="005352BF" w:rsidP="005352BF">
      <w:pPr>
        <w:pStyle w:val="Bullet2"/>
        <w:spacing w:after="0"/>
      </w:pPr>
      <w:r>
        <w:t xml:space="preserve">Number of casualties </w:t>
      </w:r>
      <w:proofErr w:type="gramStart"/>
      <w:r>
        <w:t>received</w:t>
      </w:r>
      <w:proofErr w:type="gramEnd"/>
      <w:r>
        <w:t xml:space="preserve"> and types of injuries treated </w:t>
      </w:r>
    </w:p>
    <w:p w14:paraId="52947DC5" w14:textId="77777777" w:rsidR="005352BF" w:rsidRDefault="005352BF" w:rsidP="005352BF">
      <w:pPr>
        <w:pStyle w:val="Bullet2"/>
        <w:spacing w:after="0"/>
      </w:pPr>
      <w:r>
        <w:t xml:space="preserve">Number hospitalized and number discharged to home or other facilities </w:t>
      </w:r>
    </w:p>
    <w:p w14:paraId="25A9CF73" w14:textId="77777777" w:rsidR="005352BF" w:rsidRDefault="005352BF" w:rsidP="005352BF">
      <w:pPr>
        <w:pStyle w:val="Bullet2"/>
        <w:spacing w:after="0"/>
      </w:pPr>
      <w:r>
        <w:t xml:space="preserve">Number dead </w:t>
      </w:r>
    </w:p>
    <w:p w14:paraId="7E88434B" w14:textId="77777777" w:rsidR="005352BF" w:rsidRDefault="005352BF" w:rsidP="005352BF">
      <w:pPr>
        <w:pStyle w:val="Bullet2"/>
        <w:spacing w:after="0"/>
      </w:pPr>
      <w:r>
        <w:t xml:space="preserve">Individual casualty data: name or physical description, sex, age, address, seriousness of injury or condition </w:t>
      </w:r>
    </w:p>
    <w:p w14:paraId="4C8A9041" w14:textId="77777777" w:rsidR="005352BF" w:rsidRDefault="005352BF" w:rsidP="005352BF">
      <w:pPr>
        <w:pStyle w:val="Bullet1"/>
        <w:spacing w:after="0"/>
      </w:pPr>
      <w:r w:rsidRPr="00496E76">
        <w:t xml:space="preserve">Observe all </w:t>
      </w:r>
      <w:r>
        <w:t xml:space="preserve">personnel </w:t>
      </w:r>
      <w:r w:rsidRPr="00496E76">
        <w:t>for signs of stress and inappropriate behavior.</w:t>
      </w:r>
      <w:r>
        <w:t xml:space="preserve"> Report concerns to CUL </w:t>
      </w:r>
    </w:p>
    <w:p w14:paraId="7ACCD8C3" w14:textId="77777777" w:rsidR="005352BF" w:rsidRDefault="005352BF" w:rsidP="005352BF">
      <w:pPr>
        <w:jc w:val="left"/>
      </w:pPr>
    </w:p>
    <w:p w14:paraId="1FA4B82A" w14:textId="77777777" w:rsidR="005352BF" w:rsidRDefault="005352BF" w:rsidP="005352BF">
      <w:pPr>
        <w:jc w:val="left"/>
        <w:rPr>
          <w:rFonts w:cs="Arial"/>
          <w:sz w:val="24"/>
          <w:u w:val="single"/>
        </w:rPr>
      </w:pPr>
      <w:bookmarkStart w:id="4" w:name="_Toc28875207"/>
      <w:bookmarkStart w:id="5" w:name="_Toc28882147"/>
      <w:bookmarkStart w:id="6" w:name="_Toc28947795"/>
      <w:bookmarkStart w:id="7" w:name="_Toc28960253"/>
      <w:bookmarkStart w:id="8" w:name="_Toc28960988"/>
      <w:bookmarkStart w:id="9" w:name="_Toc28961077"/>
      <w:bookmarkEnd w:id="4"/>
      <w:bookmarkEnd w:id="5"/>
      <w:bookmarkEnd w:id="6"/>
      <w:bookmarkEnd w:id="7"/>
      <w:bookmarkEnd w:id="8"/>
      <w:bookmarkEnd w:id="9"/>
      <w:r>
        <w:br w:type="page"/>
      </w:r>
    </w:p>
    <w:p w14:paraId="0D39D889" w14:textId="77777777" w:rsidR="005352BF" w:rsidRPr="00E04AB7" w:rsidRDefault="005352BF" w:rsidP="005352BF">
      <w:pPr>
        <w:pStyle w:val="TableText"/>
        <w:jc w:val="center"/>
        <w:rPr>
          <w:sz w:val="24"/>
          <w:szCs w:val="24"/>
          <w:u w:val="single"/>
        </w:rPr>
      </w:pPr>
      <w:bookmarkStart w:id="10" w:name="_Toc28967439"/>
      <w:bookmarkStart w:id="11" w:name="_Toc28875208"/>
      <w:bookmarkStart w:id="12" w:name="_Toc28882148"/>
      <w:bookmarkStart w:id="13" w:name="_Toc28947796"/>
      <w:bookmarkStart w:id="14" w:name="_Toc28960254"/>
      <w:bookmarkStart w:id="15" w:name="_Toc28960989"/>
      <w:bookmarkStart w:id="16" w:name="_Toc28961078"/>
      <w:bookmarkStart w:id="17" w:name="_Toc28967440"/>
      <w:bookmarkStart w:id="18" w:name="_Toc28875209"/>
      <w:bookmarkStart w:id="19" w:name="_Toc28882149"/>
      <w:bookmarkStart w:id="20" w:name="_Toc28947797"/>
      <w:bookmarkStart w:id="21" w:name="_Toc28960255"/>
      <w:bookmarkStart w:id="22" w:name="_Toc28960990"/>
      <w:bookmarkStart w:id="23" w:name="_Toc28961079"/>
      <w:bookmarkStart w:id="24" w:name="_Toc28967441"/>
      <w:bookmarkStart w:id="25" w:name="_Toc27562274"/>
      <w:bookmarkStart w:id="26" w:name="_Toc28960256"/>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E04AB7">
        <w:rPr>
          <w:sz w:val="24"/>
          <w:szCs w:val="24"/>
          <w:u w:val="single"/>
        </w:rPr>
        <w:lastRenderedPageBreak/>
        <w:t>Safety and Security Officer</w:t>
      </w:r>
      <w:bookmarkEnd w:id="25"/>
      <w:bookmarkEnd w:id="26"/>
    </w:p>
    <w:p w14:paraId="7F34B8DD" w14:textId="77777777" w:rsidR="005352BF" w:rsidRPr="00695FAE" w:rsidRDefault="005352BF" w:rsidP="005352BF"/>
    <w:p w14:paraId="24A4DFDC" w14:textId="77777777" w:rsidR="005352BF" w:rsidRDefault="005352BF" w:rsidP="005352BF">
      <w:r>
        <w:t xml:space="preserve">Position Assigned to: </w:t>
      </w:r>
      <w:r>
        <w:tab/>
        <w:t>_________________________ Contact Telephone: _________________</w:t>
      </w:r>
    </w:p>
    <w:p w14:paraId="642CD236" w14:textId="77777777" w:rsidR="005352BF" w:rsidRDefault="005352BF" w:rsidP="005352BF"/>
    <w:p w14:paraId="268952E9" w14:textId="77777777" w:rsidR="005352BF" w:rsidRDefault="005352BF" w:rsidP="005352BF"/>
    <w:p w14:paraId="7D3E80B1" w14:textId="77777777" w:rsidR="005352BF" w:rsidRDefault="005352BF" w:rsidP="005352BF">
      <w:r>
        <w:t>Emergency Operating Area: ___________________</w:t>
      </w:r>
      <w:r>
        <w:tab/>
      </w:r>
    </w:p>
    <w:p w14:paraId="61DC1483" w14:textId="77777777" w:rsidR="005352BF" w:rsidRDefault="005352BF" w:rsidP="005352BF"/>
    <w:p w14:paraId="530BDC80" w14:textId="77777777" w:rsidR="005352BF" w:rsidRDefault="005352BF" w:rsidP="005352BF"/>
    <w:p w14:paraId="0916FE75" w14:textId="77777777" w:rsidR="005352BF" w:rsidRDefault="005352BF" w:rsidP="005352BF">
      <w:r>
        <w:t xml:space="preserve">During an EI, reports to: ______________________ (Incident Commander) </w:t>
      </w:r>
    </w:p>
    <w:p w14:paraId="522C8DD1" w14:textId="77777777" w:rsidR="005352BF" w:rsidRPr="007562F6" w:rsidRDefault="005352BF" w:rsidP="005352BF">
      <w:pPr>
        <w:rPr>
          <w:b/>
          <w:bCs/>
          <w:color w:val="000000" w:themeColor="text1"/>
        </w:rPr>
      </w:pPr>
    </w:p>
    <w:p w14:paraId="1249776D" w14:textId="77777777" w:rsidR="005352BF" w:rsidRDefault="005352BF" w:rsidP="005352BF">
      <w:pPr>
        <w:pStyle w:val="BodyBold"/>
      </w:pPr>
    </w:p>
    <w:p w14:paraId="277744AD" w14:textId="77777777" w:rsidR="005352BF" w:rsidRPr="00695FAE" w:rsidRDefault="005352BF" w:rsidP="005352BF">
      <w:pPr>
        <w:pStyle w:val="BodyBold"/>
      </w:pPr>
      <w:r w:rsidRPr="00695FAE">
        <w:t>Mission</w:t>
      </w:r>
    </w:p>
    <w:p w14:paraId="25925D8B" w14:textId="77777777" w:rsidR="005352BF" w:rsidRDefault="005352BF" w:rsidP="005352BF"/>
    <w:p w14:paraId="7B1B55EA" w14:textId="79D3C04C" w:rsidR="005352BF" w:rsidRDefault="005352BF" w:rsidP="005352BF">
      <w:r w:rsidRPr="00695FAE">
        <w:t xml:space="preserve">Person with overall responsibility for </w:t>
      </w:r>
      <w:r>
        <w:t>s</w:t>
      </w:r>
      <w:r w:rsidRPr="00695FAE">
        <w:t xml:space="preserve">afety of </w:t>
      </w:r>
      <w:r>
        <w:t>p</w:t>
      </w:r>
      <w:r w:rsidRPr="00695FAE">
        <w:t xml:space="preserve">ersonnel within the </w:t>
      </w:r>
      <w:r>
        <w:t>o</w:t>
      </w:r>
      <w:r w:rsidRPr="00695FAE">
        <w:t>rganization. Set up and maintain facility protection and traffic security.</w:t>
      </w:r>
    </w:p>
    <w:p w14:paraId="62BBE997" w14:textId="77777777" w:rsidR="005352BF" w:rsidRPr="002A6A6E" w:rsidRDefault="005352BF" w:rsidP="005352BF"/>
    <w:p w14:paraId="5DFD4229" w14:textId="77777777" w:rsidR="005352BF" w:rsidRDefault="005352BF" w:rsidP="005352BF">
      <w:pPr>
        <w:rPr>
          <w:rStyle w:val="BodyBoldChar"/>
        </w:rPr>
      </w:pPr>
      <w:r w:rsidRPr="0037692B">
        <w:rPr>
          <w:b/>
          <w:bCs/>
        </w:rPr>
        <w:t>I</w:t>
      </w:r>
      <w:r w:rsidRPr="00757869">
        <w:rPr>
          <w:rStyle w:val="BodyBoldChar"/>
        </w:rPr>
        <w:t>mmediate Priority</w:t>
      </w:r>
    </w:p>
    <w:p w14:paraId="57E005D8" w14:textId="77777777" w:rsidR="005352BF" w:rsidRDefault="005352BF" w:rsidP="005352BF">
      <w:pPr>
        <w:rPr>
          <w:b/>
          <w:bCs/>
        </w:rPr>
      </w:pPr>
    </w:p>
    <w:p w14:paraId="484D1F56" w14:textId="77777777" w:rsidR="005352BF" w:rsidRDefault="005352BF" w:rsidP="005352BF">
      <w:pPr>
        <w:pStyle w:val="Bullet1"/>
        <w:spacing w:after="0"/>
        <w:jc w:val="left"/>
      </w:pPr>
      <w:r w:rsidRPr="002A6A6E">
        <w:t xml:space="preserve">Receive appointment from the </w:t>
      </w:r>
      <w:r>
        <w:t xml:space="preserve">IC </w:t>
      </w:r>
    </w:p>
    <w:p w14:paraId="51B80759" w14:textId="77777777" w:rsidR="005352BF" w:rsidRDefault="005352BF" w:rsidP="005352BF">
      <w:pPr>
        <w:pStyle w:val="Bullet1"/>
        <w:spacing w:after="0"/>
      </w:pPr>
      <w:r w:rsidRPr="002A6A6E">
        <w:t xml:space="preserve">Read this entire Job </w:t>
      </w:r>
      <w:r>
        <w:t xml:space="preserve">Card </w:t>
      </w:r>
    </w:p>
    <w:p w14:paraId="1BFECAC2" w14:textId="77777777" w:rsidR="005352BF" w:rsidRDefault="005352BF" w:rsidP="005352BF">
      <w:pPr>
        <w:pStyle w:val="Bullet1"/>
        <w:spacing w:after="0"/>
      </w:pPr>
      <w:r>
        <w:t xml:space="preserve">Put on position identification vest </w:t>
      </w:r>
    </w:p>
    <w:p w14:paraId="18B53DC2" w14:textId="77777777" w:rsidR="005352BF" w:rsidRDefault="005352BF" w:rsidP="005352BF">
      <w:pPr>
        <w:pStyle w:val="Bullet1"/>
        <w:spacing w:after="0"/>
      </w:pPr>
      <w:r>
        <w:t>Receive</w:t>
      </w:r>
      <w:r w:rsidRPr="002A6A6E">
        <w:t xml:space="preserve"> a briefing from </w:t>
      </w:r>
      <w:r>
        <w:t xml:space="preserve">IC </w:t>
      </w:r>
    </w:p>
    <w:p w14:paraId="7C0F07AD" w14:textId="77777777" w:rsidR="005352BF" w:rsidRDefault="005352BF" w:rsidP="005352BF">
      <w:pPr>
        <w:pStyle w:val="Bullet1"/>
        <w:spacing w:after="0"/>
      </w:pPr>
      <w:r w:rsidRPr="002A6A6E">
        <w:t xml:space="preserve">Implement the </w:t>
      </w:r>
      <w:r>
        <w:t xml:space="preserve">security protocols </w:t>
      </w:r>
    </w:p>
    <w:p w14:paraId="67A66DA2" w14:textId="77777777" w:rsidR="005352BF" w:rsidRDefault="005352BF" w:rsidP="005352BF">
      <w:pPr>
        <w:pStyle w:val="Bullet1"/>
        <w:spacing w:after="0"/>
      </w:pPr>
      <w:r w:rsidRPr="002A6A6E">
        <w:t xml:space="preserve">Establish Security </w:t>
      </w:r>
      <w:r>
        <w:t xml:space="preserve">Office </w:t>
      </w:r>
    </w:p>
    <w:p w14:paraId="76C8CE5E" w14:textId="77777777" w:rsidR="005352BF" w:rsidRDefault="005352BF" w:rsidP="005352BF">
      <w:pPr>
        <w:pStyle w:val="Bullet1"/>
        <w:spacing w:after="0"/>
      </w:pPr>
      <w:r w:rsidRPr="002A6A6E">
        <w:t xml:space="preserve">Remove unauthorized persons from restricted areas </w:t>
      </w:r>
    </w:p>
    <w:p w14:paraId="10A1E948" w14:textId="77777777" w:rsidR="005352BF" w:rsidRDefault="005352BF" w:rsidP="005352BF">
      <w:pPr>
        <w:pStyle w:val="Bullet1"/>
        <w:spacing w:after="0"/>
      </w:pPr>
      <w:r w:rsidRPr="002A6A6E">
        <w:t xml:space="preserve">Establish </w:t>
      </w:r>
      <w:r>
        <w:t>vehicle</w:t>
      </w:r>
      <w:r w:rsidRPr="002A6A6E">
        <w:t xml:space="preserve"> entry and exit routes in cooperation with Transportation Unit Leader </w:t>
      </w:r>
    </w:p>
    <w:p w14:paraId="2E7F2FD2" w14:textId="77777777" w:rsidR="005352BF" w:rsidRPr="002A6A6E" w:rsidRDefault="005352BF" w:rsidP="005352BF">
      <w:pPr>
        <w:pStyle w:val="Bullet1"/>
        <w:spacing w:after="0"/>
      </w:pPr>
      <w:r w:rsidRPr="002A6A6E">
        <w:t xml:space="preserve">Secure the </w:t>
      </w:r>
      <w:r>
        <w:t>EOA</w:t>
      </w:r>
    </w:p>
    <w:p w14:paraId="605A5BC3" w14:textId="77777777" w:rsidR="005352BF" w:rsidRPr="0037692B" w:rsidRDefault="005352BF" w:rsidP="005352BF">
      <w:pPr>
        <w:rPr>
          <w:b/>
          <w:bCs/>
        </w:rPr>
      </w:pPr>
    </w:p>
    <w:p w14:paraId="057F24D4" w14:textId="77777777" w:rsidR="005352BF" w:rsidRDefault="005352BF" w:rsidP="005352BF">
      <w:pPr>
        <w:pStyle w:val="BodyBold"/>
      </w:pPr>
      <w:r w:rsidRPr="0037692B">
        <w:t>Intermediate Priority</w:t>
      </w:r>
    </w:p>
    <w:p w14:paraId="79B49C73" w14:textId="77777777" w:rsidR="005352BF" w:rsidRDefault="005352BF" w:rsidP="005352BF">
      <w:pPr>
        <w:pStyle w:val="BodyBold"/>
      </w:pPr>
    </w:p>
    <w:p w14:paraId="20E2D3E7" w14:textId="77777777" w:rsidR="005352BF" w:rsidRDefault="005352BF" w:rsidP="005352BF">
      <w:pPr>
        <w:pStyle w:val="Bullet1"/>
        <w:spacing w:after="0"/>
      </w:pPr>
      <w:r w:rsidRPr="002A6A6E">
        <w:t>Communicate with Damage Assessment and Control Officer to secure and post non-entry signs around unsafe areas.</w:t>
      </w:r>
      <w:r>
        <w:t xml:space="preserve"> </w:t>
      </w:r>
      <w:r w:rsidRPr="002A6A6E">
        <w:t xml:space="preserve">Keep </w:t>
      </w:r>
      <w:r>
        <w:t>s</w:t>
      </w:r>
      <w:r w:rsidRPr="002A6A6E">
        <w:t xml:space="preserve">afety and </w:t>
      </w:r>
      <w:r>
        <w:t>s</w:t>
      </w:r>
      <w:r w:rsidRPr="002A6A6E">
        <w:t>ecurity staff alert to identify and report all hazards and unsafe conditions to the Damage Assessment and Control Officer</w:t>
      </w:r>
      <w:r>
        <w:t xml:space="preserve"> </w:t>
      </w:r>
    </w:p>
    <w:p w14:paraId="38E7FC97" w14:textId="77777777" w:rsidR="005352BF" w:rsidRDefault="005352BF" w:rsidP="005352BF">
      <w:pPr>
        <w:pStyle w:val="Bullet1"/>
        <w:spacing w:after="0"/>
      </w:pPr>
      <w:proofErr w:type="gramStart"/>
      <w:r>
        <w:t>Make contact with</w:t>
      </w:r>
      <w:proofErr w:type="gramEnd"/>
      <w:r>
        <w:t xml:space="preserve"> ESS as necessary, in collaboration with the Liaison Officer </w:t>
      </w:r>
    </w:p>
    <w:p w14:paraId="36D2051F" w14:textId="77777777" w:rsidR="005352BF" w:rsidRDefault="005352BF" w:rsidP="005352BF">
      <w:pPr>
        <w:pStyle w:val="Bullet1"/>
        <w:spacing w:after="0"/>
      </w:pPr>
      <w:r w:rsidRPr="002A6A6E">
        <w:t xml:space="preserve">Advise the </w:t>
      </w:r>
      <w:r>
        <w:t>IC</w:t>
      </w:r>
      <w:r w:rsidRPr="002A6A6E">
        <w:t xml:space="preserve"> and Section Chiefs immediately of any unsafe, hazardous</w:t>
      </w:r>
      <w:r>
        <w:t>,</w:t>
      </w:r>
      <w:r w:rsidRPr="002A6A6E">
        <w:t xml:space="preserve"> or security related conditions</w:t>
      </w:r>
      <w:r>
        <w:t xml:space="preserve"> </w:t>
      </w:r>
    </w:p>
    <w:p w14:paraId="321B4F0E" w14:textId="77777777" w:rsidR="005352BF" w:rsidRDefault="005352BF" w:rsidP="005352BF">
      <w:pPr>
        <w:pStyle w:val="Bullet1"/>
        <w:spacing w:after="0"/>
      </w:pPr>
      <w:r>
        <w:t xml:space="preserve">Assist Resource Pool Unit Leader with the volunteer credentialing process </w:t>
      </w:r>
    </w:p>
    <w:p w14:paraId="5CB488ED" w14:textId="77777777" w:rsidR="005352BF" w:rsidRDefault="005352BF" w:rsidP="005352BF">
      <w:pPr>
        <w:pStyle w:val="Bullet1"/>
        <w:spacing w:after="0"/>
      </w:pPr>
      <w:r>
        <w:t>E</w:t>
      </w:r>
      <w:r w:rsidRPr="002A6A6E">
        <w:t xml:space="preserve">stablish routine briefings with </w:t>
      </w:r>
      <w:r>
        <w:t xml:space="preserve">IC </w:t>
      </w:r>
    </w:p>
    <w:p w14:paraId="14F5D8D2" w14:textId="77777777" w:rsidR="005352BF" w:rsidRDefault="005352BF" w:rsidP="005352BF">
      <w:pPr>
        <w:pStyle w:val="Bullet1"/>
        <w:spacing w:after="0"/>
      </w:pPr>
      <w:r w:rsidRPr="002A6A6E">
        <w:t>Provide vehicular and pedestrian traffic control</w:t>
      </w:r>
      <w:r>
        <w:t xml:space="preserve"> </w:t>
      </w:r>
    </w:p>
    <w:p w14:paraId="368BB945" w14:textId="77777777" w:rsidR="005352BF" w:rsidRDefault="005352BF" w:rsidP="005352BF">
      <w:pPr>
        <w:pStyle w:val="Bullet1"/>
        <w:spacing w:after="0"/>
      </w:pPr>
      <w:r w:rsidRPr="002A6A6E">
        <w:t xml:space="preserve">Secure </w:t>
      </w:r>
      <w:r>
        <w:t xml:space="preserve">assets, and supplies </w:t>
      </w:r>
    </w:p>
    <w:p w14:paraId="294F62C3" w14:textId="77777777" w:rsidR="005352BF" w:rsidRDefault="005352BF" w:rsidP="005352BF">
      <w:pPr>
        <w:pStyle w:val="Bullet1"/>
        <w:spacing w:after="0"/>
      </w:pPr>
      <w:r>
        <w:t>Manage, brief, and delegate tasks to</w:t>
      </w:r>
      <w:r w:rsidRPr="002A6A6E">
        <w:t xml:space="preserve"> Security </w:t>
      </w:r>
      <w:r>
        <w:t>personnel</w:t>
      </w:r>
    </w:p>
    <w:p w14:paraId="658C8C62" w14:textId="77777777" w:rsidR="005352BF" w:rsidRDefault="005352BF" w:rsidP="005352BF">
      <w:pPr>
        <w:pStyle w:val="Bullet1"/>
        <w:spacing w:after="0"/>
      </w:pPr>
      <w:r w:rsidRPr="00496E76">
        <w:t xml:space="preserve">Observe all </w:t>
      </w:r>
      <w:r>
        <w:t xml:space="preserve">personnel </w:t>
      </w:r>
      <w:r w:rsidRPr="00496E76">
        <w:t>for signs of stress and inappropriate behavior.</w:t>
      </w:r>
      <w:r>
        <w:t xml:space="preserve"> Report concerns to IC </w:t>
      </w:r>
    </w:p>
    <w:p w14:paraId="5BF2789F" w14:textId="77777777" w:rsidR="005352BF" w:rsidRPr="0037692B" w:rsidRDefault="005352BF" w:rsidP="005352BF">
      <w:pPr>
        <w:rPr>
          <w:b/>
          <w:bCs/>
        </w:rPr>
      </w:pPr>
    </w:p>
    <w:p w14:paraId="000A509F" w14:textId="77777777" w:rsidR="005352BF" w:rsidRDefault="005352BF" w:rsidP="005352BF">
      <w:pPr>
        <w:jc w:val="left"/>
        <w:rPr>
          <w:rFonts w:cs="Arial"/>
          <w:b/>
          <w:bCs/>
          <w:sz w:val="24"/>
          <w:u w:val="single"/>
        </w:rPr>
      </w:pPr>
      <w:r>
        <w:rPr>
          <w:b/>
          <w:bCs/>
        </w:rPr>
        <w:br w:type="page"/>
      </w:r>
    </w:p>
    <w:p w14:paraId="26C3839C" w14:textId="77777777" w:rsidR="005352BF" w:rsidRPr="00E04AB7" w:rsidRDefault="005352BF" w:rsidP="005352BF">
      <w:pPr>
        <w:pStyle w:val="TableText"/>
        <w:jc w:val="center"/>
        <w:rPr>
          <w:sz w:val="24"/>
          <w:szCs w:val="24"/>
          <w:u w:val="single"/>
        </w:rPr>
      </w:pPr>
      <w:bookmarkStart w:id="27" w:name="_Toc28875211"/>
      <w:bookmarkStart w:id="28" w:name="_Toc28882151"/>
      <w:bookmarkStart w:id="29" w:name="_Toc28947799"/>
      <w:bookmarkStart w:id="30" w:name="_Toc28960257"/>
      <w:bookmarkStart w:id="31" w:name="_Toc28960992"/>
      <w:bookmarkStart w:id="32" w:name="_Toc28961081"/>
      <w:bookmarkStart w:id="33" w:name="_Toc28967443"/>
      <w:bookmarkStart w:id="34" w:name="_Toc28875212"/>
      <w:bookmarkStart w:id="35" w:name="_Toc28882152"/>
      <w:bookmarkStart w:id="36" w:name="_Toc28947800"/>
      <w:bookmarkStart w:id="37" w:name="_Toc28960258"/>
      <w:bookmarkStart w:id="38" w:name="_Toc28960993"/>
      <w:bookmarkStart w:id="39" w:name="_Toc28961082"/>
      <w:bookmarkStart w:id="40" w:name="_Toc28967444"/>
      <w:bookmarkStart w:id="41" w:name="_Toc28875213"/>
      <w:bookmarkStart w:id="42" w:name="_Toc28882153"/>
      <w:bookmarkStart w:id="43" w:name="_Toc28947801"/>
      <w:bookmarkStart w:id="44" w:name="_Toc28960259"/>
      <w:bookmarkStart w:id="45" w:name="_Toc28960994"/>
      <w:bookmarkStart w:id="46" w:name="_Toc28961083"/>
      <w:bookmarkStart w:id="47" w:name="_Toc28967445"/>
      <w:bookmarkStart w:id="48" w:name="_Toc28875214"/>
      <w:bookmarkStart w:id="49" w:name="_Toc28882154"/>
      <w:bookmarkStart w:id="50" w:name="_Toc28947802"/>
      <w:bookmarkStart w:id="51" w:name="_Toc28960260"/>
      <w:bookmarkStart w:id="52" w:name="_Toc28960995"/>
      <w:bookmarkStart w:id="53" w:name="_Toc28961084"/>
      <w:bookmarkStart w:id="54" w:name="_Toc28967446"/>
      <w:bookmarkStart w:id="55" w:name="_Toc28875215"/>
      <w:bookmarkStart w:id="56" w:name="_Toc28882155"/>
      <w:bookmarkStart w:id="57" w:name="_Toc28947803"/>
      <w:bookmarkStart w:id="58" w:name="_Toc28960261"/>
      <w:bookmarkStart w:id="59" w:name="_Toc28960996"/>
      <w:bookmarkStart w:id="60" w:name="_Toc28961085"/>
      <w:bookmarkStart w:id="61" w:name="_Toc28967447"/>
      <w:bookmarkStart w:id="62" w:name="_Toc28875216"/>
      <w:bookmarkStart w:id="63" w:name="_Toc28882156"/>
      <w:bookmarkStart w:id="64" w:name="_Toc28947804"/>
      <w:bookmarkStart w:id="65" w:name="_Toc28960262"/>
      <w:bookmarkStart w:id="66" w:name="_Toc28960997"/>
      <w:bookmarkStart w:id="67" w:name="_Toc28961086"/>
      <w:bookmarkStart w:id="68" w:name="_Toc28967448"/>
      <w:bookmarkStart w:id="69" w:name="_Toc28875217"/>
      <w:bookmarkStart w:id="70" w:name="_Toc28882157"/>
      <w:bookmarkStart w:id="71" w:name="_Toc28947805"/>
      <w:bookmarkStart w:id="72" w:name="_Toc28960263"/>
      <w:bookmarkStart w:id="73" w:name="_Toc28960998"/>
      <w:bookmarkStart w:id="74" w:name="_Toc28961087"/>
      <w:bookmarkStart w:id="75" w:name="_Toc28967449"/>
      <w:bookmarkStart w:id="76" w:name="_Toc28875218"/>
      <w:bookmarkStart w:id="77" w:name="_Toc28882158"/>
      <w:bookmarkStart w:id="78" w:name="_Toc28947806"/>
      <w:bookmarkStart w:id="79" w:name="_Toc28960264"/>
      <w:bookmarkStart w:id="80" w:name="_Toc28960999"/>
      <w:bookmarkStart w:id="81" w:name="_Toc28961088"/>
      <w:bookmarkStart w:id="82" w:name="_Toc28967450"/>
      <w:bookmarkStart w:id="83" w:name="_Toc28875219"/>
      <w:bookmarkStart w:id="84" w:name="_Toc28882159"/>
      <w:bookmarkStart w:id="85" w:name="_Toc28947807"/>
      <w:bookmarkStart w:id="86" w:name="_Toc28960265"/>
      <w:bookmarkStart w:id="87" w:name="_Toc28961000"/>
      <w:bookmarkStart w:id="88" w:name="_Toc28961089"/>
      <w:bookmarkStart w:id="89" w:name="_Toc28967451"/>
      <w:bookmarkStart w:id="90" w:name="_Toc28875220"/>
      <w:bookmarkStart w:id="91" w:name="_Toc28882160"/>
      <w:bookmarkStart w:id="92" w:name="_Toc28947808"/>
      <w:bookmarkStart w:id="93" w:name="_Toc28960266"/>
      <w:bookmarkStart w:id="94" w:name="_Toc28961001"/>
      <w:bookmarkStart w:id="95" w:name="_Toc28961090"/>
      <w:bookmarkStart w:id="96" w:name="_Toc28967452"/>
      <w:bookmarkStart w:id="97" w:name="_Toc28875221"/>
      <w:bookmarkStart w:id="98" w:name="_Toc28882161"/>
      <w:bookmarkStart w:id="99" w:name="_Toc28947809"/>
      <w:bookmarkStart w:id="100" w:name="_Toc28960267"/>
      <w:bookmarkStart w:id="101" w:name="_Toc28961002"/>
      <w:bookmarkStart w:id="102" w:name="_Toc28961091"/>
      <w:bookmarkStart w:id="103" w:name="_Toc28967453"/>
      <w:bookmarkStart w:id="104" w:name="_Toc28875222"/>
      <w:bookmarkStart w:id="105" w:name="_Toc28882162"/>
      <w:bookmarkStart w:id="106" w:name="_Toc28947810"/>
      <w:bookmarkStart w:id="107" w:name="_Toc28960268"/>
      <w:bookmarkStart w:id="108" w:name="_Toc28961003"/>
      <w:bookmarkStart w:id="109" w:name="_Toc28961092"/>
      <w:bookmarkStart w:id="110" w:name="_Toc28967454"/>
      <w:bookmarkStart w:id="111" w:name="_Toc28875223"/>
      <w:bookmarkStart w:id="112" w:name="_Toc28882163"/>
      <w:bookmarkStart w:id="113" w:name="_Toc28947811"/>
      <w:bookmarkStart w:id="114" w:name="_Toc28960269"/>
      <w:bookmarkStart w:id="115" w:name="_Toc28961004"/>
      <w:bookmarkStart w:id="116" w:name="_Toc28961093"/>
      <w:bookmarkStart w:id="117" w:name="_Toc28967455"/>
      <w:bookmarkStart w:id="118" w:name="_Toc27562275"/>
      <w:bookmarkStart w:id="119" w:name="_Toc28960270"/>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sidRPr="00E04AB7">
        <w:rPr>
          <w:sz w:val="24"/>
          <w:szCs w:val="24"/>
          <w:u w:val="single"/>
        </w:rPr>
        <w:lastRenderedPageBreak/>
        <w:t>Logistics Section Chief</w:t>
      </w:r>
      <w:bookmarkEnd w:id="118"/>
      <w:r w:rsidRPr="00E04AB7">
        <w:rPr>
          <w:sz w:val="24"/>
          <w:szCs w:val="24"/>
          <w:u w:val="single"/>
        </w:rPr>
        <w:t xml:space="preserve"> (LSC)</w:t>
      </w:r>
      <w:bookmarkEnd w:id="119"/>
    </w:p>
    <w:p w14:paraId="359CB2B8" w14:textId="77777777" w:rsidR="005352BF" w:rsidRPr="008205D0" w:rsidRDefault="005352BF" w:rsidP="005352BF"/>
    <w:p w14:paraId="5781030D" w14:textId="77777777" w:rsidR="005352BF" w:rsidRDefault="005352BF" w:rsidP="005352BF">
      <w:r>
        <w:t xml:space="preserve">Position Assigned to: </w:t>
      </w:r>
      <w:r>
        <w:tab/>
        <w:t>_________________________ Contact Telephone: _________________</w:t>
      </w:r>
    </w:p>
    <w:p w14:paraId="0B5EEB22" w14:textId="77777777" w:rsidR="005352BF" w:rsidRDefault="005352BF" w:rsidP="005352BF"/>
    <w:p w14:paraId="536F2FEC" w14:textId="77777777" w:rsidR="005352BF" w:rsidRDefault="005352BF" w:rsidP="005352BF"/>
    <w:p w14:paraId="6B8E4FE4" w14:textId="77777777" w:rsidR="005352BF" w:rsidRDefault="005352BF" w:rsidP="005352BF">
      <w:r>
        <w:t>Emergency Operating Area: ___________________</w:t>
      </w:r>
      <w:r>
        <w:tab/>
      </w:r>
    </w:p>
    <w:p w14:paraId="4D9BD1E4" w14:textId="77777777" w:rsidR="005352BF" w:rsidRDefault="005352BF" w:rsidP="005352BF"/>
    <w:p w14:paraId="6DCFFF9A" w14:textId="77777777" w:rsidR="005352BF" w:rsidRDefault="005352BF" w:rsidP="005352BF"/>
    <w:p w14:paraId="5F8DA6BD" w14:textId="77777777" w:rsidR="005352BF" w:rsidRDefault="005352BF" w:rsidP="005352BF">
      <w:r>
        <w:t xml:space="preserve">During an EI, reports to: ______________________ (Incident Commander) </w:t>
      </w:r>
    </w:p>
    <w:p w14:paraId="58427ACC" w14:textId="77777777" w:rsidR="005352BF" w:rsidRDefault="005352BF" w:rsidP="005352BF"/>
    <w:p w14:paraId="096DD1A8" w14:textId="77777777" w:rsidR="005352BF" w:rsidRDefault="005352BF" w:rsidP="005352BF">
      <w:pPr>
        <w:pStyle w:val="BodyBold"/>
      </w:pPr>
    </w:p>
    <w:p w14:paraId="5510E2EF" w14:textId="77777777" w:rsidR="005352BF" w:rsidRPr="00541E14" w:rsidRDefault="005352BF" w:rsidP="005352BF">
      <w:pPr>
        <w:pStyle w:val="BodyBold"/>
      </w:pPr>
      <w:r w:rsidRPr="00541E14">
        <w:t>Mission</w:t>
      </w:r>
    </w:p>
    <w:p w14:paraId="03DEE0EA" w14:textId="77777777" w:rsidR="005352BF" w:rsidRDefault="005352BF" w:rsidP="005352BF"/>
    <w:p w14:paraId="18672EAD" w14:textId="77777777" w:rsidR="005352BF" w:rsidRDefault="005352BF" w:rsidP="005352BF">
      <w:r w:rsidRPr="00541E14">
        <w:t>Direct maintenance operations, and ensure adequate levels of food, shelter</w:t>
      </w:r>
      <w:r>
        <w:t>,</w:t>
      </w:r>
      <w:r w:rsidRPr="00541E14">
        <w:t xml:space="preserve"> and supplies during the EI.</w:t>
      </w:r>
    </w:p>
    <w:p w14:paraId="49766921" w14:textId="77777777" w:rsidR="005352BF" w:rsidRPr="007562F6" w:rsidRDefault="005352BF" w:rsidP="005352BF">
      <w:pPr>
        <w:rPr>
          <w:b/>
          <w:bCs/>
          <w:color w:val="000000" w:themeColor="text1"/>
        </w:rPr>
      </w:pPr>
    </w:p>
    <w:p w14:paraId="5EABFF5D" w14:textId="77777777" w:rsidR="005352BF" w:rsidRDefault="005352BF" w:rsidP="005352BF">
      <w:pPr>
        <w:pStyle w:val="BodyBold"/>
      </w:pPr>
      <w:r w:rsidRPr="0037692B">
        <w:t xml:space="preserve">Immediate </w:t>
      </w:r>
      <w:r>
        <w:t>Priority</w:t>
      </w:r>
    </w:p>
    <w:p w14:paraId="07706D9A" w14:textId="77777777" w:rsidR="005352BF" w:rsidRDefault="005352BF" w:rsidP="005352BF">
      <w:pPr>
        <w:pStyle w:val="BodyBold"/>
      </w:pPr>
    </w:p>
    <w:p w14:paraId="7F29661D" w14:textId="77777777" w:rsidR="005352BF" w:rsidRDefault="005352BF" w:rsidP="005352BF">
      <w:pPr>
        <w:pStyle w:val="Bullet1"/>
        <w:spacing w:after="0"/>
      </w:pPr>
      <w:r w:rsidRPr="002A6A6E">
        <w:t xml:space="preserve">Receive appointment from the </w:t>
      </w:r>
      <w:r>
        <w:t xml:space="preserve">IC </w:t>
      </w:r>
    </w:p>
    <w:p w14:paraId="723F5713" w14:textId="77777777" w:rsidR="005352BF" w:rsidRDefault="005352BF" w:rsidP="005352BF">
      <w:pPr>
        <w:pStyle w:val="Bullet1"/>
        <w:spacing w:after="0"/>
      </w:pPr>
      <w:r w:rsidRPr="002A6A6E">
        <w:t xml:space="preserve">Read this entire Job </w:t>
      </w:r>
      <w:r>
        <w:t xml:space="preserve">Card </w:t>
      </w:r>
    </w:p>
    <w:p w14:paraId="02FC6D84" w14:textId="0E9753A3" w:rsidR="005352BF" w:rsidRDefault="005352BF" w:rsidP="005352BF">
      <w:pPr>
        <w:pStyle w:val="Bullet1"/>
        <w:spacing w:after="0"/>
      </w:pPr>
      <w:r>
        <w:t xml:space="preserve">Put on position identification vest </w:t>
      </w:r>
    </w:p>
    <w:p w14:paraId="29020CF0" w14:textId="77777777" w:rsidR="005352BF" w:rsidRDefault="005352BF" w:rsidP="005352BF">
      <w:pPr>
        <w:pStyle w:val="Bullet1"/>
        <w:spacing w:after="0"/>
      </w:pPr>
      <w:r>
        <w:t>Receive</w:t>
      </w:r>
      <w:r w:rsidRPr="002A6A6E">
        <w:t xml:space="preserve"> a briefing from </w:t>
      </w:r>
      <w:r>
        <w:t xml:space="preserve">IC </w:t>
      </w:r>
    </w:p>
    <w:p w14:paraId="4EB71E91" w14:textId="77777777" w:rsidR="005352BF" w:rsidRDefault="005352BF" w:rsidP="005352BF">
      <w:pPr>
        <w:pStyle w:val="Bullet1"/>
        <w:spacing w:after="0"/>
      </w:pPr>
      <w:r w:rsidRPr="002A6A6E">
        <w:t>Appoint Logistics Section Unit Leaders:</w:t>
      </w:r>
      <w:r>
        <w:t xml:space="preserve"> FUL, CUL, and Transportation Unit Leader – </w:t>
      </w:r>
      <w:r w:rsidRPr="002A6A6E">
        <w:t xml:space="preserve">distribute Job </w:t>
      </w:r>
      <w:r>
        <w:t>Cards</w:t>
      </w:r>
      <w:r w:rsidRPr="002A6A6E">
        <w:t xml:space="preserve"> and vests</w:t>
      </w:r>
      <w:r>
        <w:t xml:space="preserve"> </w:t>
      </w:r>
    </w:p>
    <w:p w14:paraId="621C872D" w14:textId="77777777" w:rsidR="005352BF" w:rsidRDefault="005352BF" w:rsidP="005352BF">
      <w:pPr>
        <w:pStyle w:val="Bullet1"/>
        <w:spacing w:after="0"/>
      </w:pPr>
      <w:r w:rsidRPr="002A6A6E">
        <w:t>Brief u</w:t>
      </w:r>
      <w:r>
        <w:t>nit leaders on current situation, agree Emergency Plans (responsibilities and actions)</w:t>
      </w:r>
    </w:p>
    <w:p w14:paraId="7B7AB5C4" w14:textId="77777777" w:rsidR="005352BF" w:rsidRPr="002A6A6E" w:rsidRDefault="005352BF" w:rsidP="005352BF">
      <w:pPr>
        <w:pStyle w:val="Bullet1"/>
        <w:spacing w:after="0"/>
      </w:pPr>
      <w:r>
        <w:t xml:space="preserve">Present Facility Damage Survey Report to IC with support from FUL </w:t>
      </w:r>
      <w:r w:rsidRPr="002A6A6E">
        <w:t>and Damage Assessment and Control Officer</w:t>
      </w:r>
      <w:r>
        <w:t xml:space="preserve"> (who reports to FUL)</w:t>
      </w:r>
    </w:p>
    <w:p w14:paraId="2D9C1A0A" w14:textId="77777777" w:rsidR="005352BF" w:rsidRPr="0037692B" w:rsidRDefault="005352BF" w:rsidP="005352BF">
      <w:pPr>
        <w:rPr>
          <w:b/>
          <w:bCs/>
        </w:rPr>
      </w:pPr>
    </w:p>
    <w:p w14:paraId="589FB298" w14:textId="77777777" w:rsidR="005352BF" w:rsidRDefault="005352BF" w:rsidP="005352BF">
      <w:pPr>
        <w:pStyle w:val="BodyBold"/>
      </w:pPr>
      <w:r w:rsidRPr="0037692B">
        <w:t>Intermediate Priority</w:t>
      </w:r>
    </w:p>
    <w:p w14:paraId="01935D92" w14:textId="77777777" w:rsidR="005352BF" w:rsidRDefault="005352BF" w:rsidP="005352BF">
      <w:pPr>
        <w:pStyle w:val="BodyBold"/>
      </w:pPr>
    </w:p>
    <w:p w14:paraId="0D79502E" w14:textId="77777777" w:rsidR="005352BF" w:rsidRPr="00757869" w:rsidRDefault="005352BF" w:rsidP="005352BF">
      <w:pPr>
        <w:pStyle w:val="Bullet1"/>
        <w:spacing w:after="0"/>
      </w:pPr>
      <w:r w:rsidRPr="00757869">
        <w:t>Obtain information and updates regularly from Unit Leaders and Officers</w:t>
      </w:r>
    </w:p>
    <w:p w14:paraId="0205B9A6" w14:textId="77777777" w:rsidR="005352BF" w:rsidRPr="00757869" w:rsidRDefault="005352BF" w:rsidP="005352BF">
      <w:pPr>
        <w:pStyle w:val="Bullet1"/>
        <w:spacing w:after="0"/>
      </w:pPr>
      <w:r w:rsidRPr="00757869">
        <w:t xml:space="preserve">Record status of </w:t>
      </w:r>
      <w:r>
        <w:t>EOA</w:t>
      </w:r>
    </w:p>
    <w:p w14:paraId="30AFD87B" w14:textId="77777777" w:rsidR="005352BF" w:rsidRPr="00757869" w:rsidRDefault="005352BF" w:rsidP="005352BF">
      <w:pPr>
        <w:pStyle w:val="Bullet1"/>
        <w:spacing w:after="0"/>
      </w:pPr>
      <w:r w:rsidRPr="00757869">
        <w:t xml:space="preserve">Communicate frequently with </w:t>
      </w:r>
      <w:r>
        <w:t>IC</w:t>
      </w:r>
      <w:r w:rsidRPr="00757869">
        <w:t xml:space="preserve"> </w:t>
      </w:r>
    </w:p>
    <w:p w14:paraId="6510A73C" w14:textId="77777777" w:rsidR="005352BF" w:rsidRPr="002A6A6E" w:rsidRDefault="005352BF" w:rsidP="005352BF">
      <w:pPr>
        <w:pStyle w:val="Bullet1"/>
        <w:spacing w:after="0"/>
      </w:pPr>
      <w:r w:rsidRPr="00757869">
        <w:t xml:space="preserve">Identify the need for equipment, and supplies then carry out procurement through the </w:t>
      </w:r>
      <w:r>
        <w:t>FSC</w:t>
      </w:r>
    </w:p>
    <w:p w14:paraId="4AEC9900" w14:textId="77777777" w:rsidR="005352BF" w:rsidRPr="002A6A6E" w:rsidRDefault="005352BF" w:rsidP="005352BF">
      <w:pPr>
        <w:pStyle w:val="ListParagraph"/>
      </w:pPr>
    </w:p>
    <w:p w14:paraId="71B6823E" w14:textId="77777777" w:rsidR="005352BF" w:rsidRDefault="005352BF" w:rsidP="005352BF">
      <w:pPr>
        <w:pStyle w:val="BodyBold"/>
      </w:pPr>
      <w:r w:rsidRPr="0037692B">
        <w:t>Extended Responsibility</w:t>
      </w:r>
    </w:p>
    <w:p w14:paraId="01AF7E49" w14:textId="77777777" w:rsidR="005352BF" w:rsidRDefault="005352BF" w:rsidP="005352BF">
      <w:pPr>
        <w:pStyle w:val="BodyBold"/>
      </w:pPr>
    </w:p>
    <w:p w14:paraId="448C7070" w14:textId="77777777" w:rsidR="005352BF" w:rsidRDefault="005352BF" w:rsidP="005352BF">
      <w:pPr>
        <w:pStyle w:val="Bullet1"/>
        <w:spacing w:after="0"/>
      </w:pPr>
      <w:r w:rsidRPr="002A6A6E">
        <w:t xml:space="preserve">Assure that all communications are copied to the </w:t>
      </w:r>
      <w:r>
        <w:t xml:space="preserve">CUL </w:t>
      </w:r>
    </w:p>
    <w:p w14:paraId="5AC26230" w14:textId="77777777" w:rsidR="005352BF" w:rsidRDefault="005352BF" w:rsidP="005352BF">
      <w:pPr>
        <w:pStyle w:val="Bullet1"/>
        <w:spacing w:after="0"/>
      </w:pPr>
      <w:r>
        <w:t xml:space="preserve">Record </w:t>
      </w:r>
      <w:r w:rsidRPr="002A6A6E">
        <w:t>actions and decisions on a continual basis</w:t>
      </w:r>
    </w:p>
    <w:p w14:paraId="6E3DB2B0" w14:textId="77777777" w:rsidR="005352BF" w:rsidRDefault="005352BF" w:rsidP="005352BF">
      <w:pPr>
        <w:pStyle w:val="Bullet1"/>
        <w:spacing w:after="0"/>
      </w:pPr>
      <w:r w:rsidRPr="00496E76">
        <w:t xml:space="preserve">Observe all </w:t>
      </w:r>
      <w:r>
        <w:t xml:space="preserve">personnel </w:t>
      </w:r>
      <w:r w:rsidRPr="00496E76">
        <w:t>for signs of stress and inappropriate behavior.</w:t>
      </w:r>
      <w:r>
        <w:t xml:space="preserve"> Report concerns to IC </w:t>
      </w:r>
    </w:p>
    <w:p w14:paraId="4FFCEF51" w14:textId="77777777" w:rsidR="005352BF" w:rsidRPr="00652C3C" w:rsidRDefault="005352BF" w:rsidP="005352BF"/>
    <w:p w14:paraId="3575C720" w14:textId="77777777" w:rsidR="005352BF" w:rsidRDefault="005352BF" w:rsidP="005352BF">
      <w:pPr>
        <w:jc w:val="left"/>
        <w:rPr>
          <w:rFonts w:cs="Arial"/>
          <w:sz w:val="24"/>
          <w:u w:val="single"/>
        </w:rPr>
      </w:pPr>
      <w:r>
        <w:br w:type="page"/>
      </w:r>
    </w:p>
    <w:p w14:paraId="0264E228" w14:textId="77777777" w:rsidR="005352BF" w:rsidRPr="00E04AB7" w:rsidRDefault="005352BF" w:rsidP="005352BF">
      <w:pPr>
        <w:pStyle w:val="TableText"/>
        <w:jc w:val="center"/>
        <w:rPr>
          <w:sz w:val="24"/>
          <w:szCs w:val="24"/>
          <w:u w:val="single"/>
        </w:rPr>
      </w:pPr>
      <w:bookmarkStart w:id="120" w:name="_Toc27562276"/>
      <w:bookmarkStart w:id="121" w:name="_Toc28960271"/>
      <w:r w:rsidRPr="00E04AB7">
        <w:rPr>
          <w:sz w:val="24"/>
          <w:szCs w:val="24"/>
          <w:u w:val="single"/>
        </w:rPr>
        <w:lastRenderedPageBreak/>
        <w:t>Facility Unit Leader</w:t>
      </w:r>
      <w:bookmarkEnd w:id="120"/>
      <w:r w:rsidRPr="00E04AB7">
        <w:rPr>
          <w:sz w:val="24"/>
          <w:szCs w:val="24"/>
          <w:u w:val="single"/>
        </w:rPr>
        <w:t xml:space="preserve"> (FUL)</w:t>
      </w:r>
      <w:bookmarkEnd w:id="121"/>
    </w:p>
    <w:p w14:paraId="7344CF9A" w14:textId="77777777" w:rsidR="005352BF" w:rsidRPr="00F01206" w:rsidRDefault="005352BF" w:rsidP="005352BF"/>
    <w:p w14:paraId="31DD3432" w14:textId="77777777" w:rsidR="005352BF" w:rsidRDefault="005352BF" w:rsidP="005352BF">
      <w:r>
        <w:t>Position Assigned to: _________________________ Contact Telephone: _________________</w:t>
      </w:r>
    </w:p>
    <w:p w14:paraId="0E282647" w14:textId="77777777" w:rsidR="005352BF" w:rsidRDefault="005352BF" w:rsidP="005352BF"/>
    <w:p w14:paraId="3551298A" w14:textId="77777777" w:rsidR="005352BF" w:rsidRDefault="005352BF" w:rsidP="005352BF"/>
    <w:p w14:paraId="05B3725F" w14:textId="77777777" w:rsidR="005352BF" w:rsidRDefault="005352BF" w:rsidP="005352BF">
      <w:r>
        <w:t>Emergency Operating Area: ___________________</w:t>
      </w:r>
      <w:r>
        <w:tab/>
      </w:r>
    </w:p>
    <w:p w14:paraId="503754D1" w14:textId="77777777" w:rsidR="005352BF" w:rsidRDefault="005352BF" w:rsidP="005352BF"/>
    <w:p w14:paraId="75BDB981" w14:textId="77777777" w:rsidR="005352BF" w:rsidRDefault="005352BF" w:rsidP="005352BF"/>
    <w:p w14:paraId="0A827311" w14:textId="77777777" w:rsidR="005352BF" w:rsidRDefault="005352BF" w:rsidP="005352BF">
      <w:r>
        <w:t xml:space="preserve">During an EI, reports to: ______________________ (Logistics Section Chief) </w:t>
      </w:r>
    </w:p>
    <w:p w14:paraId="4985078D" w14:textId="77777777" w:rsidR="005352BF" w:rsidRDefault="005352BF" w:rsidP="005352BF"/>
    <w:p w14:paraId="0F7F84CB" w14:textId="77777777" w:rsidR="005352BF" w:rsidRDefault="005352BF" w:rsidP="005352BF"/>
    <w:p w14:paraId="2A1607AF" w14:textId="77777777" w:rsidR="005352BF" w:rsidRPr="00F01206" w:rsidRDefault="005352BF" w:rsidP="005352BF">
      <w:pPr>
        <w:pStyle w:val="BodyBold"/>
      </w:pPr>
      <w:r w:rsidRPr="00F01206">
        <w:t>Mission</w:t>
      </w:r>
    </w:p>
    <w:p w14:paraId="2A31974C" w14:textId="77777777" w:rsidR="005352BF" w:rsidRDefault="005352BF" w:rsidP="005352BF"/>
    <w:p w14:paraId="4B860677" w14:textId="77777777" w:rsidR="005352BF" w:rsidRDefault="005352BF" w:rsidP="005352BF">
      <w:r w:rsidRPr="00F01206">
        <w:t xml:space="preserve">Support the </w:t>
      </w:r>
      <w:r>
        <w:t>LSC</w:t>
      </w:r>
      <w:r w:rsidRPr="00F01206">
        <w:t xml:space="preserve"> by maintaining the integrity of the physical facility to the best possible standard during an EI, ensuring quality and security of supply</w:t>
      </w:r>
    </w:p>
    <w:p w14:paraId="6FB2E47C" w14:textId="77777777" w:rsidR="005352BF" w:rsidRPr="00652C3C" w:rsidRDefault="005352BF" w:rsidP="005352BF">
      <w:pPr>
        <w:rPr>
          <w:b/>
          <w:bCs/>
          <w:color w:val="FF0000"/>
        </w:rPr>
      </w:pPr>
    </w:p>
    <w:p w14:paraId="3CF46068" w14:textId="65912410" w:rsidR="005352BF" w:rsidRDefault="005352BF" w:rsidP="005352BF">
      <w:pPr>
        <w:pStyle w:val="BodyBold"/>
      </w:pPr>
      <w:r w:rsidRPr="0037692B">
        <w:t xml:space="preserve">Immediate </w:t>
      </w:r>
      <w:r>
        <w:t>Priority</w:t>
      </w:r>
    </w:p>
    <w:p w14:paraId="06235D43" w14:textId="77777777" w:rsidR="005352BF" w:rsidRDefault="005352BF" w:rsidP="005352BF">
      <w:pPr>
        <w:pStyle w:val="BodyBold"/>
      </w:pPr>
    </w:p>
    <w:p w14:paraId="15BD80E6" w14:textId="77777777" w:rsidR="005352BF" w:rsidRDefault="005352BF" w:rsidP="005352BF">
      <w:pPr>
        <w:pStyle w:val="Bullet1"/>
        <w:spacing w:after="0"/>
      </w:pPr>
      <w:r w:rsidRPr="002A6A6E">
        <w:t xml:space="preserve">Receive appointment from the </w:t>
      </w:r>
      <w:r>
        <w:t xml:space="preserve">LSC </w:t>
      </w:r>
    </w:p>
    <w:p w14:paraId="2206BBD1" w14:textId="77777777" w:rsidR="005352BF" w:rsidRDefault="005352BF" w:rsidP="005352BF">
      <w:pPr>
        <w:pStyle w:val="Bullet1"/>
        <w:spacing w:after="0"/>
      </w:pPr>
      <w:r w:rsidRPr="002A6A6E">
        <w:t xml:space="preserve">Read this entire Job </w:t>
      </w:r>
      <w:r>
        <w:t>Card</w:t>
      </w:r>
      <w:r w:rsidRPr="002A6A6E">
        <w:t xml:space="preserve">.   </w:t>
      </w:r>
      <w:r>
        <w:t xml:space="preserve"> </w:t>
      </w:r>
    </w:p>
    <w:p w14:paraId="7760069B" w14:textId="77777777" w:rsidR="005352BF" w:rsidRDefault="005352BF" w:rsidP="005352BF">
      <w:pPr>
        <w:pStyle w:val="Bullet1"/>
        <w:spacing w:after="0"/>
      </w:pPr>
      <w:r>
        <w:t xml:space="preserve">Put on position identification vest </w:t>
      </w:r>
    </w:p>
    <w:p w14:paraId="39EA65AA" w14:textId="77777777" w:rsidR="005352BF" w:rsidRDefault="005352BF" w:rsidP="005352BF">
      <w:pPr>
        <w:pStyle w:val="Bullet1"/>
        <w:spacing w:after="0"/>
      </w:pPr>
      <w:r>
        <w:t>Receive</w:t>
      </w:r>
      <w:r w:rsidRPr="002A6A6E">
        <w:t xml:space="preserve"> a briefing from </w:t>
      </w:r>
      <w:r>
        <w:t xml:space="preserve">LSC </w:t>
      </w:r>
    </w:p>
    <w:p w14:paraId="704B0040" w14:textId="77777777" w:rsidR="005352BF" w:rsidRDefault="005352BF" w:rsidP="005352BF">
      <w:pPr>
        <w:pStyle w:val="Bullet1"/>
        <w:spacing w:after="0"/>
      </w:pPr>
      <w:r>
        <w:t>Appoint</w:t>
      </w:r>
      <w:r w:rsidRPr="00E51ADC">
        <w:t xml:space="preserve"> Damage Assessment and Control Officer, and Sanitation Systems Officer</w:t>
      </w:r>
      <w:r>
        <w:t xml:space="preserve"> </w:t>
      </w:r>
    </w:p>
    <w:p w14:paraId="08557AC2" w14:textId="77777777" w:rsidR="005352BF" w:rsidRDefault="005352BF" w:rsidP="005352BF">
      <w:pPr>
        <w:pStyle w:val="Bullet1"/>
        <w:spacing w:after="0"/>
      </w:pPr>
      <w:r>
        <w:t xml:space="preserve">Issue Facility Damage Survey Report to </w:t>
      </w:r>
      <w:r w:rsidRPr="00E51ADC">
        <w:t>Damage Assessment and Control Officer</w:t>
      </w:r>
      <w:r>
        <w:t xml:space="preserve"> </w:t>
      </w:r>
    </w:p>
    <w:p w14:paraId="52532058" w14:textId="77777777" w:rsidR="005352BF" w:rsidRPr="00E51ADC" w:rsidRDefault="005352BF" w:rsidP="005352BF">
      <w:pPr>
        <w:pStyle w:val="Bullet1"/>
        <w:spacing w:after="0"/>
      </w:pPr>
      <w:r>
        <w:t xml:space="preserve">Support Logistic Section Chief in presenting Facility Damage Survey Report to IC with input from </w:t>
      </w:r>
      <w:r w:rsidRPr="002A6A6E">
        <w:t>Damage Assessment and Control Officer</w:t>
      </w:r>
    </w:p>
    <w:p w14:paraId="5A0CAED4" w14:textId="77777777" w:rsidR="005352BF" w:rsidRPr="0037692B" w:rsidRDefault="005352BF" w:rsidP="005352BF">
      <w:pPr>
        <w:pStyle w:val="Bullet1"/>
        <w:numPr>
          <w:ilvl w:val="0"/>
          <w:numId w:val="0"/>
        </w:numPr>
        <w:ind w:left="714"/>
        <w:rPr>
          <w:b/>
          <w:bCs/>
        </w:rPr>
      </w:pPr>
    </w:p>
    <w:p w14:paraId="339BD335" w14:textId="77777777" w:rsidR="005352BF" w:rsidRDefault="005352BF" w:rsidP="005352BF">
      <w:pPr>
        <w:pStyle w:val="BodyBold"/>
      </w:pPr>
      <w:r w:rsidRPr="0037692B">
        <w:t>Intermediate Priority</w:t>
      </w:r>
    </w:p>
    <w:p w14:paraId="7C026A12" w14:textId="77777777" w:rsidR="005352BF" w:rsidRDefault="005352BF" w:rsidP="005352BF">
      <w:pPr>
        <w:pStyle w:val="BodyBold"/>
      </w:pPr>
    </w:p>
    <w:p w14:paraId="03AC423C" w14:textId="77777777" w:rsidR="005352BF" w:rsidRPr="00E51ADC" w:rsidRDefault="005352BF" w:rsidP="005352BF">
      <w:pPr>
        <w:pStyle w:val="Bullet1"/>
        <w:spacing w:after="0"/>
      </w:pPr>
      <w:r>
        <w:t>Receive Status Reports</w:t>
      </w:r>
      <w:r w:rsidRPr="00E51ADC">
        <w:t xml:space="preserve"> from the Damage Assessment and Control Officer,</w:t>
      </w:r>
      <w:r>
        <w:t xml:space="preserve"> and Sanitation Systems Officer, at hourly intervals (or necessary) </w:t>
      </w:r>
    </w:p>
    <w:p w14:paraId="0275977F" w14:textId="77777777" w:rsidR="005352BF" w:rsidRPr="0037692B" w:rsidRDefault="005352BF" w:rsidP="005352BF">
      <w:pPr>
        <w:rPr>
          <w:b/>
          <w:bCs/>
        </w:rPr>
      </w:pPr>
    </w:p>
    <w:p w14:paraId="7441903E" w14:textId="77777777" w:rsidR="005352BF" w:rsidRDefault="005352BF" w:rsidP="005352BF">
      <w:pPr>
        <w:pStyle w:val="BodyBold"/>
      </w:pPr>
      <w:r w:rsidRPr="0037692B">
        <w:t>Extended Responsibility</w:t>
      </w:r>
    </w:p>
    <w:p w14:paraId="124781B5" w14:textId="77777777" w:rsidR="005352BF" w:rsidRDefault="005352BF" w:rsidP="005352BF">
      <w:pPr>
        <w:pStyle w:val="BodyBold"/>
      </w:pPr>
    </w:p>
    <w:p w14:paraId="5C47A570" w14:textId="77777777" w:rsidR="005352BF" w:rsidRDefault="005352BF" w:rsidP="005352BF">
      <w:pPr>
        <w:pStyle w:val="Bullet1"/>
        <w:spacing w:after="0"/>
      </w:pPr>
      <w:r w:rsidRPr="00E51ADC">
        <w:t>Forwar</w:t>
      </w:r>
      <w:r>
        <w:t>d requests for</w:t>
      </w:r>
      <w:r w:rsidRPr="00E51ADC">
        <w:t xml:space="preserve"> outside service providers/resources to the </w:t>
      </w:r>
      <w:r>
        <w:t xml:space="preserve">Procurement Officer </w:t>
      </w:r>
    </w:p>
    <w:p w14:paraId="43A2ABBA" w14:textId="77777777" w:rsidR="005352BF" w:rsidRDefault="005352BF" w:rsidP="005352BF">
      <w:pPr>
        <w:pStyle w:val="Bullet1"/>
        <w:spacing w:after="0"/>
      </w:pPr>
      <w:r>
        <w:t>Record</w:t>
      </w:r>
      <w:r w:rsidRPr="00E51ADC">
        <w:t xml:space="preserve"> actions and d</w:t>
      </w:r>
      <w:r>
        <w:t>ecisions on a continual basis</w:t>
      </w:r>
    </w:p>
    <w:p w14:paraId="52A2E9F1" w14:textId="77777777" w:rsidR="005352BF" w:rsidRDefault="005352BF" w:rsidP="005352BF">
      <w:pPr>
        <w:pStyle w:val="Bullet1"/>
        <w:spacing w:after="0"/>
      </w:pPr>
      <w:r w:rsidRPr="00496E76">
        <w:t xml:space="preserve">Observe all </w:t>
      </w:r>
      <w:r>
        <w:t xml:space="preserve">personnel </w:t>
      </w:r>
      <w:r w:rsidRPr="00496E76">
        <w:t>for signs of stress and inappropriate behavior.</w:t>
      </w:r>
      <w:r>
        <w:t xml:space="preserve"> Report concerns to LSC </w:t>
      </w:r>
    </w:p>
    <w:p w14:paraId="4EF5A78E" w14:textId="77777777" w:rsidR="005352BF" w:rsidRPr="0037692B" w:rsidRDefault="005352BF" w:rsidP="005352BF">
      <w:pPr>
        <w:rPr>
          <w:b/>
          <w:bCs/>
        </w:rPr>
      </w:pPr>
    </w:p>
    <w:p w14:paraId="4129C6BB" w14:textId="77777777" w:rsidR="005352BF" w:rsidRPr="00652C3C" w:rsidRDefault="005352BF" w:rsidP="005352BF"/>
    <w:p w14:paraId="7AB9CD18" w14:textId="77777777" w:rsidR="005352BF" w:rsidRDefault="005352BF" w:rsidP="005352BF">
      <w:pPr>
        <w:jc w:val="left"/>
        <w:rPr>
          <w:rFonts w:cs="Arial"/>
          <w:sz w:val="24"/>
          <w:u w:val="single"/>
        </w:rPr>
      </w:pPr>
      <w:r>
        <w:br w:type="page"/>
      </w:r>
    </w:p>
    <w:p w14:paraId="44FE17C4" w14:textId="77777777" w:rsidR="005352BF" w:rsidRPr="00E04AB7" w:rsidRDefault="005352BF" w:rsidP="005352BF">
      <w:pPr>
        <w:pStyle w:val="TableText"/>
        <w:jc w:val="center"/>
        <w:rPr>
          <w:sz w:val="24"/>
          <w:szCs w:val="24"/>
          <w:u w:val="single"/>
        </w:rPr>
      </w:pPr>
      <w:bookmarkStart w:id="122" w:name="_Toc27562277"/>
      <w:bookmarkStart w:id="123" w:name="_Toc28960272"/>
      <w:r w:rsidRPr="00E04AB7">
        <w:rPr>
          <w:sz w:val="24"/>
          <w:szCs w:val="24"/>
          <w:u w:val="single"/>
        </w:rPr>
        <w:lastRenderedPageBreak/>
        <w:t>Damage Assessment and Control Officer</w:t>
      </w:r>
      <w:bookmarkEnd w:id="122"/>
      <w:bookmarkEnd w:id="123"/>
    </w:p>
    <w:p w14:paraId="62E29264" w14:textId="77777777" w:rsidR="005352BF" w:rsidRDefault="005352BF" w:rsidP="005352BF"/>
    <w:p w14:paraId="2916FE84" w14:textId="77777777" w:rsidR="005352BF" w:rsidRDefault="005352BF" w:rsidP="005352BF">
      <w:r>
        <w:t>Position Assigned to: _________________________ Contact Telephone: _________________</w:t>
      </w:r>
    </w:p>
    <w:p w14:paraId="722ECEEA" w14:textId="77777777" w:rsidR="005352BF" w:rsidRDefault="005352BF" w:rsidP="005352BF"/>
    <w:p w14:paraId="08C4D35C" w14:textId="77777777" w:rsidR="005352BF" w:rsidRDefault="005352BF" w:rsidP="005352BF"/>
    <w:p w14:paraId="01ED16B7" w14:textId="77777777" w:rsidR="005352BF" w:rsidRDefault="005352BF" w:rsidP="005352BF">
      <w:r>
        <w:t>Emergency Operating Area: ___________________</w:t>
      </w:r>
      <w:r>
        <w:tab/>
      </w:r>
    </w:p>
    <w:p w14:paraId="7F8D16FC" w14:textId="77777777" w:rsidR="005352BF" w:rsidRDefault="005352BF" w:rsidP="005352BF"/>
    <w:p w14:paraId="62B7BDB4" w14:textId="77777777" w:rsidR="005352BF" w:rsidRDefault="005352BF" w:rsidP="005352BF"/>
    <w:p w14:paraId="3DF59269" w14:textId="77777777" w:rsidR="005352BF" w:rsidRDefault="005352BF" w:rsidP="005352BF">
      <w:r>
        <w:t xml:space="preserve">During an EI, reports to: ______________________ (Facility Unit Leader) </w:t>
      </w:r>
    </w:p>
    <w:p w14:paraId="10FE8ED4" w14:textId="77777777" w:rsidR="005352BF" w:rsidRDefault="005352BF" w:rsidP="005352BF"/>
    <w:p w14:paraId="10BA15D6" w14:textId="77777777" w:rsidR="005352BF" w:rsidRDefault="005352BF" w:rsidP="005352BF">
      <w:pPr>
        <w:pStyle w:val="BodyBold"/>
      </w:pPr>
    </w:p>
    <w:p w14:paraId="4DE47CC5" w14:textId="77777777" w:rsidR="005352BF" w:rsidRPr="00172406" w:rsidRDefault="005352BF" w:rsidP="005352BF">
      <w:pPr>
        <w:pStyle w:val="BodyBold"/>
      </w:pPr>
      <w:r w:rsidRPr="00172406">
        <w:t>Mission</w:t>
      </w:r>
    </w:p>
    <w:p w14:paraId="51937D16" w14:textId="77777777" w:rsidR="005352BF" w:rsidRDefault="005352BF" w:rsidP="005352BF"/>
    <w:p w14:paraId="2232A7EF" w14:textId="77777777" w:rsidR="005352BF" w:rsidRDefault="005352BF" w:rsidP="005352BF">
      <w:r w:rsidRPr="00172406">
        <w:t>Provide sufficient information regarding the operational status of the facility during an EI for the purpose of decision/policy making, including those regarding full or partial evacuation.</w:t>
      </w:r>
      <w:r>
        <w:t xml:space="preserve"> </w:t>
      </w:r>
    </w:p>
    <w:p w14:paraId="0C6147BB" w14:textId="77777777" w:rsidR="005352BF" w:rsidRPr="00652C3C" w:rsidRDefault="005352BF" w:rsidP="005352BF">
      <w:pPr>
        <w:rPr>
          <w:b/>
          <w:bCs/>
          <w:color w:val="FF0000"/>
        </w:rPr>
      </w:pPr>
    </w:p>
    <w:p w14:paraId="0B09847D" w14:textId="00A076D1" w:rsidR="005352BF" w:rsidRDefault="005352BF" w:rsidP="005352BF">
      <w:pPr>
        <w:pStyle w:val="BodyBold"/>
      </w:pPr>
      <w:r w:rsidRPr="0037692B">
        <w:t xml:space="preserve">Immediate </w:t>
      </w:r>
      <w:r>
        <w:t>Priority</w:t>
      </w:r>
    </w:p>
    <w:p w14:paraId="072C61B1" w14:textId="77777777" w:rsidR="005352BF" w:rsidRPr="0037692B" w:rsidRDefault="005352BF" w:rsidP="005352BF">
      <w:pPr>
        <w:pStyle w:val="BodyBold"/>
      </w:pPr>
    </w:p>
    <w:p w14:paraId="4CAC7235" w14:textId="77777777" w:rsidR="005352BF" w:rsidRDefault="005352BF" w:rsidP="005352BF">
      <w:pPr>
        <w:pStyle w:val="Bullet1"/>
        <w:spacing w:after="0"/>
      </w:pPr>
      <w:r w:rsidRPr="002A6A6E">
        <w:t xml:space="preserve">Receive appointment from the </w:t>
      </w:r>
      <w:r>
        <w:t>FUL</w:t>
      </w:r>
    </w:p>
    <w:p w14:paraId="0EA629DB" w14:textId="77777777" w:rsidR="005352BF" w:rsidRDefault="005352BF" w:rsidP="005352BF">
      <w:pPr>
        <w:pStyle w:val="Bullet1"/>
        <w:spacing w:after="0"/>
      </w:pPr>
      <w:r w:rsidRPr="002A6A6E">
        <w:t xml:space="preserve">Read this entire Job </w:t>
      </w:r>
      <w:r>
        <w:t xml:space="preserve">Card </w:t>
      </w:r>
    </w:p>
    <w:p w14:paraId="17A07ECB" w14:textId="77777777" w:rsidR="005352BF" w:rsidRDefault="005352BF" w:rsidP="005352BF">
      <w:pPr>
        <w:pStyle w:val="Bullet1"/>
        <w:spacing w:after="0"/>
      </w:pPr>
      <w:r>
        <w:t xml:space="preserve">Put on position identification vest </w:t>
      </w:r>
    </w:p>
    <w:p w14:paraId="032CE91F" w14:textId="77777777" w:rsidR="005352BF" w:rsidRPr="00172406" w:rsidRDefault="005352BF" w:rsidP="005352BF">
      <w:pPr>
        <w:pStyle w:val="Bullet1"/>
        <w:spacing w:after="0"/>
      </w:pPr>
      <w:r>
        <w:t>Receive</w:t>
      </w:r>
      <w:r w:rsidRPr="002A6A6E">
        <w:t xml:space="preserve"> a briefing from </w:t>
      </w:r>
      <w:r>
        <w:t>FUL</w:t>
      </w:r>
    </w:p>
    <w:p w14:paraId="6CF806A7" w14:textId="77777777" w:rsidR="005352BF" w:rsidRDefault="005352BF" w:rsidP="005352BF">
      <w:pPr>
        <w:pStyle w:val="Bullet1"/>
        <w:spacing w:after="0"/>
      </w:pPr>
      <w:r w:rsidRPr="00E64C8F">
        <w:t xml:space="preserve">Assign teams to </w:t>
      </w:r>
      <w:r>
        <w:t xml:space="preserve">Damage Assessment Survey for entire facility </w:t>
      </w:r>
    </w:p>
    <w:p w14:paraId="02241DF3" w14:textId="77777777" w:rsidR="005352BF" w:rsidRPr="00172406" w:rsidRDefault="005352BF" w:rsidP="005352BF">
      <w:pPr>
        <w:pStyle w:val="Bullet2"/>
        <w:spacing w:after="0"/>
      </w:pPr>
      <w:r w:rsidRPr="005B3FAD">
        <w:t>Identify</w:t>
      </w:r>
      <w:r>
        <w:t xml:space="preserve"> hazards and collate into a Risk Register which shall be submitted as part of the</w:t>
      </w:r>
      <w:r w:rsidRPr="00E64C8F">
        <w:t xml:space="preserve"> </w:t>
      </w:r>
      <w:r w:rsidRPr="00172406">
        <w:t>Facility Damage Survey Report</w:t>
      </w:r>
    </w:p>
    <w:p w14:paraId="3E9D9F43" w14:textId="77777777" w:rsidR="005352BF" w:rsidRPr="00E51ADC" w:rsidRDefault="005352BF" w:rsidP="005352BF">
      <w:pPr>
        <w:pStyle w:val="Bullet1"/>
        <w:spacing w:after="0"/>
      </w:pPr>
      <w:r>
        <w:t>Support Logistic Section Chief in presenting Facility Damage Survey Report to IC</w:t>
      </w:r>
    </w:p>
    <w:p w14:paraId="3FF398B8" w14:textId="77777777" w:rsidR="005352BF" w:rsidRDefault="005352BF" w:rsidP="005352BF">
      <w:pPr>
        <w:pStyle w:val="Bullet1"/>
        <w:spacing w:after="0"/>
      </w:pPr>
      <w:r w:rsidRPr="00E64C8F">
        <w:t>Notify Safety &amp; Security Officer of unsafe areas and other security problems</w:t>
      </w:r>
      <w:r>
        <w:t xml:space="preserve"> </w:t>
      </w:r>
    </w:p>
    <w:p w14:paraId="7F36B158" w14:textId="77777777" w:rsidR="005352BF" w:rsidRDefault="005352BF" w:rsidP="005352BF">
      <w:pPr>
        <w:pStyle w:val="Bullet1"/>
        <w:spacing w:after="0"/>
      </w:pPr>
      <w:r>
        <w:t>N</w:t>
      </w:r>
      <w:r w:rsidRPr="00E64C8F">
        <w:t xml:space="preserve">otify </w:t>
      </w:r>
      <w:r>
        <w:t>Resource Pool</w:t>
      </w:r>
      <w:r w:rsidRPr="00E64C8F">
        <w:t xml:space="preserve"> of staffing needs</w:t>
      </w:r>
      <w:r>
        <w:t xml:space="preserve"> </w:t>
      </w:r>
    </w:p>
    <w:p w14:paraId="703E6963" w14:textId="77777777" w:rsidR="005352BF" w:rsidRPr="00E64C8F" w:rsidRDefault="005352BF" w:rsidP="005352BF">
      <w:pPr>
        <w:pStyle w:val="Bullet1"/>
        <w:spacing w:after="0"/>
      </w:pPr>
      <w:r w:rsidRPr="00E64C8F">
        <w:t>Identify areas where immediate repair efforts should be directed to restore critical services</w:t>
      </w:r>
    </w:p>
    <w:p w14:paraId="255DF4E0" w14:textId="77777777" w:rsidR="005352BF" w:rsidRDefault="005352BF" w:rsidP="005352BF">
      <w:pPr>
        <w:rPr>
          <w:b/>
          <w:bCs/>
        </w:rPr>
      </w:pPr>
    </w:p>
    <w:p w14:paraId="2087FD3C" w14:textId="77777777" w:rsidR="005352BF" w:rsidRDefault="005352BF" w:rsidP="005352BF">
      <w:pPr>
        <w:pStyle w:val="BodyBold"/>
      </w:pPr>
      <w:r w:rsidRPr="0037692B">
        <w:t>Intermediate Priority</w:t>
      </w:r>
    </w:p>
    <w:p w14:paraId="1C0AA1B1" w14:textId="77777777" w:rsidR="005352BF" w:rsidRPr="0037692B" w:rsidRDefault="005352BF" w:rsidP="005352BF">
      <w:pPr>
        <w:pStyle w:val="BodyBold"/>
      </w:pPr>
    </w:p>
    <w:p w14:paraId="5EE9D44C" w14:textId="77777777" w:rsidR="005352BF" w:rsidRDefault="005352BF" w:rsidP="005352BF">
      <w:pPr>
        <w:pStyle w:val="Bullet1"/>
        <w:spacing w:after="0"/>
      </w:pPr>
      <w:r w:rsidRPr="00E64C8F">
        <w:t xml:space="preserve">Arrange </w:t>
      </w:r>
      <w:r>
        <w:t xml:space="preserve">for Subject Matter Experts to offer </w:t>
      </w:r>
      <w:r w:rsidRPr="00E64C8F">
        <w:t>definitive</w:t>
      </w:r>
      <w:r>
        <w:t xml:space="preserve"> Damage</w:t>
      </w:r>
      <w:r w:rsidRPr="00E64C8F">
        <w:t xml:space="preserve"> </w:t>
      </w:r>
      <w:r>
        <w:t>A</w:t>
      </w:r>
      <w:r w:rsidRPr="00E64C8F">
        <w:t xml:space="preserve">ssessment </w:t>
      </w:r>
      <w:r>
        <w:t xml:space="preserve">Report, </w:t>
      </w:r>
      <w:r w:rsidRPr="00E64C8F">
        <w:t xml:space="preserve">if </w:t>
      </w:r>
      <w:r>
        <w:t xml:space="preserve">required </w:t>
      </w:r>
    </w:p>
    <w:p w14:paraId="4B824F03" w14:textId="77777777" w:rsidR="005352BF" w:rsidRDefault="005352BF" w:rsidP="005352BF">
      <w:pPr>
        <w:pStyle w:val="Bullet1"/>
        <w:spacing w:after="0"/>
      </w:pPr>
      <w:r>
        <w:t xml:space="preserve">Inspect </w:t>
      </w:r>
      <w:r w:rsidRPr="00E64C8F">
        <w:t>areas of reported damage and photographically record</w:t>
      </w:r>
      <w:r>
        <w:t xml:space="preserve"> </w:t>
      </w:r>
    </w:p>
    <w:p w14:paraId="611DF30A" w14:textId="77777777" w:rsidR="005352BF" w:rsidRDefault="005352BF" w:rsidP="005352BF">
      <w:pPr>
        <w:rPr>
          <w:b/>
          <w:bCs/>
        </w:rPr>
      </w:pPr>
    </w:p>
    <w:p w14:paraId="5501B560" w14:textId="77777777" w:rsidR="005352BF" w:rsidRDefault="005352BF" w:rsidP="005352BF">
      <w:pPr>
        <w:pStyle w:val="BodyBold"/>
      </w:pPr>
      <w:r w:rsidRPr="0037692B">
        <w:t>Extended Responsibility</w:t>
      </w:r>
    </w:p>
    <w:p w14:paraId="3D980F8C" w14:textId="77777777" w:rsidR="005352BF" w:rsidRPr="0037692B" w:rsidRDefault="005352BF" w:rsidP="005352BF">
      <w:pPr>
        <w:pStyle w:val="BodyBold"/>
      </w:pPr>
    </w:p>
    <w:p w14:paraId="0D994860" w14:textId="77777777" w:rsidR="005352BF" w:rsidRDefault="005352BF" w:rsidP="005352BF">
      <w:pPr>
        <w:pStyle w:val="Bullet1"/>
        <w:spacing w:after="0"/>
      </w:pPr>
      <w:r w:rsidRPr="00E64C8F">
        <w:t>Assign staff to repair operations</w:t>
      </w:r>
      <w:r>
        <w:t xml:space="preserve"> </w:t>
      </w:r>
    </w:p>
    <w:p w14:paraId="4C7A4E89" w14:textId="77777777" w:rsidR="005352BF" w:rsidRPr="00E51ADC" w:rsidRDefault="005352BF" w:rsidP="005352BF">
      <w:pPr>
        <w:pStyle w:val="Bullet1"/>
        <w:spacing w:after="0"/>
      </w:pPr>
      <w:r>
        <w:t>Provide Status Reports to the</w:t>
      </w:r>
      <w:r w:rsidRPr="00E51ADC">
        <w:t xml:space="preserve"> </w:t>
      </w:r>
      <w:r>
        <w:t>FUL</w:t>
      </w:r>
      <w:r w:rsidRPr="00E51ADC">
        <w:t>,</w:t>
      </w:r>
      <w:r>
        <w:t xml:space="preserve"> at hourly intervals (or necessary) </w:t>
      </w:r>
    </w:p>
    <w:p w14:paraId="0B23B870" w14:textId="77777777" w:rsidR="005352BF" w:rsidRDefault="005352BF" w:rsidP="005352BF">
      <w:pPr>
        <w:pStyle w:val="Bullet1"/>
        <w:spacing w:after="0"/>
      </w:pPr>
      <w:r w:rsidRPr="00496E76">
        <w:t xml:space="preserve">Observe all </w:t>
      </w:r>
      <w:r>
        <w:t xml:space="preserve">personnel </w:t>
      </w:r>
      <w:r w:rsidRPr="00496E76">
        <w:t>for signs of stress and inappropriate behavior.</w:t>
      </w:r>
      <w:r>
        <w:t xml:space="preserve"> Report concerns to FUL </w:t>
      </w:r>
    </w:p>
    <w:p w14:paraId="74674BEB" w14:textId="77777777" w:rsidR="005352BF" w:rsidRDefault="005352BF" w:rsidP="005352BF">
      <w:pPr>
        <w:jc w:val="left"/>
        <w:rPr>
          <w:rFonts w:cs="Arial"/>
          <w:sz w:val="24"/>
          <w:u w:val="single"/>
        </w:rPr>
      </w:pPr>
      <w:r>
        <w:br w:type="page"/>
      </w:r>
    </w:p>
    <w:p w14:paraId="39D86F28" w14:textId="77777777" w:rsidR="005352BF" w:rsidRPr="00E04AB7" w:rsidRDefault="005352BF" w:rsidP="005352BF">
      <w:pPr>
        <w:pStyle w:val="TableText"/>
        <w:jc w:val="center"/>
        <w:rPr>
          <w:sz w:val="24"/>
          <w:szCs w:val="24"/>
          <w:u w:val="single"/>
        </w:rPr>
      </w:pPr>
      <w:bookmarkStart w:id="124" w:name="_Toc27562278"/>
      <w:bookmarkStart w:id="125" w:name="_Toc28960273"/>
      <w:r w:rsidRPr="00E04AB7">
        <w:rPr>
          <w:sz w:val="24"/>
          <w:szCs w:val="24"/>
          <w:u w:val="single"/>
        </w:rPr>
        <w:lastRenderedPageBreak/>
        <w:t>Sanitation Systems Officer</w:t>
      </w:r>
      <w:bookmarkEnd w:id="124"/>
      <w:bookmarkEnd w:id="125"/>
    </w:p>
    <w:p w14:paraId="3F2D23E1" w14:textId="77777777" w:rsidR="005352BF" w:rsidRDefault="005352BF" w:rsidP="005352BF"/>
    <w:p w14:paraId="41C63A1E" w14:textId="77777777" w:rsidR="005352BF" w:rsidRDefault="005352BF" w:rsidP="005352BF">
      <w:r>
        <w:t>Position Assigned to: _________________________ Contact Telephone: _________________</w:t>
      </w:r>
    </w:p>
    <w:p w14:paraId="6CB06065" w14:textId="77777777" w:rsidR="005352BF" w:rsidRDefault="005352BF" w:rsidP="005352BF"/>
    <w:p w14:paraId="456EF82E" w14:textId="77777777" w:rsidR="005352BF" w:rsidRDefault="005352BF" w:rsidP="005352BF"/>
    <w:p w14:paraId="4D33CF5B" w14:textId="77777777" w:rsidR="005352BF" w:rsidRDefault="005352BF" w:rsidP="005352BF">
      <w:r>
        <w:t>Emergency Operating Area: ___________________</w:t>
      </w:r>
      <w:r>
        <w:tab/>
      </w:r>
    </w:p>
    <w:p w14:paraId="57A6BD4F" w14:textId="77777777" w:rsidR="005352BF" w:rsidRDefault="005352BF" w:rsidP="005352BF"/>
    <w:p w14:paraId="32B96514" w14:textId="77777777" w:rsidR="005352BF" w:rsidRDefault="005352BF" w:rsidP="005352BF"/>
    <w:p w14:paraId="0D6780E4" w14:textId="77777777" w:rsidR="005352BF" w:rsidRDefault="005352BF" w:rsidP="005352BF">
      <w:r>
        <w:t xml:space="preserve">During an EI, reports to: ______________________ (Facility Unit Leader) </w:t>
      </w:r>
    </w:p>
    <w:p w14:paraId="56C86F63" w14:textId="77777777" w:rsidR="005352BF" w:rsidRDefault="005352BF" w:rsidP="005352BF"/>
    <w:p w14:paraId="62660A85" w14:textId="77777777" w:rsidR="005352BF" w:rsidRDefault="005352BF" w:rsidP="005352BF">
      <w:pPr>
        <w:pStyle w:val="BodyBold"/>
      </w:pPr>
    </w:p>
    <w:p w14:paraId="7FAE7D2F" w14:textId="77777777" w:rsidR="005352BF" w:rsidRPr="00D80C33" w:rsidRDefault="005352BF" w:rsidP="005352BF">
      <w:pPr>
        <w:pStyle w:val="BodyBold"/>
      </w:pPr>
      <w:r w:rsidRPr="00D80C33">
        <w:t>Mission</w:t>
      </w:r>
    </w:p>
    <w:p w14:paraId="6405715A" w14:textId="77777777" w:rsidR="005352BF" w:rsidRDefault="005352BF" w:rsidP="005352BF"/>
    <w:p w14:paraId="3FDA7E82" w14:textId="77777777" w:rsidR="005352BF" w:rsidRDefault="005352BF" w:rsidP="005352BF">
      <w:r w:rsidRPr="00BE6195">
        <w:t xml:space="preserve">Reporting to the </w:t>
      </w:r>
      <w:r>
        <w:t>FUL</w:t>
      </w:r>
      <w:r w:rsidRPr="00BE6195">
        <w:t>, the SSO monitors the usage of existing sewage and sanitation systems and establishes alternate methods of sanitation if necessary.</w:t>
      </w:r>
    </w:p>
    <w:p w14:paraId="3C3421E2" w14:textId="77777777" w:rsidR="005352BF" w:rsidRPr="009A6898" w:rsidRDefault="005352BF" w:rsidP="005352BF">
      <w:pPr>
        <w:rPr>
          <w:b/>
          <w:bCs/>
          <w:color w:val="000000" w:themeColor="text1"/>
        </w:rPr>
      </w:pPr>
    </w:p>
    <w:p w14:paraId="3704C114" w14:textId="77777777" w:rsidR="005352BF" w:rsidRDefault="005352BF" w:rsidP="005352BF">
      <w:pPr>
        <w:pStyle w:val="BodyBold"/>
      </w:pPr>
      <w:r w:rsidRPr="0037692B">
        <w:t xml:space="preserve">Immediate </w:t>
      </w:r>
      <w:r>
        <w:t>Priority</w:t>
      </w:r>
    </w:p>
    <w:p w14:paraId="4C6FFE45" w14:textId="77777777" w:rsidR="005352BF" w:rsidRDefault="005352BF" w:rsidP="005352BF">
      <w:pPr>
        <w:pStyle w:val="BodyBold"/>
      </w:pPr>
    </w:p>
    <w:p w14:paraId="7F7A8D61" w14:textId="77777777" w:rsidR="005352BF" w:rsidRDefault="005352BF" w:rsidP="005352BF">
      <w:pPr>
        <w:pStyle w:val="Bullet1"/>
        <w:spacing w:after="0"/>
      </w:pPr>
      <w:r w:rsidRPr="002A6A6E">
        <w:t xml:space="preserve">Receive appointment from the </w:t>
      </w:r>
      <w:r>
        <w:t>FUL</w:t>
      </w:r>
    </w:p>
    <w:p w14:paraId="1B8ECD28" w14:textId="77777777" w:rsidR="005352BF" w:rsidRDefault="005352BF" w:rsidP="005352BF">
      <w:pPr>
        <w:pStyle w:val="Bullet1"/>
        <w:spacing w:after="0"/>
      </w:pPr>
      <w:r w:rsidRPr="002A6A6E">
        <w:t xml:space="preserve">Read this entire Job </w:t>
      </w:r>
      <w:r>
        <w:t xml:space="preserve">Card </w:t>
      </w:r>
    </w:p>
    <w:p w14:paraId="50614861" w14:textId="77777777" w:rsidR="005352BF" w:rsidRDefault="005352BF" w:rsidP="005352BF">
      <w:pPr>
        <w:pStyle w:val="Bullet1"/>
        <w:spacing w:after="0"/>
      </w:pPr>
      <w:r>
        <w:t xml:space="preserve">Put on position identification vest </w:t>
      </w:r>
    </w:p>
    <w:p w14:paraId="3F228AB4" w14:textId="77777777" w:rsidR="005352BF" w:rsidRPr="00172406" w:rsidRDefault="005352BF" w:rsidP="005352BF">
      <w:pPr>
        <w:pStyle w:val="Bullet1"/>
        <w:spacing w:after="0"/>
      </w:pPr>
      <w:r>
        <w:t>Receive</w:t>
      </w:r>
      <w:r w:rsidRPr="002A6A6E">
        <w:t xml:space="preserve"> a briefing from </w:t>
      </w:r>
      <w:r>
        <w:t>FUL</w:t>
      </w:r>
    </w:p>
    <w:p w14:paraId="2B2FF096" w14:textId="769E34DB" w:rsidR="005352BF" w:rsidRDefault="005352BF" w:rsidP="005352BF">
      <w:pPr>
        <w:pStyle w:val="Bullet1"/>
        <w:spacing w:after="0"/>
      </w:pPr>
      <w:r w:rsidRPr="00E64C8F">
        <w:t>Assign teams to</w:t>
      </w:r>
      <w:r>
        <w:t xml:space="preserve"> insp</w:t>
      </w:r>
      <w:r w:rsidRPr="00E64C8F">
        <w:t xml:space="preserve">ect </w:t>
      </w:r>
      <w:r>
        <w:t xml:space="preserve">the </w:t>
      </w:r>
      <w:r w:rsidRPr="00E64C8F">
        <w:t xml:space="preserve">sewage system </w:t>
      </w:r>
      <w:r>
        <w:t xml:space="preserve">for entire facility </w:t>
      </w:r>
    </w:p>
    <w:p w14:paraId="692D721F" w14:textId="77777777" w:rsidR="005352BF" w:rsidRPr="00172406" w:rsidRDefault="005352BF" w:rsidP="005352BF">
      <w:pPr>
        <w:pStyle w:val="Bullet2"/>
        <w:spacing w:after="0"/>
      </w:pPr>
      <w:r>
        <w:t>Identify hazards and collate into a Risk Register which shall be submitted as part of the</w:t>
      </w:r>
      <w:r w:rsidRPr="00E64C8F">
        <w:t xml:space="preserve"> </w:t>
      </w:r>
      <w:r w:rsidRPr="00172406">
        <w:t>Facility Damage Survey Report</w:t>
      </w:r>
    </w:p>
    <w:p w14:paraId="0F8001FB" w14:textId="77777777" w:rsidR="005352BF" w:rsidRDefault="005352BF" w:rsidP="005352BF">
      <w:pPr>
        <w:pStyle w:val="Bullet1"/>
        <w:spacing w:after="0"/>
      </w:pPr>
      <w:r w:rsidRPr="00E64C8F">
        <w:t>Assign teams to</w:t>
      </w:r>
      <w:r>
        <w:t xml:space="preserve"> inspect waste collection area </w:t>
      </w:r>
    </w:p>
    <w:p w14:paraId="3CD8B12E" w14:textId="77777777" w:rsidR="005352BF" w:rsidRPr="00172406" w:rsidRDefault="005352BF" w:rsidP="005352BF">
      <w:pPr>
        <w:pStyle w:val="Bullet2"/>
        <w:spacing w:after="0"/>
      </w:pPr>
      <w:r>
        <w:t>Identify hazards and collate into a Risk Register which shall be submitted as part of the</w:t>
      </w:r>
      <w:r w:rsidRPr="00E64C8F">
        <w:t xml:space="preserve"> </w:t>
      </w:r>
      <w:r w:rsidRPr="00172406">
        <w:t>Facility Damage Survey Report</w:t>
      </w:r>
    </w:p>
    <w:p w14:paraId="601217FD" w14:textId="77777777" w:rsidR="005352BF" w:rsidRDefault="005352BF" w:rsidP="005352BF">
      <w:pPr>
        <w:pStyle w:val="Bullet1"/>
        <w:spacing w:after="0"/>
      </w:pPr>
      <w:r>
        <w:t>C</w:t>
      </w:r>
      <w:r w:rsidRPr="00E64C8F">
        <w:t xml:space="preserve">ordon off unsafe areas with assistance </w:t>
      </w:r>
      <w:r>
        <w:t xml:space="preserve">from the Damage Assessment and Control Officer and the </w:t>
      </w:r>
      <w:r w:rsidRPr="00E64C8F">
        <w:t>Safety &amp; Security Officer</w:t>
      </w:r>
    </w:p>
    <w:p w14:paraId="312F1C6D" w14:textId="77777777" w:rsidR="005352BF" w:rsidRDefault="005352BF" w:rsidP="005352BF">
      <w:pPr>
        <w:pStyle w:val="Bullet1"/>
        <w:spacing w:after="0"/>
      </w:pPr>
      <w:r w:rsidRPr="00E64C8F">
        <w:t>Control observed hazards, leaks</w:t>
      </w:r>
      <w:r>
        <w:t>,</w:t>
      </w:r>
      <w:r w:rsidRPr="00E64C8F">
        <w:t xml:space="preserve"> or contamination with the assistance of the Safety &amp; Security Officer and the Damage Assessment and Control Officer</w:t>
      </w:r>
    </w:p>
    <w:p w14:paraId="7762616E" w14:textId="77777777" w:rsidR="005352BF" w:rsidRPr="00E64C8F" w:rsidRDefault="005352BF" w:rsidP="005352BF">
      <w:pPr>
        <w:pStyle w:val="Bullet1"/>
        <w:spacing w:after="0"/>
      </w:pPr>
      <w:r w:rsidRPr="00E64C8F">
        <w:t>Report all findings and action</w:t>
      </w:r>
      <w:r>
        <w:t>s to the FUL</w:t>
      </w:r>
    </w:p>
    <w:p w14:paraId="14409F04" w14:textId="77777777" w:rsidR="005352BF" w:rsidRPr="0037692B" w:rsidRDefault="005352BF" w:rsidP="005352BF">
      <w:pPr>
        <w:rPr>
          <w:b/>
          <w:bCs/>
        </w:rPr>
      </w:pPr>
    </w:p>
    <w:p w14:paraId="0E211F38" w14:textId="77777777" w:rsidR="005352BF" w:rsidRDefault="005352BF" w:rsidP="005352BF">
      <w:pPr>
        <w:pStyle w:val="BodyBold"/>
      </w:pPr>
      <w:r w:rsidRPr="0037692B">
        <w:t>Intermediate Priority</w:t>
      </w:r>
    </w:p>
    <w:p w14:paraId="27B754C1" w14:textId="77777777" w:rsidR="005352BF" w:rsidRDefault="005352BF" w:rsidP="005352BF">
      <w:pPr>
        <w:pStyle w:val="BodyBold"/>
      </w:pPr>
    </w:p>
    <w:p w14:paraId="3F3B2670" w14:textId="77777777" w:rsidR="005352BF" w:rsidRDefault="005352BF" w:rsidP="005352BF">
      <w:pPr>
        <w:pStyle w:val="Bullet1"/>
        <w:spacing w:after="0"/>
      </w:pPr>
      <w:r w:rsidRPr="00E64C8F">
        <w:t xml:space="preserve">Implement alternative </w:t>
      </w:r>
      <w:r>
        <w:t>W</w:t>
      </w:r>
      <w:r w:rsidRPr="00E64C8F">
        <w:t>aste</w:t>
      </w:r>
      <w:r>
        <w:t xml:space="preserve"> Management Procedure</w:t>
      </w:r>
      <w:r w:rsidRPr="00E64C8F">
        <w:t>, if necessary</w:t>
      </w:r>
      <w:r>
        <w:t xml:space="preserve"> </w:t>
      </w:r>
    </w:p>
    <w:p w14:paraId="5B3E649D" w14:textId="77777777" w:rsidR="005352BF" w:rsidRDefault="005352BF" w:rsidP="005352BF">
      <w:pPr>
        <w:pStyle w:val="Bullet1"/>
        <w:spacing w:after="0"/>
      </w:pPr>
      <w:r>
        <w:t>Ensure</w:t>
      </w:r>
      <w:r w:rsidRPr="00E64C8F">
        <w:t xml:space="preserve"> </w:t>
      </w:r>
      <w:r>
        <w:t xml:space="preserve">EOAs </w:t>
      </w:r>
      <w:r w:rsidRPr="00E64C8F">
        <w:t xml:space="preserve">are informed of the implementation of the alternative </w:t>
      </w:r>
      <w:r>
        <w:t>W</w:t>
      </w:r>
      <w:r w:rsidRPr="00E64C8F">
        <w:t>aste</w:t>
      </w:r>
      <w:r>
        <w:t xml:space="preserve"> Management Procedure</w:t>
      </w:r>
    </w:p>
    <w:p w14:paraId="03A6B148" w14:textId="77777777" w:rsidR="005352BF" w:rsidRDefault="005352BF" w:rsidP="005352BF">
      <w:pPr>
        <w:pStyle w:val="Bullet1"/>
        <w:spacing w:after="0"/>
      </w:pPr>
      <w:r w:rsidRPr="00E64C8F">
        <w:t>Position portable toilets in accessible areas</w:t>
      </w:r>
      <w:r>
        <w:t>,</w:t>
      </w:r>
      <w:r w:rsidRPr="00E64C8F">
        <w:t xml:space="preserve"> away </w:t>
      </w:r>
      <w:r>
        <w:t xml:space="preserve">from other EOAs, particularly </w:t>
      </w:r>
      <w:r w:rsidRPr="00E64C8F">
        <w:t>food preparation</w:t>
      </w:r>
      <w:r>
        <w:t xml:space="preserve"> areas </w:t>
      </w:r>
    </w:p>
    <w:p w14:paraId="2CEBCD42" w14:textId="77777777" w:rsidR="005352BF" w:rsidRDefault="005352BF" w:rsidP="005352BF">
      <w:pPr>
        <w:pStyle w:val="Bullet1"/>
        <w:spacing w:after="0"/>
      </w:pPr>
      <w:r w:rsidRPr="00E64C8F">
        <w:t>Ensure an adequate number of hand washing areas are operational near food preparation areas, and adjacent to portable toilet facilities</w:t>
      </w:r>
      <w:r>
        <w:t xml:space="preserve"> </w:t>
      </w:r>
    </w:p>
    <w:p w14:paraId="6D2E15FF" w14:textId="77777777" w:rsidR="005352BF" w:rsidRDefault="005352BF" w:rsidP="005352BF">
      <w:pPr>
        <w:rPr>
          <w:b/>
          <w:bCs/>
        </w:rPr>
      </w:pPr>
    </w:p>
    <w:p w14:paraId="1C0EBA3F" w14:textId="77777777" w:rsidR="005352BF" w:rsidRDefault="005352BF" w:rsidP="005352BF">
      <w:pPr>
        <w:pStyle w:val="BodyBold"/>
      </w:pPr>
      <w:r w:rsidRPr="0037692B">
        <w:t>Extended Responsibility</w:t>
      </w:r>
    </w:p>
    <w:p w14:paraId="7C0BB7DC" w14:textId="77777777" w:rsidR="005352BF" w:rsidRPr="0037692B" w:rsidRDefault="005352BF" w:rsidP="005352BF">
      <w:pPr>
        <w:pStyle w:val="BodyBold"/>
      </w:pPr>
    </w:p>
    <w:p w14:paraId="68995CDE" w14:textId="77777777" w:rsidR="005352BF" w:rsidRPr="00FD37DF" w:rsidRDefault="005352BF" w:rsidP="005352BF">
      <w:pPr>
        <w:pStyle w:val="Bullet1"/>
        <w:spacing w:after="0"/>
      </w:pPr>
      <w:r w:rsidRPr="00E64C8F">
        <w:t>Monitor levels of all supplies, equipment and needs relevant to all sanitation operations</w:t>
      </w:r>
      <w:r>
        <w:t xml:space="preserve"> </w:t>
      </w:r>
    </w:p>
    <w:p w14:paraId="5E8CAADB" w14:textId="77777777" w:rsidR="005352BF" w:rsidRPr="00E51ADC" w:rsidRDefault="005352BF" w:rsidP="005352BF">
      <w:pPr>
        <w:pStyle w:val="Bullet1"/>
        <w:spacing w:after="0"/>
      </w:pPr>
      <w:r>
        <w:t>Provide Status Reports to the</w:t>
      </w:r>
      <w:r w:rsidRPr="00E51ADC">
        <w:t xml:space="preserve"> </w:t>
      </w:r>
      <w:r>
        <w:t>FUL</w:t>
      </w:r>
      <w:r w:rsidRPr="00E51ADC">
        <w:t>,</w:t>
      </w:r>
      <w:r>
        <w:t xml:space="preserve"> at hourly intervals (or necessary) </w:t>
      </w:r>
    </w:p>
    <w:p w14:paraId="55837736" w14:textId="77777777" w:rsidR="005352BF" w:rsidRPr="00FD37DF" w:rsidRDefault="005352BF" w:rsidP="005352BF">
      <w:pPr>
        <w:pStyle w:val="Bullet1"/>
        <w:spacing w:after="0"/>
      </w:pPr>
      <w:r w:rsidRPr="00E64C8F">
        <w:t xml:space="preserve">Obtain support staff as necessary from </w:t>
      </w:r>
      <w:r>
        <w:t xml:space="preserve">Resource Pool </w:t>
      </w:r>
    </w:p>
    <w:p w14:paraId="2F8142C9" w14:textId="77777777" w:rsidR="005352BF" w:rsidRDefault="005352BF" w:rsidP="005352BF">
      <w:pPr>
        <w:pStyle w:val="Bullet1"/>
        <w:spacing w:after="0"/>
      </w:pPr>
      <w:r w:rsidRPr="00496E76">
        <w:t xml:space="preserve">Observe all </w:t>
      </w:r>
      <w:r>
        <w:t xml:space="preserve">personnel </w:t>
      </w:r>
      <w:r w:rsidRPr="00496E76">
        <w:t>for signs of stress and inappropriate behavior.</w:t>
      </w:r>
      <w:r>
        <w:t xml:space="preserve"> Report concerns to FUL </w:t>
      </w:r>
    </w:p>
    <w:p w14:paraId="0CEBEFA4" w14:textId="77777777" w:rsidR="005352BF" w:rsidRPr="00FD37DF" w:rsidRDefault="005352BF" w:rsidP="005352BF">
      <w:pPr>
        <w:pStyle w:val="ListParagraph"/>
        <w:numPr>
          <w:ilvl w:val="0"/>
          <w:numId w:val="40"/>
        </w:numPr>
      </w:pPr>
      <w:r>
        <w:br w:type="page"/>
      </w:r>
    </w:p>
    <w:p w14:paraId="52551927" w14:textId="77777777" w:rsidR="005352BF" w:rsidRPr="00E04AB7" w:rsidRDefault="005352BF" w:rsidP="005352BF">
      <w:pPr>
        <w:pStyle w:val="TableText"/>
        <w:jc w:val="center"/>
        <w:rPr>
          <w:sz w:val="24"/>
          <w:szCs w:val="24"/>
          <w:u w:val="single"/>
        </w:rPr>
      </w:pPr>
      <w:bookmarkStart w:id="126" w:name="_Toc27562279"/>
      <w:bookmarkStart w:id="127" w:name="_Toc28960274"/>
      <w:r w:rsidRPr="00E04AB7">
        <w:rPr>
          <w:sz w:val="24"/>
          <w:szCs w:val="24"/>
          <w:u w:val="single"/>
        </w:rPr>
        <w:lastRenderedPageBreak/>
        <w:t>Communications Unit Leader</w:t>
      </w:r>
      <w:bookmarkEnd w:id="126"/>
      <w:r w:rsidRPr="00E04AB7">
        <w:rPr>
          <w:sz w:val="24"/>
          <w:szCs w:val="24"/>
          <w:u w:val="single"/>
        </w:rPr>
        <w:t xml:space="preserve"> (CUL)</w:t>
      </w:r>
      <w:bookmarkEnd w:id="127"/>
    </w:p>
    <w:p w14:paraId="25B2DE50" w14:textId="77777777" w:rsidR="005352BF" w:rsidRPr="00FD37DF" w:rsidRDefault="005352BF" w:rsidP="005352BF"/>
    <w:p w14:paraId="5A07612D" w14:textId="77777777" w:rsidR="005352BF" w:rsidRDefault="005352BF" w:rsidP="005352BF">
      <w:r>
        <w:t>Position Assigned to: _________________________ Contact Telephone: _________________</w:t>
      </w:r>
    </w:p>
    <w:p w14:paraId="6827EB70" w14:textId="77777777" w:rsidR="005352BF" w:rsidRDefault="005352BF" w:rsidP="005352BF"/>
    <w:p w14:paraId="5E801DB3" w14:textId="77777777" w:rsidR="005352BF" w:rsidRDefault="005352BF" w:rsidP="005352BF"/>
    <w:p w14:paraId="74003916" w14:textId="77777777" w:rsidR="005352BF" w:rsidRDefault="005352BF" w:rsidP="005352BF">
      <w:r>
        <w:t>Emergency Operating Area: ___________________</w:t>
      </w:r>
      <w:r>
        <w:tab/>
      </w:r>
    </w:p>
    <w:p w14:paraId="479AF1C2" w14:textId="77777777" w:rsidR="005352BF" w:rsidRDefault="005352BF" w:rsidP="005352BF"/>
    <w:p w14:paraId="1E39878E" w14:textId="77777777" w:rsidR="005352BF" w:rsidRDefault="005352BF" w:rsidP="005352BF"/>
    <w:p w14:paraId="20121187" w14:textId="77777777" w:rsidR="005352BF" w:rsidRDefault="005352BF" w:rsidP="005352BF">
      <w:r>
        <w:t xml:space="preserve">During an EI, reports to: ______________________ (Logistics Section Chief) </w:t>
      </w:r>
    </w:p>
    <w:p w14:paraId="703731B2" w14:textId="77777777" w:rsidR="005352BF" w:rsidRDefault="005352BF" w:rsidP="005352BF"/>
    <w:p w14:paraId="107A68B6" w14:textId="77777777" w:rsidR="005352BF" w:rsidRDefault="005352BF" w:rsidP="005352BF">
      <w:pPr>
        <w:pStyle w:val="BodyBold"/>
      </w:pPr>
    </w:p>
    <w:p w14:paraId="430FC916" w14:textId="77777777" w:rsidR="005352BF" w:rsidRPr="00096B91" w:rsidRDefault="005352BF" w:rsidP="005352BF">
      <w:pPr>
        <w:pStyle w:val="BodyBold"/>
      </w:pPr>
      <w:r w:rsidRPr="00096B91">
        <w:t>Mission</w:t>
      </w:r>
    </w:p>
    <w:p w14:paraId="4FA228F5" w14:textId="77777777" w:rsidR="005352BF" w:rsidRDefault="005352BF" w:rsidP="005352BF"/>
    <w:p w14:paraId="1B0A2249" w14:textId="77777777" w:rsidR="005352BF" w:rsidRDefault="005352BF" w:rsidP="005352BF">
      <w:r>
        <w:t>R</w:t>
      </w:r>
      <w:r w:rsidRPr="00096B91">
        <w:t>esponsible for organizing and coordinating internal and external communications during an EI; and acting as custodian of all logged/documented communications.</w:t>
      </w:r>
    </w:p>
    <w:p w14:paraId="6ED217D8" w14:textId="77777777" w:rsidR="005352BF" w:rsidRPr="00E64C8F" w:rsidRDefault="005352BF" w:rsidP="005352BF"/>
    <w:p w14:paraId="0CE9A4B2" w14:textId="77777777" w:rsidR="005352BF" w:rsidRDefault="005352BF" w:rsidP="005352BF">
      <w:pPr>
        <w:pStyle w:val="BodyBold"/>
      </w:pPr>
      <w:r w:rsidRPr="0037692B">
        <w:t xml:space="preserve">Immediate </w:t>
      </w:r>
      <w:r>
        <w:t>Priority</w:t>
      </w:r>
    </w:p>
    <w:p w14:paraId="7A5FF170" w14:textId="77777777" w:rsidR="005352BF" w:rsidRDefault="005352BF" w:rsidP="005352BF">
      <w:pPr>
        <w:pStyle w:val="BodyBold"/>
      </w:pPr>
    </w:p>
    <w:p w14:paraId="4DBE5F68" w14:textId="77777777" w:rsidR="005352BF" w:rsidRPr="003F41B6" w:rsidRDefault="005352BF" w:rsidP="005352BF">
      <w:pPr>
        <w:pStyle w:val="Bullet1"/>
        <w:spacing w:after="0"/>
      </w:pPr>
      <w:r w:rsidRPr="003F41B6">
        <w:t xml:space="preserve">Receive appointment from the LSC </w:t>
      </w:r>
    </w:p>
    <w:p w14:paraId="1B5EED3A" w14:textId="77777777" w:rsidR="005352BF" w:rsidRPr="003F41B6" w:rsidRDefault="005352BF" w:rsidP="005352BF">
      <w:pPr>
        <w:pStyle w:val="Bullet1"/>
        <w:spacing w:after="0"/>
      </w:pPr>
      <w:r w:rsidRPr="003F41B6">
        <w:t xml:space="preserve">Read this entire Job Card </w:t>
      </w:r>
    </w:p>
    <w:p w14:paraId="23BF98BF" w14:textId="77777777" w:rsidR="005352BF" w:rsidRPr="003F41B6" w:rsidRDefault="005352BF" w:rsidP="005352BF">
      <w:pPr>
        <w:pStyle w:val="Bullet1"/>
        <w:spacing w:after="0"/>
      </w:pPr>
      <w:r>
        <w:rPr>
          <w:noProof/>
          <w:lang w:val="en-IN" w:eastAsia="en-IN"/>
        </w:rPr>
        <mc:AlternateContent>
          <mc:Choice Requires="wps">
            <w:drawing>
              <wp:anchor distT="0" distB="0" distL="114300" distR="114300" simplePos="0" relativeHeight="251668480" behindDoc="0" locked="0" layoutInCell="1" allowOverlap="1" wp14:anchorId="4465D288" wp14:editId="114A7896">
                <wp:simplePos x="0" y="0"/>
                <wp:positionH relativeFrom="page">
                  <wp:align>center</wp:align>
                </wp:positionH>
                <wp:positionV relativeFrom="paragraph">
                  <wp:posOffset>55880</wp:posOffset>
                </wp:positionV>
                <wp:extent cx="1828800" cy="1828800"/>
                <wp:effectExtent l="0" t="933450" r="0" b="933450"/>
                <wp:wrapNone/>
                <wp:docPr id="30" name="Text Box 30"/>
                <wp:cNvGraphicFramePr/>
                <a:graphic xmlns:a="http://schemas.openxmlformats.org/drawingml/2006/main">
                  <a:graphicData uri="http://schemas.microsoft.com/office/word/2010/wordprocessingShape">
                    <wps:wsp>
                      <wps:cNvSpPr txBox="1"/>
                      <wps:spPr>
                        <a:xfrm rot="19671439">
                          <a:off x="0" y="0"/>
                          <a:ext cx="1828800" cy="1828800"/>
                        </a:xfrm>
                        <a:prstGeom prst="rect">
                          <a:avLst/>
                        </a:prstGeom>
                        <a:noFill/>
                        <a:ln>
                          <a:noFill/>
                        </a:ln>
                      </wps:spPr>
                      <wps:txbx>
                        <w:txbxContent>
                          <w:p w14:paraId="77361352" w14:textId="77777777" w:rsidR="005352BF" w:rsidRPr="007A7CD2" w:rsidRDefault="005352BF" w:rsidP="005352BF">
                            <w:pPr>
                              <w:jc w:val="center"/>
                              <w:rPr>
                                <w:rFonts w:cs="Arial"/>
                                <w:lang w:eastAsia="en-GB"/>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4465D288" id="_x0000_t202" coordsize="21600,21600" o:spt="202" path="m,l,21600r21600,l21600,xe">
                <v:stroke joinstyle="miter"/>
                <v:path gradientshapeok="t" o:connecttype="rect"/>
              </v:shapetype>
              <v:shape id="Text Box 30" o:spid="_x0000_s1026" type="#_x0000_t202" style="position:absolute;left:0;text-align:left;margin-left:0;margin-top:4.4pt;width:2in;height:2in;rotation:-2106503fd;z-index:251668480;visibility:visible;mso-wrap-style:non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" filled="f" stroked="f">
                <v:textbox style="mso-fit-shape-to-text:t">
                  <w:txbxContent>
                    <w:p w14:paraId="77361352" w14:textId="77777777" w:rsidR="005352BF" w:rsidRPr="007A7CD2" w:rsidRDefault="005352BF" w:rsidP="005352BF">
                      <w:pPr>
                        <w:jc w:val="center"/>
                        <w:rPr>
                          <w:rFonts w:cs="Arial"/>
                          <w:lang w:eastAsia="en-GB"/>
                        </w:rPr>
                      </w:pPr>
                    </w:p>
                  </w:txbxContent>
                </v:textbox>
                <w10:wrap anchorx="page"/>
              </v:shape>
            </w:pict>
          </mc:Fallback>
        </mc:AlternateContent>
      </w:r>
      <w:r w:rsidRPr="003F41B6">
        <w:t xml:space="preserve">Put on position identification vest </w:t>
      </w:r>
    </w:p>
    <w:p w14:paraId="0853A697" w14:textId="77777777" w:rsidR="005352BF" w:rsidRPr="003F41B6" w:rsidRDefault="005352BF" w:rsidP="005352BF">
      <w:pPr>
        <w:pStyle w:val="Bullet1"/>
        <w:spacing w:after="0"/>
      </w:pPr>
      <w:r w:rsidRPr="003F41B6">
        <w:t>Receive a briefing from LSC</w:t>
      </w:r>
    </w:p>
    <w:p w14:paraId="0C2AA21C" w14:textId="77777777" w:rsidR="005352BF" w:rsidRPr="003F41B6" w:rsidRDefault="005352BF" w:rsidP="005352BF">
      <w:pPr>
        <w:pStyle w:val="Bullet1"/>
        <w:spacing w:after="0"/>
      </w:pPr>
      <w:r w:rsidRPr="003F41B6">
        <w:t xml:space="preserve">Establish contact with Liaison Officer </w:t>
      </w:r>
    </w:p>
    <w:p w14:paraId="5A99C8F0" w14:textId="77777777" w:rsidR="005352BF" w:rsidRPr="003F41B6" w:rsidRDefault="005352BF" w:rsidP="005352BF">
      <w:pPr>
        <w:pStyle w:val="Bullet1"/>
        <w:spacing w:after="0"/>
      </w:pPr>
      <w:r w:rsidRPr="003F41B6">
        <w:t xml:space="preserve">Agree restrictions in contents of news release information with </w:t>
      </w:r>
      <w:r>
        <w:t>IC</w:t>
      </w:r>
    </w:p>
    <w:p w14:paraId="58BE84F0" w14:textId="77777777" w:rsidR="005352BF" w:rsidRPr="003F41B6" w:rsidRDefault="005352BF" w:rsidP="005352BF">
      <w:pPr>
        <w:pStyle w:val="Bullet1"/>
        <w:spacing w:after="0"/>
      </w:pPr>
      <w:r w:rsidRPr="003F41B6">
        <w:t>Approve Communications Plan and present to IC</w:t>
      </w:r>
    </w:p>
    <w:p w14:paraId="1FFEDEA7" w14:textId="77777777" w:rsidR="005352BF" w:rsidRPr="003F41B6" w:rsidRDefault="005352BF" w:rsidP="005352BF">
      <w:pPr>
        <w:pStyle w:val="Bullet1"/>
        <w:spacing w:after="0"/>
      </w:pPr>
      <w:r w:rsidRPr="003F41B6">
        <w:t>Manage the establishment of Public Information Area, Press Release Area, and Communications Office (as required)</w:t>
      </w:r>
    </w:p>
    <w:p w14:paraId="0FB082FD" w14:textId="77777777" w:rsidR="005352BF" w:rsidRPr="003F41B6" w:rsidRDefault="005352BF" w:rsidP="005352BF">
      <w:pPr>
        <w:pStyle w:val="Bullet1"/>
        <w:spacing w:after="0"/>
      </w:pPr>
      <w:r w:rsidRPr="003F41B6">
        <w:t xml:space="preserve">Establish communication with internal and external stakeholders to relay EI status </w:t>
      </w:r>
    </w:p>
    <w:p w14:paraId="019DE0FB" w14:textId="77777777" w:rsidR="005352BF" w:rsidRPr="003F41B6" w:rsidRDefault="005352BF" w:rsidP="005352BF">
      <w:pPr>
        <w:pStyle w:val="Bullet1"/>
        <w:spacing w:after="0"/>
      </w:pPr>
      <w:r w:rsidRPr="003F41B6">
        <w:t xml:space="preserve">Collate, monitor, document, and prioritize all internal and external communications </w:t>
      </w:r>
    </w:p>
    <w:p w14:paraId="20CCB216" w14:textId="77777777" w:rsidR="005352BF" w:rsidRPr="003F41B6" w:rsidRDefault="005352BF" w:rsidP="005352BF">
      <w:pPr>
        <w:pStyle w:val="Bullet1"/>
        <w:spacing w:after="0"/>
      </w:pPr>
      <w:r w:rsidRPr="003F41B6">
        <w:t xml:space="preserve">Assess </w:t>
      </w:r>
      <w:proofErr w:type="gramStart"/>
      <w:r w:rsidRPr="003F41B6">
        <w:t>current status</w:t>
      </w:r>
      <w:proofErr w:type="gramEnd"/>
      <w:r w:rsidRPr="003F41B6">
        <w:t xml:space="preserve"> of internal and external telephone system and report to </w:t>
      </w:r>
      <w:r>
        <w:t>LSC</w:t>
      </w:r>
      <w:r w:rsidRPr="003F41B6">
        <w:t xml:space="preserve"> and Damage Assessment and Control Officer </w:t>
      </w:r>
    </w:p>
    <w:p w14:paraId="67D8B29C" w14:textId="77777777" w:rsidR="005352BF" w:rsidRPr="003F41B6" w:rsidRDefault="005352BF" w:rsidP="005352BF">
      <w:pPr>
        <w:pStyle w:val="Bullet1"/>
        <w:spacing w:after="0"/>
      </w:pPr>
      <w:r w:rsidRPr="003F41B6">
        <w:t xml:space="preserve">Establish a pool of runners and assure distribution of 2-way radios to pre-designated areas </w:t>
      </w:r>
    </w:p>
    <w:p w14:paraId="7F48EDFC" w14:textId="77777777" w:rsidR="005352BF" w:rsidRPr="003F41B6" w:rsidRDefault="005352BF" w:rsidP="005352BF">
      <w:pPr>
        <w:pStyle w:val="Bullet1"/>
        <w:spacing w:after="0"/>
      </w:pPr>
      <w:r w:rsidRPr="003F41B6">
        <w:t xml:space="preserve">Use pre-established message forms to document all communication. Instruct all assistants to do the same </w:t>
      </w:r>
    </w:p>
    <w:p w14:paraId="2BDEE6DE" w14:textId="77777777" w:rsidR="005352BF" w:rsidRPr="0037692B" w:rsidRDefault="005352BF" w:rsidP="005352BF">
      <w:pPr>
        <w:rPr>
          <w:b/>
          <w:bCs/>
        </w:rPr>
      </w:pPr>
    </w:p>
    <w:p w14:paraId="214B921D" w14:textId="77777777" w:rsidR="005352BF" w:rsidRDefault="005352BF" w:rsidP="005352BF">
      <w:pPr>
        <w:pStyle w:val="BodyBold"/>
      </w:pPr>
      <w:r w:rsidRPr="0037692B">
        <w:t>Intermediate Priority</w:t>
      </w:r>
    </w:p>
    <w:p w14:paraId="6B31369A" w14:textId="77777777" w:rsidR="005352BF" w:rsidRDefault="005352BF" w:rsidP="005352BF">
      <w:pPr>
        <w:pStyle w:val="BodyBold"/>
      </w:pPr>
    </w:p>
    <w:p w14:paraId="5A08AA81" w14:textId="77777777" w:rsidR="005352BF" w:rsidRPr="00E64C8F" w:rsidRDefault="005352BF" w:rsidP="005352BF">
      <w:pPr>
        <w:pStyle w:val="Bullet1"/>
        <w:spacing w:after="0"/>
      </w:pPr>
      <w:r w:rsidRPr="00E64C8F">
        <w:t xml:space="preserve">Establish </w:t>
      </w:r>
      <w:r>
        <w:t>and activate Emergency Warning Signal with associated instructions for entity stakeholders</w:t>
      </w:r>
    </w:p>
    <w:p w14:paraId="1981FABF" w14:textId="77777777" w:rsidR="005352BF" w:rsidRPr="00E64C8F" w:rsidRDefault="005352BF" w:rsidP="005352BF">
      <w:pPr>
        <w:pStyle w:val="ListParagraph"/>
      </w:pPr>
    </w:p>
    <w:p w14:paraId="2A7D29BC" w14:textId="77777777" w:rsidR="005352BF" w:rsidRDefault="005352BF" w:rsidP="005352BF">
      <w:pPr>
        <w:pStyle w:val="BodyBold"/>
      </w:pPr>
      <w:r w:rsidRPr="0037692B">
        <w:t>Extended Responsibility</w:t>
      </w:r>
    </w:p>
    <w:p w14:paraId="1EB6DB8E" w14:textId="77777777" w:rsidR="005352BF" w:rsidRPr="0037692B" w:rsidRDefault="005352BF" w:rsidP="005352BF">
      <w:pPr>
        <w:pStyle w:val="BodyBold"/>
      </w:pPr>
    </w:p>
    <w:p w14:paraId="68118A49" w14:textId="77777777" w:rsidR="005352BF" w:rsidRPr="00E51ADC" w:rsidRDefault="005352BF" w:rsidP="005352BF">
      <w:pPr>
        <w:pStyle w:val="Bullet1"/>
        <w:spacing w:after="0"/>
      </w:pPr>
      <w:r>
        <w:t>Provide Status Reports to the</w:t>
      </w:r>
      <w:r w:rsidRPr="00E51ADC">
        <w:t xml:space="preserve"> </w:t>
      </w:r>
      <w:r>
        <w:t>LSC</w:t>
      </w:r>
      <w:r w:rsidRPr="00E51ADC">
        <w:t>,</w:t>
      </w:r>
      <w:r>
        <w:t xml:space="preserve"> at hourly intervals (or necessary) </w:t>
      </w:r>
    </w:p>
    <w:p w14:paraId="03F2F91A" w14:textId="77777777" w:rsidR="005352BF" w:rsidRDefault="005352BF" w:rsidP="005352BF">
      <w:pPr>
        <w:pStyle w:val="Bullet1"/>
        <w:spacing w:after="0"/>
      </w:pPr>
      <w:r w:rsidRPr="00496E76">
        <w:t xml:space="preserve">Observe all </w:t>
      </w:r>
      <w:r>
        <w:t xml:space="preserve">personnel </w:t>
      </w:r>
      <w:r w:rsidRPr="00496E76">
        <w:t>for signs of stress and inappropriate behavior.</w:t>
      </w:r>
      <w:r>
        <w:t xml:space="preserve"> Report concerns to LSC </w:t>
      </w:r>
    </w:p>
    <w:p w14:paraId="1B4B011C" w14:textId="77777777" w:rsidR="005352BF" w:rsidRDefault="005352BF" w:rsidP="005352BF">
      <w:pPr>
        <w:jc w:val="left"/>
        <w:rPr>
          <w:rFonts w:cs="Arial"/>
          <w:sz w:val="24"/>
          <w:u w:val="single"/>
        </w:rPr>
      </w:pPr>
      <w:r>
        <w:br w:type="page"/>
      </w:r>
    </w:p>
    <w:p w14:paraId="27765E86" w14:textId="77777777" w:rsidR="005352BF" w:rsidRPr="00E04AB7" w:rsidRDefault="005352BF" w:rsidP="005352BF">
      <w:pPr>
        <w:pStyle w:val="TableText"/>
        <w:jc w:val="center"/>
        <w:rPr>
          <w:sz w:val="24"/>
          <w:szCs w:val="24"/>
          <w:u w:val="single"/>
        </w:rPr>
      </w:pPr>
      <w:bookmarkStart w:id="128" w:name="_Toc27562280"/>
      <w:bookmarkStart w:id="129" w:name="_Toc28960275"/>
      <w:r w:rsidRPr="00E04AB7">
        <w:rPr>
          <w:sz w:val="24"/>
          <w:szCs w:val="24"/>
          <w:u w:val="single"/>
        </w:rPr>
        <w:lastRenderedPageBreak/>
        <w:t>Transportation Unit Leader</w:t>
      </w:r>
      <w:bookmarkEnd w:id="128"/>
      <w:bookmarkEnd w:id="129"/>
      <w:r w:rsidRPr="00E04AB7">
        <w:rPr>
          <w:sz w:val="24"/>
          <w:szCs w:val="24"/>
          <w:u w:val="single"/>
        </w:rPr>
        <w:t xml:space="preserve"> (TUL)</w:t>
      </w:r>
    </w:p>
    <w:p w14:paraId="0314FBDF" w14:textId="77777777" w:rsidR="005352BF" w:rsidRPr="00FD4216" w:rsidRDefault="005352BF" w:rsidP="005352BF"/>
    <w:p w14:paraId="570F4E89" w14:textId="77777777" w:rsidR="005352BF" w:rsidRDefault="005352BF" w:rsidP="005352BF">
      <w:r>
        <w:t>Position Assigned to: _________________________ Contact Telephone: _________________</w:t>
      </w:r>
    </w:p>
    <w:p w14:paraId="0144C447" w14:textId="77777777" w:rsidR="005352BF" w:rsidRDefault="005352BF" w:rsidP="005352BF"/>
    <w:p w14:paraId="462A8E7E" w14:textId="77777777" w:rsidR="005352BF" w:rsidRDefault="005352BF" w:rsidP="005352BF"/>
    <w:p w14:paraId="69A9422D" w14:textId="77777777" w:rsidR="005352BF" w:rsidRDefault="005352BF" w:rsidP="005352BF">
      <w:r>
        <w:t>Emergency Operating Area: ___________________</w:t>
      </w:r>
      <w:r>
        <w:tab/>
      </w:r>
    </w:p>
    <w:p w14:paraId="1D5CABD1" w14:textId="77777777" w:rsidR="005352BF" w:rsidRDefault="005352BF" w:rsidP="005352BF"/>
    <w:p w14:paraId="073820E2" w14:textId="77777777" w:rsidR="005352BF" w:rsidRDefault="005352BF" w:rsidP="005352BF"/>
    <w:p w14:paraId="0F523B2C" w14:textId="77777777" w:rsidR="005352BF" w:rsidRDefault="005352BF" w:rsidP="005352BF">
      <w:r>
        <w:t xml:space="preserve">During an EI, reports to: ______________________ (Logistics Section Chief) </w:t>
      </w:r>
    </w:p>
    <w:p w14:paraId="60B4BBE2" w14:textId="77777777" w:rsidR="005352BF" w:rsidRDefault="005352BF" w:rsidP="005352BF"/>
    <w:p w14:paraId="1098B016" w14:textId="77777777" w:rsidR="005352BF" w:rsidRDefault="005352BF" w:rsidP="005352BF">
      <w:pPr>
        <w:pStyle w:val="BodyBold"/>
      </w:pPr>
    </w:p>
    <w:p w14:paraId="4CA7ED72" w14:textId="77777777" w:rsidR="005352BF" w:rsidRDefault="005352BF" w:rsidP="005352BF">
      <w:pPr>
        <w:pStyle w:val="BodyBold"/>
      </w:pPr>
      <w:r w:rsidRPr="00FD4216">
        <w:t>Mission</w:t>
      </w:r>
    </w:p>
    <w:p w14:paraId="614D03C1" w14:textId="77777777" w:rsidR="005352BF" w:rsidRPr="00FD4216" w:rsidRDefault="005352BF" w:rsidP="005352BF"/>
    <w:p w14:paraId="6295FF0B" w14:textId="77777777" w:rsidR="005352BF" w:rsidRDefault="005352BF" w:rsidP="005352BF">
      <w:r w:rsidRPr="00FD4216">
        <w:t>Organize and coordinate safe and timely transportation of all personnel and resources as required. Manage the fleet of entity-owned assets, and any vehicles donated to the entity during an EI.</w:t>
      </w:r>
    </w:p>
    <w:p w14:paraId="2F663378" w14:textId="77777777" w:rsidR="005352BF" w:rsidRPr="00FD4216" w:rsidRDefault="005352BF" w:rsidP="005352BF"/>
    <w:p w14:paraId="7ED160B3" w14:textId="77777777" w:rsidR="005352BF" w:rsidRDefault="005352BF" w:rsidP="005352BF">
      <w:pPr>
        <w:pStyle w:val="BodyBold"/>
      </w:pPr>
      <w:r w:rsidRPr="00FF6833">
        <w:t>Immediate Priority</w:t>
      </w:r>
    </w:p>
    <w:p w14:paraId="4177B8A0" w14:textId="4AE1100E" w:rsidR="005352BF" w:rsidRPr="00FF6833" w:rsidRDefault="005352BF" w:rsidP="005352BF">
      <w:pPr>
        <w:pStyle w:val="BodyBold"/>
      </w:pPr>
    </w:p>
    <w:p w14:paraId="28F2A6DF" w14:textId="77777777" w:rsidR="005352BF" w:rsidRPr="003F41B6" w:rsidRDefault="005352BF" w:rsidP="005352BF">
      <w:pPr>
        <w:pStyle w:val="Bullet1"/>
        <w:spacing w:after="0"/>
      </w:pPr>
      <w:r w:rsidRPr="003F41B6">
        <w:t xml:space="preserve">Receive appointment from the Logistics Section Chief (LSC) </w:t>
      </w:r>
    </w:p>
    <w:p w14:paraId="7FF87D31" w14:textId="77777777" w:rsidR="005352BF" w:rsidRPr="003F41B6" w:rsidRDefault="005352BF" w:rsidP="005352BF">
      <w:pPr>
        <w:pStyle w:val="Bullet1"/>
        <w:spacing w:after="0"/>
      </w:pPr>
      <w:r w:rsidRPr="003F41B6">
        <w:t xml:space="preserve">Read this entire Job Card </w:t>
      </w:r>
    </w:p>
    <w:p w14:paraId="7AE7CC3D" w14:textId="77777777" w:rsidR="005352BF" w:rsidRPr="003F41B6" w:rsidRDefault="005352BF" w:rsidP="005352BF">
      <w:pPr>
        <w:pStyle w:val="Bullet1"/>
        <w:spacing w:after="0"/>
      </w:pPr>
      <w:r w:rsidRPr="003F41B6">
        <w:t xml:space="preserve">Put on position identification vest </w:t>
      </w:r>
    </w:p>
    <w:p w14:paraId="299341B6" w14:textId="77777777" w:rsidR="005352BF" w:rsidRPr="003F41B6" w:rsidRDefault="005352BF" w:rsidP="005352BF">
      <w:pPr>
        <w:pStyle w:val="Bullet1"/>
        <w:spacing w:after="0"/>
      </w:pPr>
      <w:r w:rsidRPr="003F41B6">
        <w:t>Receive a briefing from LSC</w:t>
      </w:r>
    </w:p>
    <w:p w14:paraId="114CBF35" w14:textId="77777777" w:rsidR="005352BF" w:rsidRPr="003F41B6" w:rsidRDefault="005352BF" w:rsidP="005352BF">
      <w:pPr>
        <w:pStyle w:val="Bullet1"/>
        <w:spacing w:after="0"/>
      </w:pPr>
      <w:r w:rsidRPr="003F41B6">
        <w:t xml:space="preserve">Assess transportation requirements for all personnel </w:t>
      </w:r>
    </w:p>
    <w:p w14:paraId="485010CC" w14:textId="77777777" w:rsidR="005352BF" w:rsidRPr="003F41B6" w:rsidRDefault="005352BF" w:rsidP="005352BF">
      <w:pPr>
        <w:pStyle w:val="Bullet1"/>
        <w:spacing w:after="0"/>
      </w:pPr>
      <w:r w:rsidRPr="003F41B6">
        <w:t xml:space="preserve">Request support from Resource Pool to as required </w:t>
      </w:r>
    </w:p>
    <w:p w14:paraId="42A132F5" w14:textId="77777777" w:rsidR="005352BF" w:rsidRPr="003F41B6" w:rsidRDefault="005352BF" w:rsidP="005352BF">
      <w:pPr>
        <w:pStyle w:val="Bullet1"/>
        <w:spacing w:after="0"/>
      </w:pPr>
      <w:r w:rsidRPr="003F41B6">
        <w:t xml:space="preserve">Establish loading area for emergency vehicles </w:t>
      </w:r>
    </w:p>
    <w:p w14:paraId="3D2CBA78" w14:textId="77777777" w:rsidR="005352BF" w:rsidRDefault="005352BF" w:rsidP="005352BF">
      <w:pPr>
        <w:pStyle w:val="Bullet1"/>
        <w:spacing w:after="0"/>
      </w:pPr>
      <w:r w:rsidRPr="003F41B6">
        <w:t>Assemble transportation equipment (</w:t>
      </w:r>
      <w:proofErr w:type="gramStart"/>
      <w:r w:rsidRPr="003F41B6">
        <w:t>i.e.</w:t>
      </w:r>
      <w:proofErr w:type="gramEnd"/>
      <w:r w:rsidRPr="003F41B6">
        <w:t xml:space="preserve"> gurneys, litters, wheelchairs, and stretchers in proximity to ambulance loading area and at strategic positions in buildings, as required)</w:t>
      </w:r>
      <w:r>
        <w:t xml:space="preserve"> </w:t>
      </w:r>
    </w:p>
    <w:p w14:paraId="77FA62C9" w14:textId="77777777" w:rsidR="005352BF" w:rsidRDefault="005352BF" w:rsidP="005352BF">
      <w:pPr>
        <w:rPr>
          <w:b/>
          <w:bCs/>
        </w:rPr>
      </w:pPr>
    </w:p>
    <w:p w14:paraId="5BACA703" w14:textId="77777777" w:rsidR="005352BF" w:rsidRDefault="005352BF" w:rsidP="005352BF">
      <w:pPr>
        <w:pStyle w:val="BodyBold"/>
      </w:pPr>
      <w:r w:rsidRPr="00C849AE">
        <w:t>Intermediate Priority</w:t>
      </w:r>
    </w:p>
    <w:p w14:paraId="099010CF" w14:textId="77777777" w:rsidR="005352BF" w:rsidRPr="00C849AE" w:rsidRDefault="005352BF" w:rsidP="005352BF">
      <w:pPr>
        <w:pStyle w:val="BodyBold"/>
      </w:pPr>
    </w:p>
    <w:p w14:paraId="76E18C32" w14:textId="77777777" w:rsidR="005352BF" w:rsidRDefault="005352BF" w:rsidP="005352BF">
      <w:pPr>
        <w:pStyle w:val="Bullet1"/>
        <w:spacing w:after="0"/>
      </w:pPr>
      <w:r>
        <w:t>Contact Safety and</w:t>
      </w:r>
      <w:r w:rsidRPr="0048064B">
        <w:t xml:space="preserve"> Security Officer on security needs of loading areas</w:t>
      </w:r>
      <w:r>
        <w:t xml:space="preserve"> </w:t>
      </w:r>
    </w:p>
    <w:p w14:paraId="45CC4071" w14:textId="77777777" w:rsidR="005352BF" w:rsidRDefault="005352BF" w:rsidP="005352BF">
      <w:pPr>
        <w:pStyle w:val="Bullet1"/>
        <w:spacing w:after="0"/>
      </w:pPr>
      <w:r>
        <w:t>Arrange for the transportation</w:t>
      </w:r>
      <w:r w:rsidRPr="0048064B">
        <w:t xml:space="preserve"> of resources</w:t>
      </w:r>
      <w:r>
        <w:t xml:space="preserve">, supplies, staff, and equipment into and out of facilities </w:t>
      </w:r>
    </w:p>
    <w:p w14:paraId="47D106A4" w14:textId="77777777" w:rsidR="005352BF" w:rsidRDefault="005352BF" w:rsidP="005352BF">
      <w:pPr>
        <w:pStyle w:val="Bullet1"/>
        <w:spacing w:after="0"/>
      </w:pPr>
      <w:r w:rsidRPr="0048064B">
        <w:t>Secure ambulance or other transport for discharged patients</w:t>
      </w:r>
    </w:p>
    <w:p w14:paraId="38F8A861" w14:textId="77777777" w:rsidR="005352BF" w:rsidRPr="0048064B" w:rsidRDefault="005352BF" w:rsidP="005352BF">
      <w:pPr>
        <w:pStyle w:val="Bullet1"/>
        <w:spacing w:after="0"/>
      </w:pPr>
      <w:r w:rsidRPr="0048064B">
        <w:t xml:space="preserve">Identify transportation needs for </w:t>
      </w:r>
      <w:r>
        <w:t>injured persons</w:t>
      </w:r>
    </w:p>
    <w:p w14:paraId="3660732C" w14:textId="77777777" w:rsidR="005352BF" w:rsidRPr="0048064B" w:rsidRDefault="005352BF" w:rsidP="005352BF"/>
    <w:p w14:paraId="2D2F21F9" w14:textId="77777777" w:rsidR="005352BF" w:rsidRDefault="005352BF" w:rsidP="005352BF">
      <w:pPr>
        <w:pStyle w:val="BodyBold"/>
      </w:pPr>
      <w:r w:rsidRPr="0037692B">
        <w:t>Extended Responsibility</w:t>
      </w:r>
    </w:p>
    <w:p w14:paraId="04370FC6" w14:textId="77777777" w:rsidR="005352BF" w:rsidRPr="0037692B" w:rsidRDefault="005352BF" w:rsidP="005352BF">
      <w:pPr>
        <w:pStyle w:val="BodyBold"/>
      </w:pPr>
    </w:p>
    <w:p w14:paraId="4F64C8E4" w14:textId="77777777" w:rsidR="005352BF" w:rsidRDefault="005352BF" w:rsidP="005352BF">
      <w:pPr>
        <w:pStyle w:val="Bullet1"/>
        <w:spacing w:after="0"/>
      </w:pPr>
      <w:r w:rsidRPr="0048064B">
        <w:t xml:space="preserve">Maintain </w:t>
      </w:r>
      <w:r>
        <w:t>vehicle assignment record</w:t>
      </w:r>
    </w:p>
    <w:p w14:paraId="687BA1E0" w14:textId="77777777" w:rsidR="005352BF" w:rsidRPr="00E51ADC" w:rsidRDefault="005352BF" w:rsidP="005352BF">
      <w:pPr>
        <w:pStyle w:val="Bullet1"/>
        <w:spacing w:after="0"/>
      </w:pPr>
      <w:r>
        <w:t>Provide Status Reports to the</w:t>
      </w:r>
      <w:r w:rsidRPr="00E51ADC">
        <w:t xml:space="preserve"> </w:t>
      </w:r>
      <w:r>
        <w:t>LSC</w:t>
      </w:r>
      <w:r w:rsidRPr="00E51ADC">
        <w:t>,</w:t>
      </w:r>
      <w:r>
        <w:t xml:space="preserve"> at hourly intervals (or necessary) </w:t>
      </w:r>
    </w:p>
    <w:p w14:paraId="69FE006A" w14:textId="77777777" w:rsidR="005352BF" w:rsidRDefault="005352BF" w:rsidP="005352BF">
      <w:pPr>
        <w:pStyle w:val="Bullet1"/>
        <w:spacing w:after="0"/>
      </w:pPr>
      <w:r w:rsidRPr="0048064B">
        <w:t xml:space="preserve">Direct unassigned personnel to </w:t>
      </w:r>
      <w:r>
        <w:t xml:space="preserve">Resource Pool </w:t>
      </w:r>
    </w:p>
    <w:p w14:paraId="5062CDE1" w14:textId="77777777" w:rsidR="005352BF" w:rsidRDefault="005352BF" w:rsidP="005352BF">
      <w:pPr>
        <w:pStyle w:val="Bullet1"/>
        <w:spacing w:after="0"/>
      </w:pPr>
      <w:r w:rsidRPr="00496E76">
        <w:t xml:space="preserve">Observe all </w:t>
      </w:r>
      <w:r>
        <w:t xml:space="preserve">personnel </w:t>
      </w:r>
      <w:r w:rsidRPr="00496E76">
        <w:t>for signs of stress and inappropriate behavior.</w:t>
      </w:r>
      <w:r>
        <w:t xml:space="preserve"> Report concerns to LSC </w:t>
      </w:r>
    </w:p>
    <w:p w14:paraId="798115BD" w14:textId="77777777" w:rsidR="005352BF" w:rsidRPr="00C5702A" w:rsidRDefault="005352BF" w:rsidP="005352BF"/>
    <w:p w14:paraId="682BEE2A" w14:textId="77777777" w:rsidR="005352BF" w:rsidRDefault="005352BF" w:rsidP="005352BF">
      <w:pPr>
        <w:jc w:val="left"/>
        <w:rPr>
          <w:rFonts w:cs="Arial"/>
          <w:sz w:val="24"/>
          <w:u w:val="single"/>
        </w:rPr>
      </w:pPr>
      <w:r>
        <w:br w:type="page"/>
      </w:r>
    </w:p>
    <w:p w14:paraId="785CC0DC" w14:textId="77777777" w:rsidR="005352BF" w:rsidRPr="00E04AB7" w:rsidRDefault="005352BF" w:rsidP="005352BF">
      <w:pPr>
        <w:pStyle w:val="TableText"/>
        <w:jc w:val="center"/>
        <w:rPr>
          <w:sz w:val="24"/>
          <w:szCs w:val="24"/>
          <w:u w:val="single"/>
        </w:rPr>
      </w:pPr>
      <w:bookmarkStart w:id="130" w:name="_Toc27562281"/>
      <w:bookmarkStart w:id="131" w:name="_Toc28960276"/>
      <w:r w:rsidRPr="00E04AB7">
        <w:rPr>
          <w:sz w:val="24"/>
          <w:szCs w:val="24"/>
          <w:u w:val="single"/>
        </w:rPr>
        <w:lastRenderedPageBreak/>
        <w:t>Subsistence Unit Leader</w:t>
      </w:r>
      <w:bookmarkEnd w:id="130"/>
      <w:bookmarkEnd w:id="131"/>
    </w:p>
    <w:p w14:paraId="195F9E94" w14:textId="77777777" w:rsidR="005352BF" w:rsidRPr="00C849AE" w:rsidRDefault="005352BF" w:rsidP="005352BF"/>
    <w:p w14:paraId="0453418D" w14:textId="77777777" w:rsidR="005352BF" w:rsidRDefault="005352BF" w:rsidP="005352BF">
      <w:r>
        <w:t xml:space="preserve">Position Assigned to: </w:t>
      </w:r>
      <w:r>
        <w:tab/>
        <w:t>_________________________ Contact Telephone: _________________</w:t>
      </w:r>
    </w:p>
    <w:p w14:paraId="09067107" w14:textId="77777777" w:rsidR="005352BF" w:rsidRDefault="005352BF" w:rsidP="005352BF"/>
    <w:p w14:paraId="572AD2DD" w14:textId="77777777" w:rsidR="005352BF" w:rsidRDefault="005352BF" w:rsidP="005352BF"/>
    <w:p w14:paraId="20E84067" w14:textId="77777777" w:rsidR="005352BF" w:rsidRDefault="005352BF" w:rsidP="005352BF">
      <w:r>
        <w:t>Emergency Operating Area: ___________________</w:t>
      </w:r>
      <w:r>
        <w:tab/>
      </w:r>
    </w:p>
    <w:p w14:paraId="08FB7A46" w14:textId="77777777" w:rsidR="005352BF" w:rsidRDefault="005352BF" w:rsidP="005352BF"/>
    <w:p w14:paraId="328E9484" w14:textId="77777777" w:rsidR="005352BF" w:rsidRDefault="005352BF" w:rsidP="005352BF"/>
    <w:p w14:paraId="22E45190" w14:textId="77777777" w:rsidR="005352BF" w:rsidRDefault="005352BF" w:rsidP="005352BF">
      <w:r>
        <w:t xml:space="preserve">During an EI, reports to: ______________________ (Logistics Section Chief) </w:t>
      </w:r>
    </w:p>
    <w:p w14:paraId="2C19D156" w14:textId="77777777" w:rsidR="005352BF" w:rsidRDefault="005352BF" w:rsidP="005352BF"/>
    <w:p w14:paraId="7580A9C7" w14:textId="77777777" w:rsidR="005352BF" w:rsidRDefault="005352BF" w:rsidP="005352BF">
      <w:pPr>
        <w:pStyle w:val="BodyBold"/>
      </w:pPr>
    </w:p>
    <w:p w14:paraId="63FE39D1" w14:textId="77777777" w:rsidR="005352BF" w:rsidRPr="00C849AE" w:rsidRDefault="005352BF" w:rsidP="005352BF">
      <w:pPr>
        <w:pStyle w:val="BodyBold"/>
      </w:pPr>
      <w:r w:rsidRPr="00C849AE">
        <w:t>Mission</w:t>
      </w:r>
    </w:p>
    <w:p w14:paraId="2AFCF0F3" w14:textId="77777777" w:rsidR="005352BF" w:rsidRDefault="005352BF" w:rsidP="005352BF"/>
    <w:p w14:paraId="44B474F1" w14:textId="77777777" w:rsidR="005352BF" w:rsidRDefault="005352BF" w:rsidP="005352BF">
      <w:r w:rsidRPr="002C482C">
        <w:t>Organize food and water stores for preparation and rationing during the EI, against forecasted periods of shortage.</w:t>
      </w:r>
    </w:p>
    <w:p w14:paraId="59F71325" w14:textId="77777777" w:rsidR="005352BF" w:rsidRDefault="005352BF" w:rsidP="005352BF"/>
    <w:p w14:paraId="76A66B39" w14:textId="7B75FB69" w:rsidR="005352BF" w:rsidRDefault="005352BF" w:rsidP="005352BF">
      <w:pPr>
        <w:pStyle w:val="BodyBold"/>
      </w:pPr>
      <w:r w:rsidRPr="0037692B">
        <w:t xml:space="preserve">Immediate </w:t>
      </w:r>
      <w:r>
        <w:t>Priority</w:t>
      </w:r>
    </w:p>
    <w:p w14:paraId="696C626A" w14:textId="77777777" w:rsidR="005352BF" w:rsidRDefault="005352BF" w:rsidP="005352BF">
      <w:pPr>
        <w:pStyle w:val="BodyBold"/>
      </w:pPr>
    </w:p>
    <w:p w14:paraId="7E086E52" w14:textId="77777777" w:rsidR="005352BF" w:rsidRDefault="005352BF" w:rsidP="005352BF">
      <w:pPr>
        <w:pStyle w:val="Bullet1"/>
        <w:spacing w:after="0"/>
      </w:pPr>
      <w:r w:rsidRPr="002A6A6E">
        <w:t xml:space="preserve">Receive appointment from the </w:t>
      </w:r>
      <w:r>
        <w:t xml:space="preserve">Logistics Section Chief (LSC) </w:t>
      </w:r>
    </w:p>
    <w:p w14:paraId="247D3C9F" w14:textId="77777777" w:rsidR="005352BF" w:rsidRDefault="005352BF" w:rsidP="005352BF">
      <w:pPr>
        <w:pStyle w:val="Bullet1"/>
        <w:spacing w:after="0"/>
      </w:pPr>
      <w:r w:rsidRPr="002A6A6E">
        <w:t xml:space="preserve">Read this entire Job </w:t>
      </w:r>
      <w:r>
        <w:t xml:space="preserve">Card </w:t>
      </w:r>
    </w:p>
    <w:p w14:paraId="738B6AE9" w14:textId="77777777" w:rsidR="005352BF" w:rsidRDefault="005352BF" w:rsidP="005352BF">
      <w:pPr>
        <w:pStyle w:val="Bullet1"/>
        <w:spacing w:after="0"/>
      </w:pPr>
      <w:r>
        <w:t xml:space="preserve">Put on position identification vest </w:t>
      </w:r>
    </w:p>
    <w:p w14:paraId="469173F7" w14:textId="77777777" w:rsidR="005352BF" w:rsidRDefault="005352BF" w:rsidP="005352BF">
      <w:pPr>
        <w:pStyle w:val="Bullet1"/>
        <w:spacing w:after="0"/>
      </w:pPr>
      <w:r>
        <w:t>Receive</w:t>
      </w:r>
      <w:r w:rsidRPr="002A6A6E">
        <w:t xml:space="preserve"> a briefing from </w:t>
      </w:r>
      <w:r>
        <w:t>LSC</w:t>
      </w:r>
    </w:p>
    <w:p w14:paraId="551AA65E" w14:textId="77777777" w:rsidR="005352BF" w:rsidRPr="000C5FD1" w:rsidRDefault="005352BF" w:rsidP="005352BF">
      <w:pPr>
        <w:pStyle w:val="Bullet1"/>
        <w:spacing w:after="0"/>
      </w:pPr>
      <w:r w:rsidRPr="000C5FD1">
        <w:t xml:space="preserve">Estimate the number of meals which can be served </w:t>
      </w:r>
      <w:r>
        <w:t>utilizing existing food stores – i</w:t>
      </w:r>
      <w:r w:rsidRPr="000C5FD1">
        <w:t>mplement rationing</w:t>
      </w:r>
      <w:r>
        <w:t>,</w:t>
      </w:r>
      <w:r w:rsidRPr="000C5FD1">
        <w:t xml:space="preserve"> if situation dictates</w:t>
      </w:r>
      <w:r>
        <w:t xml:space="preserve"> </w:t>
      </w:r>
    </w:p>
    <w:p w14:paraId="7A6D439B" w14:textId="77777777" w:rsidR="005352BF" w:rsidRPr="000C5FD1" w:rsidRDefault="005352BF" w:rsidP="005352BF">
      <w:pPr>
        <w:pStyle w:val="Bullet1"/>
        <w:spacing w:after="0"/>
      </w:pPr>
      <w:r>
        <w:t>Monitor and record</w:t>
      </w:r>
      <w:r w:rsidRPr="000C5FD1">
        <w:t xml:space="preserve"> drinking water supply </w:t>
      </w:r>
      <w:r>
        <w:t>levels – i</w:t>
      </w:r>
      <w:r w:rsidRPr="000C5FD1">
        <w:t xml:space="preserve">mplement </w:t>
      </w:r>
      <w:proofErr w:type="gramStart"/>
      <w:r w:rsidRPr="000C5FD1">
        <w:t>rationing</w:t>
      </w:r>
      <w:r>
        <w:t>,</w:t>
      </w:r>
      <w:r w:rsidRPr="000C5FD1">
        <w:t xml:space="preserve"> if</w:t>
      </w:r>
      <w:proofErr w:type="gramEnd"/>
      <w:r w:rsidRPr="000C5FD1">
        <w:t xml:space="preserve"> situation dictates</w:t>
      </w:r>
      <w:r>
        <w:t xml:space="preserve"> </w:t>
      </w:r>
    </w:p>
    <w:p w14:paraId="4CC77AE2" w14:textId="77777777" w:rsidR="005352BF" w:rsidRPr="000C5FD1" w:rsidRDefault="005352BF" w:rsidP="005352BF">
      <w:pPr>
        <w:pStyle w:val="Bullet1"/>
        <w:spacing w:after="0"/>
      </w:pPr>
      <w:r w:rsidRPr="000C5FD1">
        <w:t xml:space="preserve">Report inventory levels </w:t>
      </w:r>
      <w:r>
        <w:t>of food and water</w:t>
      </w:r>
      <w:r w:rsidRPr="000C5FD1">
        <w:t xml:space="preserve"> to </w:t>
      </w:r>
      <w:r>
        <w:t>LSC</w:t>
      </w:r>
    </w:p>
    <w:p w14:paraId="1BC20765" w14:textId="77777777" w:rsidR="005352BF" w:rsidRPr="0037692B" w:rsidRDefault="005352BF" w:rsidP="005352BF">
      <w:pPr>
        <w:rPr>
          <w:b/>
          <w:bCs/>
        </w:rPr>
      </w:pPr>
    </w:p>
    <w:p w14:paraId="7DA2789E" w14:textId="77777777" w:rsidR="005352BF" w:rsidRDefault="005352BF" w:rsidP="005352BF">
      <w:pPr>
        <w:pStyle w:val="BodyBold"/>
      </w:pPr>
      <w:r w:rsidRPr="0037692B">
        <w:t>Intermediate Priority</w:t>
      </w:r>
    </w:p>
    <w:p w14:paraId="5CFA37D0" w14:textId="77777777" w:rsidR="005352BF" w:rsidRDefault="005352BF" w:rsidP="005352BF">
      <w:pPr>
        <w:pStyle w:val="BodyBold"/>
      </w:pPr>
    </w:p>
    <w:p w14:paraId="063C0E7E" w14:textId="77777777" w:rsidR="005352BF" w:rsidRDefault="005352BF" w:rsidP="005352BF">
      <w:pPr>
        <w:pStyle w:val="Bullet1"/>
        <w:spacing w:after="0"/>
      </w:pPr>
      <w:r>
        <w:t>Establish EOAs associated with respite and nutritional breaks</w:t>
      </w:r>
      <w:r w:rsidRPr="000C5FD1">
        <w:t xml:space="preserve"> </w:t>
      </w:r>
    </w:p>
    <w:p w14:paraId="4904A8C7" w14:textId="77777777" w:rsidR="005352BF" w:rsidRDefault="005352BF" w:rsidP="005352BF">
      <w:pPr>
        <w:pStyle w:val="Bullet1"/>
        <w:spacing w:after="0"/>
      </w:pPr>
      <w:r w:rsidRPr="000C5FD1">
        <w:t xml:space="preserve">Secure </w:t>
      </w:r>
      <w:r>
        <w:t>food and water</w:t>
      </w:r>
      <w:r w:rsidRPr="000C5FD1">
        <w:t xml:space="preserve"> inventories wit</w:t>
      </w:r>
      <w:r>
        <w:t>h the assistance of the Safety and</w:t>
      </w:r>
      <w:r w:rsidRPr="000C5FD1">
        <w:t xml:space="preserve"> Security Officer</w:t>
      </w:r>
      <w:r>
        <w:t xml:space="preserve"> </w:t>
      </w:r>
    </w:p>
    <w:p w14:paraId="52CBAC30" w14:textId="77777777" w:rsidR="005352BF" w:rsidRPr="000C5FD1" w:rsidRDefault="005352BF" w:rsidP="005352BF">
      <w:pPr>
        <w:pStyle w:val="Bullet1"/>
        <w:spacing w:after="0"/>
      </w:pPr>
      <w:r w:rsidRPr="000C5FD1">
        <w:t xml:space="preserve">Submit </w:t>
      </w:r>
      <w:r>
        <w:t xml:space="preserve">food and water forecast requirements to the LSC </w:t>
      </w:r>
    </w:p>
    <w:p w14:paraId="6A999BBB" w14:textId="77777777" w:rsidR="005352BF" w:rsidRPr="0037692B" w:rsidRDefault="005352BF" w:rsidP="005352BF">
      <w:pPr>
        <w:rPr>
          <w:b/>
          <w:bCs/>
        </w:rPr>
      </w:pPr>
    </w:p>
    <w:p w14:paraId="21F83D29" w14:textId="77777777" w:rsidR="005352BF" w:rsidRDefault="005352BF" w:rsidP="005352BF">
      <w:pPr>
        <w:pStyle w:val="BodyBold"/>
      </w:pPr>
      <w:r w:rsidRPr="0037692B">
        <w:t>Extended Responsibility</w:t>
      </w:r>
    </w:p>
    <w:p w14:paraId="4B4F1AC5" w14:textId="77777777" w:rsidR="005352BF" w:rsidRPr="0037692B" w:rsidRDefault="005352BF" w:rsidP="005352BF">
      <w:pPr>
        <w:pStyle w:val="BodyBold"/>
      </w:pPr>
    </w:p>
    <w:p w14:paraId="34C2DF58" w14:textId="77777777" w:rsidR="005352BF" w:rsidRPr="00E51ADC" w:rsidRDefault="005352BF" w:rsidP="005352BF">
      <w:pPr>
        <w:pStyle w:val="Bullet1"/>
        <w:spacing w:after="0"/>
      </w:pPr>
      <w:r>
        <w:t>Provide Status Reports to the</w:t>
      </w:r>
      <w:r w:rsidRPr="00E51ADC">
        <w:t xml:space="preserve"> </w:t>
      </w:r>
      <w:r>
        <w:t>LSC</w:t>
      </w:r>
      <w:r w:rsidRPr="00E51ADC">
        <w:t>,</w:t>
      </w:r>
      <w:r>
        <w:t xml:space="preserve"> at hourly intervals (or necessary) </w:t>
      </w:r>
    </w:p>
    <w:p w14:paraId="32FEFC66" w14:textId="77777777" w:rsidR="005352BF" w:rsidRDefault="005352BF" w:rsidP="005352BF">
      <w:pPr>
        <w:pStyle w:val="Bullet1"/>
        <w:spacing w:after="0"/>
      </w:pPr>
      <w:r w:rsidRPr="00496E76">
        <w:t xml:space="preserve">Observe all </w:t>
      </w:r>
      <w:r>
        <w:t xml:space="preserve">personnel </w:t>
      </w:r>
      <w:r w:rsidRPr="00496E76">
        <w:t>for signs of stress and inappropriate behavior.</w:t>
      </w:r>
      <w:r>
        <w:t xml:space="preserve"> Report concerns to LSC </w:t>
      </w:r>
    </w:p>
    <w:p w14:paraId="7B25AF31" w14:textId="77777777" w:rsidR="005352BF" w:rsidRDefault="005352BF" w:rsidP="005352BF">
      <w:pPr>
        <w:pStyle w:val="1BodyTextNumber"/>
        <w:numPr>
          <w:ilvl w:val="0"/>
          <w:numId w:val="0"/>
        </w:numPr>
      </w:pPr>
    </w:p>
    <w:p w14:paraId="6FBED858" w14:textId="77777777" w:rsidR="005352BF" w:rsidRDefault="005352BF" w:rsidP="005352BF">
      <w:pPr>
        <w:jc w:val="left"/>
        <w:rPr>
          <w:rFonts w:cs="Arial"/>
          <w:sz w:val="24"/>
          <w:u w:val="single"/>
        </w:rPr>
      </w:pPr>
      <w:r>
        <w:br w:type="page"/>
      </w:r>
    </w:p>
    <w:p w14:paraId="077E9764" w14:textId="77777777" w:rsidR="005352BF" w:rsidRPr="00E04AB7" w:rsidRDefault="005352BF" w:rsidP="005352BF">
      <w:pPr>
        <w:pStyle w:val="TableText"/>
        <w:jc w:val="center"/>
        <w:rPr>
          <w:sz w:val="24"/>
          <w:szCs w:val="24"/>
          <w:u w:val="single"/>
        </w:rPr>
      </w:pPr>
      <w:bookmarkStart w:id="132" w:name="_Toc27562282"/>
      <w:bookmarkStart w:id="133" w:name="_Toc28960277"/>
      <w:r w:rsidRPr="00E04AB7">
        <w:rPr>
          <w:sz w:val="24"/>
          <w:szCs w:val="24"/>
          <w:u w:val="single"/>
        </w:rPr>
        <w:lastRenderedPageBreak/>
        <w:t>Planning Section Chief</w:t>
      </w:r>
      <w:bookmarkEnd w:id="132"/>
      <w:r w:rsidRPr="00E04AB7">
        <w:rPr>
          <w:sz w:val="24"/>
          <w:szCs w:val="24"/>
          <w:u w:val="single"/>
        </w:rPr>
        <w:t xml:space="preserve"> (PSC)</w:t>
      </w:r>
      <w:bookmarkEnd w:id="133"/>
    </w:p>
    <w:p w14:paraId="1E828EB4" w14:textId="77777777" w:rsidR="005352BF" w:rsidRDefault="005352BF" w:rsidP="005352BF"/>
    <w:p w14:paraId="11A94BC9" w14:textId="77777777" w:rsidR="005352BF" w:rsidRDefault="005352BF" w:rsidP="005352BF">
      <w:r>
        <w:t xml:space="preserve">Position Assigned to: </w:t>
      </w:r>
      <w:r>
        <w:tab/>
        <w:t>_________________________ Contact Telephone: _________________</w:t>
      </w:r>
    </w:p>
    <w:p w14:paraId="26CD20EF" w14:textId="77777777" w:rsidR="005352BF" w:rsidRDefault="005352BF" w:rsidP="005352BF"/>
    <w:p w14:paraId="26752C2B" w14:textId="77777777" w:rsidR="005352BF" w:rsidRDefault="005352BF" w:rsidP="005352BF"/>
    <w:p w14:paraId="782C4210" w14:textId="77777777" w:rsidR="005352BF" w:rsidRDefault="005352BF" w:rsidP="005352BF">
      <w:r>
        <w:t>Emergency Operating Area: ___________________</w:t>
      </w:r>
      <w:r>
        <w:tab/>
      </w:r>
    </w:p>
    <w:p w14:paraId="54EF54D9" w14:textId="77777777" w:rsidR="005352BF" w:rsidRDefault="005352BF" w:rsidP="005352BF"/>
    <w:p w14:paraId="7C96FE8A" w14:textId="77777777" w:rsidR="005352BF" w:rsidRDefault="005352BF" w:rsidP="005352BF"/>
    <w:p w14:paraId="47B0020C" w14:textId="77777777" w:rsidR="005352BF" w:rsidRDefault="005352BF" w:rsidP="005352BF">
      <w:r>
        <w:t xml:space="preserve">During an EI, reports to: ______________________ (Incident Commander) </w:t>
      </w:r>
    </w:p>
    <w:p w14:paraId="464B6166" w14:textId="77777777" w:rsidR="005352BF" w:rsidRDefault="005352BF" w:rsidP="005352BF"/>
    <w:p w14:paraId="54E45421" w14:textId="77777777" w:rsidR="005352BF" w:rsidRDefault="005352BF" w:rsidP="005352BF">
      <w:pPr>
        <w:pStyle w:val="BodyBold"/>
      </w:pPr>
    </w:p>
    <w:p w14:paraId="567C5A2B" w14:textId="77777777" w:rsidR="005352BF" w:rsidRPr="00297F29" w:rsidRDefault="005352BF" w:rsidP="005352BF">
      <w:pPr>
        <w:pStyle w:val="BodyBold"/>
      </w:pPr>
      <w:r w:rsidRPr="00297F29">
        <w:t>Mission</w:t>
      </w:r>
    </w:p>
    <w:p w14:paraId="7B9BF7D6" w14:textId="77777777" w:rsidR="005352BF" w:rsidRDefault="005352BF" w:rsidP="005352BF"/>
    <w:p w14:paraId="297FD33D" w14:textId="5CCB7E0F" w:rsidR="005352BF" w:rsidRDefault="005352BF" w:rsidP="005352BF">
      <w:r w:rsidRPr="001675CB">
        <w:t>Responsible for effective monitoring and delivery of Emergency Plans. Gathers scenario/resource projections from all Section Chiefs, records deviations from Emergency Plans, and identifies constraints.</w:t>
      </w:r>
    </w:p>
    <w:p w14:paraId="27D7A6CD" w14:textId="77777777" w:rsidR="005352BF" w:rsidRPr="000C5FD1" w:rsidRDefault="005352BF" w:rsidP="005352BF"/>
    <w:p w14:paraId="1726BF92" w14:textId="77777777" w:rsidR="005352BF" w:rsidRDefault="005352BF" w:rsidP="005352BF">
      <w:pPr>
        <w:pStyle w:val="BodyBold"/>
      </w:pPr>
      <w:r w:rsidRPr="0037692B">
        <w:t xml:space="preserve">Immediate </w:t>
      </w:r>
      <w:r>
        <w:t>Priority</w:t>
      </w:r>
    </w:p>
    <w:p w14:paraId="44900740" w14:textId="77777777" w:rsidR="005352BF" w:rsidRDefault="005352BF" w:rsidP="005352BF">
      <w:pPr>
        <w:pStyle w:val="BodyBold"/>
      </w:pPr>
    </w:p>
    <w:p w14:paraId="6472F977" w14:textId="77777777" w:rsidR="005352BF" w:rsidRDefault="005352BF" w:rsidP="005352BF">
      <w:pPr>
        <w:pStyle w:val="Bullet1"/>
        <w:spacing w:after="0"/>
      </w:pPr>
      <w:r w:rsidRPr="002A6A6E">
        <w:t xml:space="preserve">Receive appointment from the </w:t>
      </w:r>
      <w:r>
        <w:t>IC</w:t>
      </w:r>
    </w:p>
    <w:p w14:paraId="29D9348E" w14:textId="77777777" w:rsidR="005352BF" w:rsidRDefault="005352BF" w:rsidP="005352BF">
      <w:pPr>
        <w:pStyle w:val="Bullet1"/>
        <w:spacing w:after="0"/>
      </w:pPr>
      <w:r w:rsidRPr="002A6A6E">
        <w:t xml:space="preserve">Read this entire Job </w:t>
      </w:r>
      <w:r>
        <w:t xml:space="preserve">Card </w:t>
      </w:r>
    </w:p>
    <w:p w14:paraId="0CC1FBC3" w14:textId="77777777" w:rsidR="005352BF" w:rsidRDefault="005352BF" w:rsidP="005352BF">
      <w:pPr>
        <w:pStyle w:val="Bullet1"/>
        <w:spacing w:after="0"/>
      </w:pPr>
      <w:r>
        <w:t xml:space="preserve">Put on position identification vest </w:t>
      </w:r>
    </w:p>
    <w:p w14:paraId="08E428F5" w14:textId="77777777" w:rsidR="005352BF" w:rsidRDefault="005352BF" w:rsidP="005352BF">
      <w:pPr>
        <w:pStyle w:val="Bullet1"/>
        <w:spacing w:after="0"/>
      </w:pPr>
      <w:r>
        <w:t>Receive</w:t>
      </w:r>
      <w:r w:rsidRPr="002A6A6E">
        <w:t xml:space="preserve"> a briefing from </w:t>
      </w:r>
      <w:r>
        <w:t xml:space="preserve">IC </w:t>
      </w:r>
    </w:p>
    <w:p w14:paraId="3403EC90" w14:textId="77777777" w:rsidR="005352BF" w:rsidRDefault="005352BF" w:rsidP="005352BF">
      <w:pPr>
        <w:pStyle w:val="Bullet1"/>
        <w:spacing w:after="0"/>
      </w:pPr>
      <w:r>
        <w:t xml:space="preserve">Appoint and brief Resource Pool Unit Leader </w:t>
      </w:r>
    </w:p>
    <w:p w14:paraId="15971493" w14:textId="77777777" w:rsidR="005352BF" w:rsidRDefault="005352BF" w:rsidP="005352BF">
      <w:pPr>
        <w:pStyle w:val="Bullet1"/>
        <w:spacing w:after="0"/>
      </w:pPr>
      <w:r w:rsidRPr="000C5FD1">
        <w:t xml:space="preserve">Brief unit leaders after meeting with </w:t>
      </w:r>
      <w:r>
        <w:t xml:space="preserve">IC </w:t>
      </w:r>
    </w:p>
    <w:p w14:paraId="5FFD1116" w14:textId="77777777" w:rsidR="005352BF" w:rsidRDefault="005352BF" w:rsidP="005352BF">
      <w:pPr>
        <w:pStyle w:val="Bullet1"/>
        <w:spacing w:after="0"/>
      </w:pPr>
      <w:r w:rsidRPr="000C5FD1">
        <w:t>Provide for a Planning/Information Center</w:t>
      </w:r>
      <w:r>
        <w:t xml:space="preserve"> </w:t>
      </w:r>
    </w:p>
    <w:p w14:paraId="0A854FFD" w14:textId="77777777" w:rsidR="005352BF" w:rsidRDefault="005352BF" w:rsidP="005352BF">
      <w:pPr>
        <w:pStyle w:val="Bullet1"/>
        <w:spacing w:after="0"/>
      </w:pPr>
      <w:r>
        <w:t xml:space="preserve">Lead in formulation and control of EMPs </w:t>
      </w:r>
    </w:p>
    <w:p w14:paraId="375A4BF7" w14:textId="77777777" w:rsidR="005352BF" w:rsidRDefault="005352BF" w:rsidP="005352BF">
      <w:pPr>
        <w:pStyle w:val="Bullet1"/>
        <w:spacing w:after="0"/>
      </w:pPr>
      <w:r w:rsidRPr="000C5FD1">
        <w:t xml:space="preserve">Call for </w:t>
      </w:r>
      <w:r>
        <w:t>EMP R</w:t>
      </w:r>
      <w:r w:rsidRPr="000C5FD1">
        <w:t xml:space="preserve">eports </w:t>
      </w:r>
      <w:r>
        <w:t xml:space="preserve">from </w:t>
      </w:r>
      <w:r w:rsidRPr="000C5FD1">
        <w:t>Section</w:t>
      </w:r>
      <w:r>
        <w:t xml:space="preserve"> Chiefs</w:t>
      </w:r>
      <w:r w:rsidRPr="000C5FD1">
        <w:t xml:space="preserve"> for </w:t>
      </w:r>
      <w:r>
        <w:t xml:space="preserve">all </w:t>
      </w:r>
      <w:r w:rsidRPr="000C5FD1">
        <w:t xml:space="preserve">scenarios </w:t>
      </w:r>
      <w:r>
        <w:t>at 4, 8, 24, and</w:t>
      </w:r>
      <w:r w:rsidRPr="000C5FD1">
        <w:t xml:space="preserve"> 48 </w:t>
      </w:r>
      <w:r>
        <w:t xml:space="preserve">hours from time the EI as initiated (adjust projections as necessary) </w:t>
      </w:r>
    </w:p>
    <w:p w14:paraId="1E211F45" w14:textId="77777777" w:rsidR="005352BF" w:rsidRPr="0037692B" w:rsidRDefault="005352BF" w:rsidP="005352BF">
      <w:pPr>
        <w:rPr>
          <w:b/>
          <w:bCs/>
        </w:rPr>
      </w:pPr>
    </w:p>
    <w:p w14:paraId="77B95A0D" w14:textId="77777777" w:rsidR="005352BF" w:rsidRDefault="005352BF" w:rsidP="005352BF">
      <w:pPr>
        <w:pStyle w:val="BodyBold"/>
      </w:pPr>
      <w:r w:rsidRPr="0037692B">
        <w:t>Intermediate Priority</w:t>
      </w:r>
    </w:p>
    <w:p w14:paraId="1CC0A993" w14:textId="77777777" w:rsidR="005352BF" w:rsidRDefault="005352BF" w:rsidP="005352BF">
      <w:pPr>
        <w:pStyle w:val="BodyBold"/>
      </w:pPr>
    </w:p>
    <w:p w14:paraId="263621D4" w14:textId="77777777" w:rsidR="005352BF" w:rsidRDefault="005352BF" w:rsidP="005352BF">
      <w:pPr>
        <w:pStyle w:val="Bullet1"/>
        <w:spacing w:after="0"/>
      </w:pPr>
      <w:r w:rsidRPr="000C5FD1">
        <w:t xml:space="preserve">Continue to </w:t>
      </w:r>
      <w:r>
        <w:t xml:space="preserve">monitor and record EMPs </w:t>
      </w:r>
    </w:p>
    <w:p w14:paraId="05BC890D" w14:textId="77777777" w:rsidR="005352BF" w:rsidRPr="000C5FD1" w:rsidRDefault="005352BF" w:rsidP="005352BF">
      <w:pPr>
        <w:pStyle w:val="Bullet1"/>
        <w:spacing w:after="0"/>
      </w:pPr>
      <w:r>
        <w:t>Schedule P</w:t>
      </w:r>
      <w:r w:rsidRPr="000C5FD1">
        <w:t xml:space="preserve">lanning </w:t>
      </w:r>
      <w:r>
        <w:t>M</w:t>
      </w:r>
      <w:r w:rsidRPr="000C5FD1">
        <w:t xml:space="preserve">eetings to include </w:t>
      </w:r>
      <w:r>
        <w:t>S</w:t>
      </w:r>
      <w:r w:rsidRPr="000C5FD1">
        <w:t xml:space="preserve">ection </w:t>
      </w:r>
      <w:r>
        <w:t>C</w:t>
      </w:r>
      <w:r w:rsidRPr="000C5FD1">
        <w:t xml:space="preserve">hiefs and the </w:t>
      </w:r>
      <w:r>
        <w:t>IC</w:t>
      </w:r>
      <w:r w:rsidRPr="000C5FD1">
        <w:t xml:space="preserve"> for </w:t>
      </w:r>
      <w:r>
        <w:t xml:space="preserve">review and update of EMPs </w:t>
      </w:r>
    </w:p>
    <w:p w14:paraId="2CE272B1" w14:textId="77777777" w:rsidR="005352BF" w:rsidRPr="000C5FD1" w:rsidRDefault="005352BF" w:rsidP="005352BF">
      <w:pPr>
        <w:rPr>
          <w:b/>
          <w:bCs/>
        </w:rPr>
      </w:pPr>
    </w:p>
    <w:p w14:paraId="0656C845" w14:textId="77777777" w:rsidR="005352BF" w:rsidRDefault="005352BF" w:rsidP="005352BF">
      <w:pPr>
        <w:pStyle w:val="BodyBold"/>
      </w:pPr>
      <w:r w:rsidRPr="0037692B">
        <w:t>Extended Responsibility</w:t>
      </w:r>
    </w:p>
    <w:p w14:paraId="4A4DBBFC" w14:textId="77777777" w:rsidR="005352BF" w:rsidRPr="0037692B" w:rsidRDefault="005352BF" w:rsidP="005352BF">
      <w:pPr>
        <w:pStyle w:val="BodyBold"/>
      </w:pPr>
    </w:p>
    <w:p w14:paraId="23317FE0" w14:textId="77777777" w:rsidR="005352BF" w:rsidRPr="00E51ADC" w:rsidRDefault="005352BF" w:rsidP="005352BF">
      <w:pPr>
        <w:pStyle w:val="Bullet1"/>
        <w:spacing w:after="0"/>
      </w:pPr>
      <w:r>
        <w:t>Provide Status Reports to the</w:t>
      </w:r>
      <w:r w:rsidRPr="00E51ADC">
        <w:t xml:space="preserve"> </w:t>
      </w:r>
      <w:r>
        <w:t>IC</w:t>
      </w:r>
      <w:r w:rsidRPr="00E51ADC">
        <w:t>,</w:t>
      </w:r>
      <w:r>
        <w:t xml:space="preserve"> at hourly intervals (or necessary) </w:t>
      </w:r>
    </w:p>
    <w:p w14:paraId="3D03793C" w14:textId="77777777" w:rsidR="005352BF" w:rsidRDefault="005352BF" w:rsidP="005352BF">
      <w:pPr>
        <w:pStyle w:val="Bullet1"/>
        <w:spacing w:after="0"/>
      </w:pPr>
      <w:r w:rsidRPr="000C5FD1">
        <w:t>Assure that all requests are routed/documented through the Communications Unit Leader</w:t>
      </w:r>
      <w:r>
        <w:t xml:space="preserve"> </w:t>
      </w:r>
    </w:p>
    <w:p w14:paraId="494EC9DD" w14:textId="77777777" w:rsidR="005352BF" w:rsidRDefault="005352BF" w:rsidP="005352BF">
      <w:pPr>
        <w:pStyle w:val="Bullet1"/>
        <w:spacing w:after="0"/>
      </w:pPr>
      <w:r w:rsidRPr="00496E76">
        <w:t xml:space="preserve">Observe all </w:t>
      </w:r>
      <w:r>
        <w:t xml:space="preserve">personnel </w:t>
      </w:r>
      <w:r w:rsidRPr="00496E76">
        <w:t>for signs of stress and inappropriate behavior.</w:t>
      </w:r>
      <w:r>
        <w:t xml:space="preserve"> Report concerns to LSC </w:t>
      </w:r>
    </w:p>
    <w:p w14:paraId="6EA2FFAB" w14:textId="77777777" w:rsidR="005352BF" w:rsidRDefault="005352BF" w:rsidP="005352BF">
      <w:pPr>
        <w:jc w:val="left"/>
        <w:rPr>
          <w:rFonts w:cs="Arial"/>
          <w:sz w:val="24"/>
          <w:u w:val="single"/>
        </w:rPr>
      </w:pPr>
      <w:r>
        <w:br w:type="page"/>
      </w:r>
    </w:p>
    <w:p w14:paraId="7E3741E5" w14:textId="77777777" w:rsidR="005352BF" w:rsidRPr="00E04AB7" w:rsidRDefault="005352BF" w:rsidP="005352BF">
      <w:pPr>
        <w:pStyle w:val="TableText"/>
        <w:jc w:val="center"/>
        <w:rPr>
          <w:sz w:val="24"/>
          <w:szCs w:val="24"/>
          <w:u w:val="single"/>
        </w:rPr>
      </w:pPr>
      <w:bookmarkStart w:id="134" w:name="_Toc27562283"/>
      <w:bookmarkStart w:id="135" w:name="_Toc28960278"/>
      <w:r w:rsidRPr="00E04AB7">
        <w:rPr>
          <w:sz w:val="24"/>
          <w:szCs w:val="24"/>
          <w:u w:val="single"/>
        </w:rPr>
        <w:lastRenderedPageBreak/>
        <w:t>IT Unit Leader</w:t>
      </w:r>
      <w:bookmarkEnd w:id="134"/>
      <w:bookmarkEnd w:id="135"/>
    </w:p>
    <w:p w14:paraId="28E7FB48" w14:textId="77777777" w:rsidR="005352BF" w:rsidRPr="00B74629" w:rsidRDefault="005352BF" w:rsidP="005352BF"/>
    <w:p w14:paraId="669FD431" w14:textId="77777777" w:rsidR="005352BF" w:rsidRDefault="005352BF" w:rsidP="005352BF">
      <w:r w:rsidRPr="00E022D6">
        <w:t>Position Assigned to:</w:t>
      </w:r>
      <w:r>
        <w:t xml:space="preserve"> _________________________ Contact Telephone: _________________</w:t>
      </w:r>
    </w:p>
    <w:p w14:paraId="1C9C503E" w14:textId="77777777" w:rsidR="005352BF" w:rsidRDefault="005352BF" w:rsidP="005352BF"/>
    <w:p w14:paraId="33BF1857" w14:textId="77777777" w:rsidR="005352BF" w:rsidRDefault="005352BF" w:rsidP="005352BF"/>
    <w:p w14:paraId="451595D3" w14:textId="77777777" w:rsidR="005352BF" w:rsidRDefault="005352BF" w:rsidP="005352BF">
      <w:r>
        <w:t>Emergency Operating Area: ___________________</w:t>
      </w:r>
      <w:r>
        <w:tab/>
      </w:r>
    </w:p>
    <w:p w14:paraId="68219FC9" w14:textId="77777777" w:rsidR="005352BF" w:rsidRDefault="005352BF" w:rsidP="005352BF"/>
    <w:p w14:paraId="6CFBBD94" w14:textId="77777777" w:rsidR="005352BF" w:rsidRDefault="005352BF" w:rsidP="005352BF"/>
    <w:p w14:paraId="10A4D59F" w14:textId="77777777" w:rsidR="005352BF" w:rsidRDefault="005352BF" w:rsidP="005352BF">
      <w:r>
        <w:t xml:space="preserve">During an EI, reports to: ______________________ (Planning Section Chief) </w:t>
      </w:r>
    </w:p>
    <w:p w14:paraId="1EA3FC2C" w14:textId="77777777" w:rsidR="005352BF" w:rsidRDefault="005352BF" w:rsidP="005352BF"/>
    <w:p w14:paraId="140DDB6F" w14:textId="77777777" w:rsidR="005352BF" w:rsidRDefault="005352BF" w:rsidP="005352BF">
      <w:pPr>
        <w:pStyle w:val="BodyBold"/>
      </w:pPr>
    </w:p>
    <w:p w14:paraId="72A7F4AF" w14:textId="77777777" w:rsidR="005352BF" w:rsidRPr="00B74629" w:rsidRDefault="005352BF" w:rsidP="005352BF">
      <w:pPr>
        <w:pStyle w:val="BodyBold"/>
      </w:pPr>
      <w:r w:rsidRPr="00B74629">
        <w:t>Mission</w:t>
      </w:r>
    </w:p>
    <w:p w14:paraId="3062C2BB" w14:textId="77777777" w:rsidR="005352BF" w:rsidRDefault="005352BF" w:rsidP="005352BF"/>
    <w:p w14:paraId="57D53BCD" w14:textId="372719C9" w:rsidR="005352BF" w:rsidRDefault="005352BF" w:rsidP="005352BF">
      <w:r w:rsidRPr="00B90581">
        <w:t>Develop and maintain the entity’s internal information network through monitoring and maintenance of the computer system, servers, and internet hardware.</w:t>
      </w:r>
    </w:p>
    <w:p w14:paraId="2A640655" w14:textId="77777777" w:rsidR="005352BF" w:rsidRPr="00395885" w:rsidRDefault="005352BF" w:rsidP="005352BF"/>
    <w:p w14:paraId="5A53C311" w14:textId="77777777" w:rsidR="005352BF" w:rsidRDefault="005352BF" w:rsidP="005352BF">
      <w:pPr>
        <w:pStyle w:val="BodyBold"/>
      </w:pPr>
      <w:r w:rsidRPr="0037692B">
        <w:t xml:space="preserve">Immediate </w:t>
      </w:r>
      <w:r>
        <w:t>Priority</w:t>
      </w:r>
    </w:p>
    <w:p w14:paraId="5A6F5B5C" w14:textId="77777777" w:rsidR="005352BF" w:rsidRPr="0037692B" w:rsidRDefault="005352BF" w:rsidP="005352BF">
      <w:pPr>
        <w:pStyle w:val="BodyBold"/>
      </w:pPr>
    </w:p>
    <w:p w14:paraId="7D10BFBF" w14:textId="77777777" w:rsidR="005352BF" w:rsidRPr="003F41B6" w:rsidRDefault="005352BF" w:rsidP="005352BF">
      <w:pPr>
        <w:pStyle w:val="Bullet1"/>
        <w:spacing w:after="0"/>
      </w:pPr>
      <w:r w:rsidRPr="003F41B6">
        <w:t xml:space="preserve">Receive appointment from PSC </w:t>
      </w:r>
    </w:p>
    <w:p w14:paraId="0698EEBD" w14:textId="77777777" w:rsidR="005352BF" w:rsidRPr="003F41B6" w:rsidRDefault="005352BF" w:rsidP="005352BF">
      <w:pPr>
        <w:pStyle w:val="Bullet1"/>
        <w:spacing w:after="0"/>
      </w:pPr>
      <w:r w:rsidRPr="003F41B6">
        <w:t>Read this entire Job Card</w:t>
      </w:r>
    </w:p>
    <w:p w14:paraId="340B6EF3" w14:textId="77777777" w:rsidR="005352BF" w:rsidRPr="003F41B6" w:rsidRDefault="005352BF" w:rsidP="005352BF">
      <w:pPr>
        <w:pStyle w:val="Bullet1"/>
        <w:spacing w:after="0"/>
      </w:pPr>
      <w:r w:rsidRPr="003F41B6">
        <w:t xml:space="preserve">Put on position identification vest </w:t>
      </w:r>
    </w:p>
    <w:p w14:paraId="35AC3326" w14:textId="77777777" w:rsidR="005352BF" w:rsidRPr="003F41B6" w:rsidRDefault="005352BF" w:rsidP="005352BF">
      <w:pPr>
        <w:pStyle w:val="Bullet1"/>
        <w:spacing w:after="0"/>
      </w:pPr>
      <w:r w:rsidRPr="003F41B6">
        <w:t xml:space="preserve">Receive a briefing from PSC </w:t>
      </w:r>
    </w:p>
    <w:p w14:paraId="2A330E99" w14:textId="77777777" w:rsidR="005352BF" w:rsidRPr="003F41B6" w:rsidRDefault="005352BF" w:rsidP="005352BF">
      <w:pPr>
        <w:pStyle w:val="Bullet1"/>
        <w:spacing w:after="0"/>
      </w:pPr>
      <w:r w:rsidRPr="003F41B6">
        <w:t xml:space="preserve">Lead in establishment of the I.T. Status Report on computer information system </w:t>
      </w:r>
    </w:p>
    <w:p w14:paraId="03C3DC9A" w14:textId="77777777" w:rsidR="005352BF" w:rsidRPr="00395885" w:rsidRDefault="005352BF" w:rsidP="005352BF">
      <w:pPr>
        <w:pStyle w:val="Bullet1"/>
        <w:spacing w:after="0"/>
      </w:pPr>
      <w:r w:rsidRPr="003F41B6">
        <w:t>Work in collaboration with Communications Unit Leader (CUL) to digitally record all communications</w:t>
      </w:r>
      <w:r w:rsidRPr="00395885">
        <w:t xml:space="preserve"> </w:t>
      </w:r>
    </w:p>
    <w:p w14:paraId="0BF2AB55" w14:textId="77777777" w:rsidR="005352BF" w:rsidRPr="00395885" w:rsidRDefault="005352BF" w:rsidP="005352BF">
      <w:pPr>
        <w:rPr>
          <w:b/>
          <w:bCs/>
        </w:rPr>
      </w:pPr>
    </w:p>
    <w:p w14:paraId="77A395DF" w14:textId="77777777" w:rsidR="005352BF" w:rsidRDefault="005352BF" w:rsidP="005352BF">
      <w:pPr>
        <w:pStyle w:val="BodyBold"/>
      </w:pPr>
      <w:r w:rsidRPr="0037692B">
        <w:t>Intermediate Priority</w:t>
      </w:r>
    </w:p>
    <w:p w14:paraId="59B97C7A" w14:textId="77777777" w:rsidR="005352BF" w:rsidRPr="0037692B" w:rsidRDefault="005352BF" w:rsidP="005352BF">
      <w:pPr>
        <w:pStyle w:val="BodyBold"/>
      </w:pPr>
    </w:p>
    <w:p w14:paraId="3BE946E3" w14:textId="77777777" w:rsidR="005352BF" w:rsidRDefault="005352BF" w:rsidP="005352BF">
      <w:pPr>
        <w:pStyle w:val="Bullet1"/>
        <w:spacing w:after="0"/>
      </w:pPr>
      <w:r>
        <w:t>Request support from the</w:t>
      </w:r>
      <w:r w:rsidRPr="00395885">
        <w:t xml:space="preserve"> </w:t>
      </w:r>
      <w:r>
        <w:t>Resource Pool as required</w:t>
      </w:r>
      <w:r w:rsidRPr="00395885">
        <w:t xml:space="preserve"> </w:t>
      </w:r>
    </w:p>
    <w:p w14:paraId="7F5141E3" w14:textId="77777777" w:rsidR="005352BF" w:rsidRDefault="005352BF" w:rsidP="005352BF">
      <w:pPr>
        <w:pStyle w:val="Bullet1"/>
        <w:spacing w:after="0"/>
      </w:pPr>
      <w:r w:rsidRPr="00395885">
        <w:t xml:space="preserve">Supervise backup and protection of existing data for main and support computer systems </w:t>
      </w:r>
    </w:p>
    <w:p w14:paraId="6B598FFB" w14:textId="77777777" w:rsidR="005352BF" w:rsidRPr="00395885" w:rsidRDefault="005352BF" w:rsidP="005352BF">
      <w:pPr>
        <w:pStyle w:val="Bullet1"/>
        <w:spacing w:after="0"/>
      </w:pPr>
      <w:r>
        <w:t>Work with Safety and Security Office to e</w:t>
      </w:r>
      <w:r w:rsidRPr="00395885">
        <w:t xml:space="preserve">nsure </w:t>
      </w:r>
      <w:r>
        <w:t>s</w:t>
      </w:r>
      <w:r w:rsidRPr="00395885">
        <w:t xml:space="preserve">ecurity </w:t>
      </w:r>
      <w:r>
        <w:t>of assets and protection of data</w:t>
      </w:r>
      <w:r w:rsidRPr="00395885">
        <w:t xml:space="preserve"> </w:t>
      </w:r>
    </w:p>
    <w:p w14:paraId="65F58D63" w14:textId="77777777" w:rsidR="005352BF" w:rsidRPr="00395885" w:rsidRDefault="005352BF" w:rsidP="005352BF">
      <w:pPr>
        <w:rPr>
          <w:b/>
          <w:bCs/>
        </w:rPr>
      </w:pPr>
    </w:p>
    <w:p w14:paraId="183DFCE3" w14:textId="77777777" w:rsidR="005352BF" w:rsidRDefault="005352BF" w:rsidP="005352BF">
      <w:pPr>
        <w:pStyle w:val="BodyBold"/>
      </w:pPr>
      <w:r w:rsidRPr="00395885">
        <w:t>E</w:t>
      </w:r>
      <w:r w:rsidRPr="0037692B">
        <w:t>xtended Responsibility</w:t>
      </w:r>
    </w:p>
    <w:p w14:paraId="1D1B55DA" w14:textId="77777777" w:rsidR="005352BF" w:rsidRDefault="005352BF" w:rsidP="005352BF">
      <w:pPr>
        <w:pStyle w:val="BodyBold"/>
      </w:pPr>
    </w:p>
    <w:p w14:paraId="3CB94750" w14:textId="77777777" w:rsidR="005352BF" w:rsidRPr="00E51ADC" w:rsidRDefault="005352BF" w:rsidP="005352BF">
      <w:pPr>
        <w:pStyle w:val="Bullet1"/>
        <w:spacing w:after="0"/>
      </w:pPr>
      <w:r>
        <w:t>Provide Status Reports to the</w:t>
      </w:r>
      <w:r w:rsidRPr="00E51ADC">
        <w:t xml:space="preserve"> </w:t>
      </w:r>
      <w:r>
        <w:t>PSC</w:t>
      </w:r>
      <w:r w:rsidRPr="00E51ADC">
        <w:t>,</w:t>
      </w:r>
      <w:r>
        <w:t xml:space="preserve"> at hourly intervals (or necessary) </w:t>
      </w:r>
    </w:p>
    <w:p w14:paraId="2AF1ADF7" w14:textId="77777777" w:rsidR="005352BF" w:rsidRDefault="005352BF" w:rsidP="005352BF">
      <w:pPr>
        <w:pStyle w:val="Bullet1"/>
        <w:spacing w:after="0"/>
      </w:pPr>
      <w:r w:rsidRPr="00496E76">
        <w:t xml:space="preserve">Observe all </w:t>
      </w:r>
      <w:r>
        <w:t xml:space="preserve">personnel </w:t>
      </w:r>
      <w:r w:rsidRPr="00496E76">
        <w:t>for signs of stress and inappropriate behavior.</w:t>
      </w:r>
      <w:r>
        <w:t xml:space="preserve"> Report concerns to PSC </w:t>
      </w:r>
    </w:p>
    <w:p w14:paraId="14ABB7C5" w14:textId="77777777" w:rsidR="005352BF" w:rsidRDefault="005352BF" w:rsidP="005352BF">
      <w:pPr>
        <w:pStyle w:val="ListParagraph"/>
        <w:numPr>
          <w:ilvl w:val="0"/>
          <w:numId w:val="41"/>
        </w:numPr>
        <w:rPr>
          <w:rFonts w:cs="Arial"/>
          <w:sz w:val="24"/>
          <w:u w:val="single"/>
        </w:rPr>
      </w:pPr>
      <w:r>
        <w:br w:type="page"/>
      </w:r>
    </w:p>
    <w:p w14:paraId="1AB5CEA5" w14:textId="77777777" w:rsidR="005352BF" w:rsidRPr="00E04AB7" w:rsidRDefault="005352BF" w:rsidP="005352BF">
      <w:pPr>
        <w:pStyle w:val="TableText"/>
        <w:jc w:val="center"/>
        <w:rPr>
          <w:sz w:val="24"/>
          <w:szCs w:val="24"/>
          <w:u w:val="single"/>
        </w:rPr>
      </w:pPr>
      <w:bookmarkStart w:id="136" w:name="_Toc27562284"/>
      <w:bookmarkStart w:id="137" w:name="_Toc28960279"/>
      <w:r w:rsidRPr="00E04AB7">
        <w:rPr>
          <w:sz w:val="24"/>
          <w:szCs w:val="24"/>
          <w:u w:val="single"/>
        </w:rPr>
        <w:lastRenderedPageBreak/>
        <w:t>Resource Pool Leader</w:t>
      </w:r>
      <w:bookmarkEnd w:id="136"/>
      <w:r w:rsidRPr="00E04AB7">
        <w:rPr>
          <w:sz w:val="24"/>
          <w:szCs w:val="24"/>
          <w:u w:val="single"/>
        </w:rPr>
        <w:t xml:space="preserve"> (RPL)</w:t>
      </w:r>
      <w:bookmarkEnd w:id="137"/>
    </w:p>
    <w:p w14:paraId="4BC54DC2" w14:textId="77777777" w:rsidR="005352BF" w:rsidRPr="006C3253" w:rsidRDefault="005352BF" w:rsidP="005352BF"/>
    <w:p w14:paraId="6B44DFB2" w14:textId="77777777" w:rsidR="005352BF" w:rsidRDefault="005352BF" w:rsidP="005352BF">
      <w:r>
        <w:t>Position Assigned to: _________________________ Contact Telephone: _________________</w:t>
      </w:r>
    </w:p>
    <w:p w14:paraId="4C468FCC" w14:textId="77777777" w:rsidR="005352BF" w:rsidRDefault="005352BF" w:rsidP="005352BF"/>
    <w:p w14:paraId="4A0760BF" w14:textId="77777777" w:rsidR="005352BF" w:rsidRDefault="005352BF" w:rsidP="005352BF"/>
    <w:p w14:paraId="18175ED9" w14:textId="77777777" w:rsidR="005352BF" w:rsidRDefault="005352BF" w:rsidP="005352BF">
      <w:r>
        <w:t>Emergency Operating Area: ___________________</w:t>
      </w:r>
      <w:r>
        <w:tab/>
      </w:r>
    </w:p>
    <w:p w14:paraId="539E6E0B" w14:textId="77777777" w:rsidR="005352BF" w:rsidRDefault="005352BF" w:rsidP="005352BF"/>
    <w:p w14:paraId="7FF07336" w14:textId="77777777" w:rsidR="005352BF" w:rsidRDefault="005352BF" w:rsidP="005352BF"/>
    <w:p w14:paraId="4680C8F1" w14:textId="77777777" w:rsidR="005352BF" w:rsidRDefault="005352BF" w:rsidP="005352BF">
      <w:r>
        <w:t xml:space="preserve">During an EI, reports to: ______________________ (Planning Section Chief) </w:t>
      </w:r>
    </w:p>
    <w:p w14:paraId="55A995CC" w14:textId="77777777" w:rsidR="005352BF" w:rsidRDefault="005352BF" w:rsidP="005352BF"/>
    <w:p w14:paraId="65E4A18D" w14:textId="77777777" w:rsidR="005352BF" w:rsidRDefault="005352BF" w:rsidP="005352BF">
      <w:pPr>
        <w:pStyle w:val="BodyBold"/>
      </w:pPr>
    </w:p>
    <w:p w14:paraId="0F169463" w14:textId="77777777" w:rsidR="005352BF" w:rsidRPr="00AE2977" w:rsidRDefault="005352BF" w:rsidP="005352BF">
      <w:pPr>
        <w:pStyle w:val="BodyBold"/>
      </w:pPr>
      <w:r w:rsidRPr="00AE2977">
        <w:t>Mission</w:t>
      </w:r>
    </w:p>
    <w:p w14:paraId="70475E99" w14:textId="77777777" w:rsidR="005352BF" w:rsidRDefault="005352BF" w:rsidP="005352BF"/>
    <w:p w14:paraId="7D04FC1B" w14:textId="77777777" w:rsidR="005352BF" w:rsidRDefault="005352BF" w:rsidP="005352BF">
      <w:r w:rsidRPr="00186118">
        <w:t xml:space="preserve">Roster staff and volunteers on a </w:t>
      </w:r>
      <w:proofErr w:type="gramStart"/>
      <w:r w:rsidRPr="00186118">
        <w:t>needs</w:t>
      </w:r>
      <w:proofErr w:type="gramEnd"/>
      <w:r w:rsidRPr="00186118">
        <w:t xml:space="preserve"> basis during the EI. Maintain adequate staff numbers in the </w:t>
      </w:r>
      <w:r>
        <w:t>Resource Pool</w:t>
      </w:r>
      <w:r w:rsidRPr="00186118">
        <w:t>.</w:t>
      </w:r>
    </w:p>
    <w:p w14:paraId="434880A2" w14:textId="787CC843" w:rsidR="005352BF" w:rsidRPr="008746CD" w:rsidRDefault="005352BF" w:rsidP="005352BF"/>
    <w:p w14:paraId="4F7BA530" w14:textId="77777777" w:rsidR="005352BF" w:rsidRDefault="005352BF" w:rsidP="005352BF">
      <w:pPr>
        <w:pStyle w:val="BodyBold"/>
      </w:pPr>
      <w:r w:rsidRPr="0037692B">
        <w:t xml:space="preserve">Immediate </w:t>
      </w:r>
      <w:r>
        <w:t>Priority</w:t>
      </w:r>
    </w:p>
    <w:p w14:paraId="557CF036" w14:textId="77777777" w:rsidR="005352BF" w:rsidRDefault="005352BF" w:rsidP="005352BF">
      <w:pPr>
        <w:pStyle w:val="BodyBold"/>
      </w:pPr>
    </w:p>
    <w:p w14:paraId="3518364A" w14:textId="77777777" w:rsidR="005352BF" w:rsidRDefault="005352BF" w:rsidP="005352BF">
      <w:pPr>
        <w:pStyle w:val="Bullet1"/>
        <w:spacing w:after="0"/>
      </w:pPr>
      <w:r w:rsidRPr="008746CD">
        <w:t xml:space="preserve">Receive appointment from </w:t>
      </w:r>
      <w:r>
        <w:t xml:space="preserve">PSC </w:t>
      </w:r>
    </w:p>
    <w:p w14:paraId="7CE77338" w14:textId="77777777" w:rsidR="005352BF" w:rsidRDefault="005352BF" w:rsidP="005352BF">
      <w:pPr>
        <w:pStyle w:val="Bullet1"/>
        <w:spacing w:after="0"/>
      </w:pPr>
      <w:r w:rsidRPr="002A6A6E">
        <w:t xml:space="preserve">Read this entire Job </w:t>
      </w:r>
      <w:r>
        <w:t>Card</w:t>
      </w:r>
    </w:p>
    <w:p w14:paraId="563C3057" w14:textId="77777777" w:rsidR="005352BF" w:rsidRDefault="005352BF" w:rsidP="005352BF">
      <w:pPr>
        <w:pStyle w:val="Bullet1"/>
        <w:spacing w:after="0"/>
      </w:pPr>
      <w:r>
        <w:t xml:space="preserve">Put on position identification vest </w:t>
      </w:r>
    </w:p>
    <w:p w14:paraId="5E176354" w14:textId="77777777" w:rsidR="005352BF" w:rsidRDefault="005352BF" w:rsidP="005352BF">
      <w:pPr>
        <w:pStyle w:val="Bullet1"/>
        <w:spacing w:after="0"/>
      </w:pPr>
      <w:r>
        <w:t>Receive</w:t>
      </w:r>
      <w:r w:rsidRPr="002A6A6E">
        <w:t xml:space="preserve"> a briefing from</w:t>
      </w:r>
      <w:r w:rsidRPr="00395885">
        <w:t xml:space="preserve"> </w:t>
      </w:r>
      <w:r>
        <w:t xml:space="preserve">PSC </w:t>
      </w:r>
    </w:p>
    <w:p w14:paraId="424A72AB" w14:textId="77777777" w:rsidR="005352BF" w:rsidRDefault="005352BF" w:rsidP="005352BF">
      <w:pPr>
        <w:pStyle w:val="Bullet1"/>
        <w:spacing w:after="0"/>
      </w:pPr>
      <w:r w:rsidRPr="008746CD">
        <w:t xml:space="preserve">Establish </w:t>
      </w:r>
      <w:r>
        <w:t>EOA in which the Resource Pool</w:t>
      </w:r>
      <w:r w:rsidRPr="008746CD">
        <w:t xml:space="preserve"> </w:t>
      </w:r>
      <w:r>
        <w:t>resides</w:t>
      </w:r>
    </w:p>
    <w:p w14:paraId="3D1DEC34" w14:textId="77777777" w:rsidR="005352BF" w:rsidRDefault="005352BF" w:rsidP="005352BF">
      <w:pPr>
        <w:pStyle w:val="Bullet1"/>
        <w:spacing w:after="0"/>
      </w:pPr>
      <w:r>
        <w:t>Manage, monitor, and control Resource Pool by using some tools such as: Staff Inventory and Skills Matrix, and EI</w:t>
      </w:r>
      <w:r w:rsidRPr="006C3253">
        <w:t xml:space="preserve"> Staff</w:t>
      </w:r>
      <w:r>
        <w:t xml:space="preserve"> Assignment List</w:t>
      </w:r>
    </w:p>
    <w:p w14:paraId="3FFB57D0" w14:textId="77777777" w:rsidR="005352BF" w:rsidRDefault="005352BF" w:rsidP="005352BF">
      <w:pPr>
        <w:pStyle w:val="Bullet1"/>
        <w:spacing w:after="0"/>
      </w:pPr>
      <w:r>
        <w:t>Record staff and volunteer credentials and operate the screening process using classifications as necessary (</w:t>
      </w:r>
      <w:proofErr w:type="gramStart"/>
      <w:r>
        <w:t>i.e.</w:t>
      </w:r>
      <w:proofErr w:type="gramEnd"/>
      <w:r>
        <w:t xml:space="preserve"> Engineering, Medical, Maintenance, Administration, IT, Environmental Services, Financial, Safety and Security, etc.)</w:t>
      </w:r>
    </w:p>
    <w:p w14:paraId="2864A6FF" w14:textId="77777777" w:rsidR="005352BF" w:rsidRPr="008746CD" w:rsidRDefault="005352BF" w:rsidP="005352BF">
      <w:pPr>
        <w:pStyle w:val="Bullet1"/>
        <w:spacing w:after="0"/>
      </w:pPr>
      <w:r w:rsidRPr="008746CD">
        <w:t xml:space="preserve">Establish a </w:t>
      </w:r>
      <w:r>
        <w:t xml:space="preserve">screening </w:t>
      </w:r>
      <w:r w:rsidRPr="008746CD">
        <w:t>desk f</w:t>
      </w:r>
      <w:r>
        <w:t>or volunteers not employed by the entity</w:t>
      </w:r>
    </w:p>
    <w:p w14:paraId="386755B6" w14:textId="77777777" w:rsidR="005352BF" w:rsidRDefault="005352BF" w:rsidP="005352BF">
      <w:pPr>
        <w:pStyle w:val="Bullet1"/>
        <w:spacing w:after="0"/>
      </w:pPr>
      <w:r>
        <w:t>Obtain assistance from Safety and</w:t>
      </w:r>
      <w:r w:rsidRPr="008746CD">
        <w:t xml:space="preserve"> Security Officer in the screening and identification of volunteer staff</w:t>
      </w:r>
      <w:r>
        <w:t xml:space="preserve"> </w:t>
      </w:r>
    </w:p>
    <w:p w14:paraId="6F4FEF1F" w14:textId="77777777" w:rsidR="005352BF" w:rsidRPr="008746CD" w:rsidRDefault="005352BF" w:rsidP="005352BF">
      <w:pPr>
        <w:pStyle w:val="Bullet1"/>
        <w:spacing w:after="0"/>
      </w:pPr>
      <w:r w:rsidRPr="008746CD">
        <w:t>Meet with Section Chief</w:t>
      </w:r>
      <w:r>
        <w:t>s</w:t>
      </w:r>
      <w:r w:rsidRPr="008746CD">
        <w:t xml:space="preserve"> to </w:t>
      </w:r>
      <w:r>
        <w:t>understand</w:t>
      </w:r>
      <w:r w:rsidRPr="008746CD">
        <w:t xml:space="preserve"> staffing needs</w:t>
      </w:r>
      <w:r>
        <w:t xml:space="preserve"> and establish resource request protocol</w:t>
      </w:r>
    </w:p>
    <w:p w14:paraId="68956774" w14:textId="77777777" w:rsidR="005352BF" w:rsidRPr="0037692B" w:rsidRDefault="005352BF" w:rsidP="005352BF">
      <w:pPr>
        <w:rPr>
          <w:b/>
          <w:bCs/>
        </w:rPr>
      </w:pPr>
    </w:p>
    <w:p w14:paraId="46AEBC42" w14:textId="77777777" w:rsidR="005352BF" w:rsidRDefault="005352BF" w:rsidP="005352BF">
      <w:pPr>
        <w:pStyle w:val="BodyBold"/>
      </w:pPr>
      <w:r w:rsidRPr="0037692B">
        <w:t>Intermediate Priority</w:t>
      </w:r>
    </w:p>
    <w:p w14:paraId="38791821" w14:textId="77777777" w:rsidR="005352BF" w:rsidRDefault="005352BF" w:rsidP="005352BF">
      <w:pPr>
        <w:pStyle w:val="BodyBold"/>
      </w:pPr>
    </w:p>
    <w:p w14:paraId="189F6FE6" w14:textId="77777777" w:rsidR="005352BF" w:rsidRPr="00E51ADC" w:rsidRDefault="005352BF" w:rsidP="005352BF">
      <w:pPr>
        <w:pStyle w:val="Bullet1"/>
        <w:spacing w:after="0"/>
      </w:pPr>
      <w:r>
        <w:t>Provide Status Reports to the</w:t>
      </w:r>
      <w:r w:rsidRPr="00E51ADC">
        <w:t xml:space="preserve"> </w:t>
      </w:r>
      <w:r>
        <w:t>PSC</w:t>
      </w:r>
      <w:r w:rsidRPr="00E51ADC">
        <w:t>,</w:t>
      </w:r>
      <w:r>
        <w:t xml:space="preserve"> at hourly intervals (or necessary) </w:t>
      </w:r>
    </w:p>
    <w:p w14:paraId="37949017" w14:textId="77777777" w:rsidR="005352BF" w:rsidRPr="0037692B" w:rsidRDefault="005352BF" w:rsidP="005352BF">
      <w:pPr>
        <w:rPr>
          <w:b/>
          <w:bCs/>
        </w:rPr>
      </w:pPr>
    </w:p>
    <w:p w14:paraId="59688B69" w14:textId="77777777" w:rsidR="005352BF" w:rsidRDefault="005352BF" w:rsidP="005352BF">
      <w:pPr>
        <w:pStyle w:val="BodyBold"/>
      </w:pPr>
      <w:r w:rsidRPr="0037692B">
        <w:t>Extended Responsibility</w:t>
      </w:r>
    </w:p>
    <w:p w14:paraId="1AB918CF" w14:textId="77777777" w:rsidR="005352BF" w:rsidRPr="0037692B" w:rsidRDefault="005352BF" w:rsidP="005352BF">
      <w:pPr>
        <w:pStyle w:val="BodyBold"/>
      </w:pPr>
    </w:p>
    <w:p w14:paraId="49F9729F" w14:textId="77777777" w:rsidR="005352BF" w:rsidRDefault="005352BF" w:rsidP="005352BF">
      <w:pPr>
        <w:pStyle w:val="Bullet1"/>
        <w:spacing w:after="0"/>
      </w:pPr>
      <w:r w:rsidRPr="00496E76">
        <w:t xml:space="preserve">Observe all </w:t>
      </w:r>
      <w:r>
        <w:t xml:space="preserve">personnel </w:t>
      </w:r>
      <w:r w:rsidRPr="00496E76">
        <w:t>for signs of stress and inappropriate behavior.</w:t>
      </w:r>
      <w:r>
        <w:t xml:space="preserve"> Report concerns to PSC </w:t>
      </w:r>
    </w:p>
    <w:p w14:paraId="01AF2B29" w14:textId="77777777" w:rsidR="005352BF" w:rsidRPr="008746CD" w:rsidRDefault="005352BF" w:rsidP="005352BF">
      <w:pPr>
        <w:pStyle w:val="ListParagraph"/>
        <w:numPr>
          <w:ilvl w:val="0"/>
          <w:numId w:val="41"/>
        </w:numPr>
        <w:rPr>
          <w:rFonts w:cs="Arial"/>
          <w:sz w:val="24"/>
          <w:u w:val="single"/>
        </w:rPr>
      </w:pPr>
      <w:r>
        <w:br w:type="page"/>
      </w:r>
    </w:p>
    <w:p w14:paraId="38177EDD" w14:textId="77777777" w:rsidR="005352BF" w:rsidRPr="00E04AB7" w:rsidRDefault="005352BF" w:rsidP="005352BF">
      <w:pPr>
        <w:pStyle w:val="TableText"/>
        <w:jc w:val="center"/>
        <w:rPr>
          <w:sz w:val="24"/>
          <w:szCs w:val="24"/>
          <w:u w:val="single"/>
        </w:rPr>
      </w:pPr>
      <w:bookmarkStart w:id="138" w:name="_Toc27562285"/>
      <w:bookmarkStart w:id="139" w:name="_Toc28960280"/>
      <w:r w:rsidRPr="00E04AB7">
        <w:rPr>
          <w:sz w:val="24"/>
          <w:szCs w:val="24"/>
          <w:u w:val="single"/>
        </w:rPr>
        <w:lastRenderedPageBreak/>
        <w:t>Procurement Unit Leader</w:t>
      </w:r>
      <w:bookmarkEnd w:id="138"/>
      <w:r w:rsidRPr="00E04AB7">
        <w:rPr>
          <w:sz w:val="24"/>
          <w:szCs w:val="24"/>
          <w:u w:val="single"/>
        </w:rPr>
        <w:t xml:space="preserve"> (PUL)</w:t>
      </w:r>
      <w:bookmarkEnd w:id="139"/>
    </w:p>
    <w:p w14:paraId="786ABC40" w14:textId="77777777" w:rsidR="005352BF" w:rsidRPr="00AE2977" w:rsidRDefault="005352BF" w:rsidP="005352BF"/>
    <w:p w14:paraId="31C4DD89" w14:textId="77777777" w:rsidR="005352BF" w:rsidRDefault="005352BF" w:rsidP="005352BF">
      <w:r>
        <w:t>Position Assigned to: _________________________ Contact Telephone: _________________</w:t>
      </w:r>
    </w:p>
    <w:p w14:paraId="68739507" w14:textId="77777777" w:rsidR="005352BF" w:rsidRDefault="005352BF" w:rsidP="005352BF"/>
    <w:p w14:paraId="35291997" w14:textId="77777777" w:rsidR="005352BF" w:rsidRDefault="005352BF" w:rsidP="005352BF"/>
    <w:p w14:paraId="04C78CDA" w14:textId="77777777" w:rsidR="005352BF" w:rsidRDefault="005352BF" w:rsidP="005352BF">
      <w:r>
        <w:t>Emergency Operating Area: ___________________</w:t>
      </w:r>
      <w:r>
        <w:tab/>
      </w:r>
    </w:p>
    <w:p w14:paraId="7673363F" w14:textId="77777777" w:rsidR="005352BF" w:rsidRDefault="005352BF" w:rsidP="005352BF"/>
    <w:p w14:paraId="3CF511C9" w14:textId="77777777" w:rsidR="005352BF" w:rsidRDefault="005352BF" w:rsidP="005352BF"/>
    <w:p w14:paraId="20B83273" w14:textId="77777777" w:rsidR="005352BF" w:rsidRDefault="005352BF" w:rsidP="005352BF">
      <w:r>
        <w:t xml:space="preserve">During an Emergency Incident reports to: ______________________ (Finance Section Chief) </w:t>
      </w:r>
    </w:p>
    <w:p w14:paraId="557424DE" w14:textId="77777777" w:rsidR="005352BF" w:rsidRDefault="005352BF" w:rsidP="005352BF"/>
    <w:p w14:paraId="63B7303D" w14:textId="77777777" w:rsidR="005352BF" w:rsidRDefault="005352BF" w:rsidP="005352BF">
      <w:pPr>
        <w:pStyle w:val="BodyBold"/>
      </w:pPr>
    </w:p>
    <w:p w14:paraId="05C27AF7" w14:textId="77777777" w:rsidR="005352BF" w:rsidRPr="00F81160" w:rsidRDefault="005352BF" w:rsidP="005352BF">
      <w:pPr>
        <w:pStyle w:val="BodyBold"/>
      </w:pPr>
      <w:r w:rsidRPr="00F81160">
        <w:t>Mission</w:t>
      </w:r>
    </w:p>
    <w:p w14:paraId="10F4114D" w14:textId="293ECA00" w:rsidR="005352BF" w:rsidRDefault="005352BF" w:rsidP="005352BF"/>
    <w:p w14:paraId="7E4879F4" w14:textId="77777777" w:rsidR="005352BF" w:rsidRDefault="005352BF" w:rsidP="005352BF">
      <w:proofErr w:type="gramStart"/>
      <w:r w:rsidRPr="00F6095F">
        <w:t xml:space="preserve">Maintain </w:t>
      </w:r>
      <w:r>
        <w:t xml:space="preserve">a record of </w:t>
      </w:r>
      <w:r w:rsidRPr="00F6095F">
        <w:t>the location of assets at all times</w:t>
      </w:r>
      <w:proofErr w:type="gramEnd"/>
      <w:r w:rsidRPr="00F6095F">
        <w:t>, receiving</w:t>
      </w:r>
      <w:r>
        <w:t xml:space="preserve"> requests for additional assets,</w:t>
      </w:r>
      <w:r w:rsidRPr="00F6095F">
        <w:t xml:space="preserve"> and identifying the need for </w:t>
      </w:r>
      <w:r>
        <w:t>p</w:t>
      </w:r>
      <w:r w:rsidRPr="00F6095F">
        <w:t>rocurement.</w:t>
      </w:r>
    </w:p>
    <w:p w14:paraId="3D7B94AE" w14:textId="77777777" w:rsidR="005352BF" w:rsidRDefault="005352BF" w:rsidP="005352BF">
      <w:pPr>
        <w:rPr>
          <w:b/>
          <w:bCs/>
        </w:rPr>
      </w:pPr>
    </w:p>
    <w:p w14:paraId="4903A79C" w14:textId="77777777" w:rsidR="005352BF" w:rsidRDefault="005352BF" w:rsidP="005352BF">
      <w:pPr>
        <w:pStyle w:val="BodyBold"/>
      </w:pPr>
      <w:r w:rsidRPr="0037692B">
        <w:t xml:space="preserve">Immediate </w:t>
      </w:r>
      <w:r>
        <w:t>Priority</w:t>
      </w:r>
    </w:p>
    <w:p w14:paraId="2C41E1B1" w14:textId="77777777" w:rsidR="005352BF" w:rsidRPr="0037692B" w:rsidRDefault="005352BF" w:rsidP="005352BF">
      <w:pPr>
        <w:pStyle w:val="BodyBold"/>
      </w:pPr>
    </w:p>
    <w:p w14:paraId="767C0ADB" w14:textId="77777777" w:rsidR="005352BF" w:rsidRDefault="005352BF" w:rsidP="005352BF">
      <w:pPr>
        <w:pStyle w:val="Bullet1"/>
        <w:spacing w:after="0"/>
      </w:pPr>
      <w:r w:rsidRPr="008746CD">
        <w:t xml:space="preserve">Receive appointment from </w:t>
      </w:r>
      <w:r>
        <w:t xml:space="preserve">FSC </w:t>
      </w:r>
    </w:p>
    <w:p w14:paraId="0FB95F4F" w14:textId="77777777" w:rsidR="005352BF" w:rsidRDefault="005352BF" w:rsidP="005352BF">
      <w:pPr>
        <w:pStyle w:val="Bullet1"/>
        <w:spacing w:after="0"/>
      </w:pPr>
      <w:r w:rsidRPr="002A6A6E">
        <w:t xml:space="preserve">Read this entire Job </w:t>
      </w:r>
      <w:r>
        <w:t>Card</w:t>
      </w:r>
    </w:p>
    <w:p w14:paraId="558A14F7" w14:textId="77777777" w:rsidR="005352BF" w:rsidRDefault="005352BF" w:rsidP="005352BF">
      <w:pPr>
        <w:pStyle w:val="Bullet1"/>
        <w:spacing w:after="0"/>
      </w:pPr>
      <w:r>
        <w:t xml:space="preserve">Put on position identification vest </w:t>
      </w:r>
    </w:p>
    <w:p w14:paraId="2D533B92" w14:textId="77777777" w:rsidR="005352BF" w:rsidRDefault="005352BF" w:rsidP="005352BF">
      <w:pPr>
        <w:pStyle w:val="Bullet1"/>
        <w:spacing w:after="0"/>
      </w:pPr>
      <w:r w:rsidRPr="008746CD">
        <w:t xml:space="preserve">Obtain briefing from </w:t>
      </w:r>
      <w:r>
        <w:t>FSC</w:t>
      </w:r>
    </w:p>
    <w:p w14:paraId="6D2122D5" w14:textId="77777777" w:rsidR="005352BF" w:rsidRDefault="005352BF" w:rsidP="005352BF">
      <w:pPr>
        <w:pStyle w:val="Bullet1"/>
        <w:spacing w:after="0"/>
      </w:pPr>
      <w:r>
        <w:t>Establish, and control the Procurement Summary Report identifying all c</w:t>
      </w:r>
      <w:r w:rsidRPr="005C2B43">
        <w:t xml:space="preserve">ontracts initiated </w:t>
      </w:r>
      <w:r>
        <w:t xml:space="preserve">and purchases made </w:t>
      </w:r>
      <w:r w:rsidRPr="005C2B43">
        <w:t xml:space="preserve">during the </w:t>
      </w:r>
      <w:r>
        <w:t>EI – use this to inform the summary of accounts and forecasts</w:t>
      </w:r>
      <w:r w:rsidRPr="005C2B43">
        <w:t xml:space="preserve"> </w:t>
      </w:r>
    </w:p>
    <w:p w14:paraId="2B423A91" w14:textId="77777777" w:rsidR="005352BF" w:rsidRDefault="005352BF" w:rsidP="005352BF">
      <w:pPr>
        <w:pStyle w:val="Bullet1"/>
        <w:spacing w:after="0"/>
      </w:pPr>
      <w:r w:rsidRPr="008746CD">
        <w:t>Ensure the separate accounting of all contracts</w:t>
      </w:r>
      <w:r>
        <w:t xml:space="preserve"> and purchases </w:t>
      </w:r>
      <w:r w:rsidRPr="008746CD">
        <w:t xml:space="preserve">specifically related to the </w:t>
      </w:r>
      <w:r>
        <w:t xml:space="preserve">EI </w:t>
      </w:r>
    </w:p>
    <w:p w14:paraId="26CDA9D0" w14:textId="77777777" w:rsidR="005352BF" w:rsidRPr="008746CD" w:rsidRDefault="005352BF" w:rsidP="005352BF">
      <w:pPr>
        <w:pStyle w:val="Bullet1"/>
        <w:spacing w:after="0"/>
      </w:pPr>
      <w:r>
        <w:t>O</w:t>
      </w:r>
      <w:r w:rsidRPr="008746CD">
        <w:t xml:space="preserve">btain authorization to initiate purchases from the </w:t>
      </w:r>
      <w:r>
        <w:t>FSC</w:t>
      </w:r>
    </w:p>
    <w:p w14:paraId="3AF861EF" w14:textId="77777777" w:rsidR="005352BF" w:rsidRPr="001943C1" w:rsidRDefault="005352BF" w:rsidP="005352BF">
      <w:pPr>
        <w:pStyle w:val="Bullet1"/>
        <w:spacing w:after="0"/>
      </w:pPr>
      <w:r w:rsidRPr="001943C1">
        <w:t xml:space="preserve">Develop </w:t>
      </w:r>
      <w:r>
        <w:t>EI</w:t>
      </w:r>
      <w:r w:rsidRPr="001943C1">
        <w:t xml:space="preserve"> Inventory to include items such as torches, portable radios, </w:t>
      </w:r>
      <w:r>
        <w:t>f</w:t>
      </w:r>
      <w:r w:rsidRPr="001943C1">
        <w:t xml:space="preserve">irst </w:t>
      </w:r>
      <w:r>
        <w:t>a</w:t>
      </w:r>
      <w:r w:rsidRPr="001943C1">
        <w:t xml:space="preserve">id </w:t>
      </w:r>
      <w:r>
        <w:t>k</w:t>
      </w:r>
      <w:r w:rsidRPr="001943C1">
        <w:t xml:space="preserve">its, </w:t>
      </w:r>
      <w:r>
        <w:t>b</w:t>
      </w:r>
      <w:r w:rsidRPr="001943C1">
        <w:t>lankets, etc.</w:t>
      </w:r>
    </w:p>
    <w:p w14:paraId="65D1F1B4" w14:textId="77777777" w:rsidR="005352BF" w:rsidRPr="005C2B43" w:rsidRDefault="005352BF" w:rsidP="005352BF">
      <w:pPr>
        <w:rPr>
          <w:b/>
          <w:bCs/>
        </w:rPr>
      </w:pPr>
    </w:p>
    <w:p w14:paraId="4232651A" w14:textId="77777777" w:rsidR="005352BF" w:rsidRDefault="005352BF" w:rsidP="005352BF">
      <w:pPr>
        <w:pStyle w:val="BodyBold"/>
      </w:pPr>
      <w:r w:rsidRPr="0037692B">
        <w:t>Intermediate Priority</w:t>
      </w:r>
    </w:p>
    <w:p w14:paraId="225D60B4" w14:textId="77777777" w:rsidR="005352BF" w:rsidRPr="0037692B" w:rsidRDefault="005352BF" w:rsidP="005352BF">
      <w:pPr>
        <w:pStyle w:val="BodyBold"/>
      </w:pPr>
    </w:p>
    <w:p w14:paraId="73538D17" w14:textId="77777777" w:rsidR="005352BF" w:rsidRDefault="005352BF" w:rsidP="005352BF">
      <w:pPr>
        <w:pStyle w:val="Bullet1"/>
        <w:spacing w:after="0"/>
      </w:pPr>
      <w:r>
        <w:t>Work with Section Chiefs to establish requirements for equipment, supplies, and 3</w:t>
      </w:r>
      <w:r w:rsidRPr="00F81160">
        <w:rPr>
          <w:vertAlign w:val="superscript"/>
        </w:rPr>
        <w:t>rd</w:t>
      </w:r>
      <w:r>
        <w:t xml:space="preserve"> party services</w:t>
      </w:r>
    </w:p>
    <w:p w14:paraId="675891EE" w14:textId="77777777" w:rsidR="005352BF" w:rsidRPr="001943C1" w:rsidRDefault="005352BF" w:rsidP="005352BF">
      <w:pPr>
        <w:pStyle w:val="Bullet1"/>
        <w:spacing w:after="0"/>
      </w:pPr>
      <w:r w:rsidRPr="001943C1">
        <w:t xml:space="preserve">Forward a </w:t>
      </w:r>
      <w:r>
        <w:t>s</w:t>
      </w:r>
      <w:r w:rsidRPr="001943C1">
        <w:t xml:space="preserve">ummary of </w:t>
      </w:r>
      <w:r>
        <w:t>a</w:t>
      </w:r>
      <w:r w:rsidRPr="001943C1">
        <w:t xml:space="preserve">ccounts and </w:t>
      </w:r>
      <w:r>
        <w:t>f</w:t>
      </w:r>
      <w:r w:rsidRPr="001943C1">
        <w:t>orecasts associated with the EI to the FSC every six hours, or as often as is deemed necessary</w:t>
      </w:r>
    </w:p>
    <w:p w14:paraId="4BE34AED" w14:textId="77777777" w:rsidR="005352BF" w:rsidRDefault="005352BF" w:rsidP="005352BF">
      <w:pPr>
        <w:rPr>
          <w:b/>
          <w:bCs/>
        </w:rPr>
      </w:pPr>
    </w:p>
    <w:p w14:paraId="69BE3C6A" w14:textId="77777777" w:rsidR="005352BF" w:rsidRDefault="005352BF" w:rsidP="005352BF">
      <w:pPr>
        <w:pStyle w:val="BodyBold"/>
      </w:pPr>
      <w:r w:rsidRPr="0037692B">
        <w:t>Extended Responsibility</w:t>
      </w:r>
    </w:p>
    <w:p w14:paraId="422091F0" w14:textId="77777777" w:rsidR="005352BF" w:rsidRPr="0037692B" w:rsidRDefault="005352BF" w:rsidP="005352BF">
      <w:pPr>
        <w:pStyle w:val="BodyBold"/>
      </w:pPr>
    </w:p>
    <w:p w14:paraId="768B7F72" w14:textId="77777777" w:rsidR="005352BF" w:rsidRPr="001943C1" w:rsidRDefault="005352BF" w:rsidP="005352BF">
      <w:pPr>
        <w:pStyle w:val="Bullet1"/>
        <w:spacing w:after="0"/>
      </w:pPr>
      <w:r w:rsidRPr="001943C1">
        <w:t xml:space="preserve">Coordinate with Safety and Security Officer to protect purchases </w:t>
      </w:r>
    </w:p>
    <w:p w14:paraId="60A541C2" w14:textId="77777777" w:rsidR="005352BF" w:rsidRPr="001943C1" w:rsidRDefault="005352BF" w:rsidP="005352BF">
      <w:pPr>
        <w:pStyle w:val="Bullet1"/>
        <w:spacing w:after="0"/>
      </w:pPr>
      <w:r w:rsidRPr="001943C1">
        <w:t xml:space="preserve">Coordinate with Transportation Unit Leader </w:t>
      </w:r>
      <w:r>
        <w:t xml:space="preserve">to </w:t>
      </w:r>
      <w:r w:rsidRPr="001943C1">
        <w:t>arrange safe transit of goods</w:t>
      </w:r>
      <w:r>
        <w:t>,</w:t>
      </w:r>
      <w:r w:rsidRPr="001943C1">
        <w:t xml:space="preserve"> as required </w:t>
      </w:r>
    </w:p>
    <w:p w14:paraId="3ED8875E" w14:textId="77777777" w:rsidR="005352BF" w:rsidRDefault="005352BF" w:rsidP="005352BF">
      <w:pPr>
        <w:pStyle w:val="Bullet1"/>
        <w:spacing w:after="0"/>
      </w:pPr>
      <w:r w:rsidRPr="00496E76">
        <w:t xml:space="preserve">Observe all </w:t>
      </w:r>
      <w:r>
        <w:t xml:space="preserve">personnel </w:t>
      </w:r>
      <w:r w:rsidRPr="00496E76">
        <w:t>for signs of stress and inappropriate behavior.</w:t>
      </w:r>
      <w:r>
        <w:t xml:space="preserve"> Report concerns to FSC </w:t>
      </w:r>
    </w:p>
    <w:p w14:paraId="13CDFD77" w14:textId="77777777" w:rsidR="005352BF" w:rsidRDefault="005352BF" w:rsidP="005352BF">
      <w:pPr>
        <w:jc w:val="left"/>
        <w:rPr>
          <w:rFonts w:cs="Arial"/>
          <w:sz w:val="24"/>
          <w:u w:val="single"/>
        </w:rPr>
      </w:pPr>
      <w:r>
        <w:br w:type="page"/>
      </w:r>
    </w:p>
    <w:p w14:paraId="60816950" w14:textId="77777777" w:rsidR="005352BF" w:rsidRPr="00E04AB7" w:rsidRDefault="005352BF" w:rsidP="005352BF">
      <w:pPr>
        <w:pStyle w:val="TableText"/>
        <w:jc w:val="center"/>
        <w:rPr>
          <w:sz w:val="24"/>
          <w:szCs w:val="24"/>
          <w:u w:val="single"/>
        </w:rPr>
      </w:pPr>
      <w:bookmarkStart w:id="140" w:name="_Toc27562286"/>
      <w:bookmarkStart w:id="141" w:name="_Toc28960281"/>
      <w:r w:rsidRPr="00E04AB7">
        <w:rPr>
          <w:sz w:val="24"/>
          <w:szCs w:val="24"/>
          <w:u w:val="single"/>
        </w:rPr>
        <w:lastRenderedPageBreak/>
        <w:t>Finance Section Chief</w:t>
      </w:r>
      <w:bookmarkEnd w:id="140"/>
      <w:r w:rsidRPr="00E04AB7">
        <w:rPr>
          <w:sz w:val="24"/>
          <w:szCs w:val="24"/>
          <w:u w:val="single"/>
        </w:rPr>
        <w:t xml:space="preserve"> (FSC)</w:t>
      </w:r>
      <w:bookmarkEnd w:id="141"/>
    </w:p>
    <w:p w14:paraId="5FB20CE9" w14:textId="77777777" w:rsidR="005352BF" w:rsidRPr="007B7E77" w:rsidRDefault="005352BF" w:rsidP="005352BF"/>
    <w:p w14:paraId="4CA6213B" w14:textId="77777777" w:rsidR="005352BF" w:rsidRDefault="005352BF" w:rsidP="005352BF">
      <w:r>
        <w:t>Position Assigned to: _________________________ Contact Telephone: _________________</w:t>
      </w:r>
    </w:p>
    <w:p w14:paraId="1C55C56E" w14:textId="77777777" w:rsidR="005352BF" w:rsidRDefault="005352BF" w:rsidP="005352BF"/>
    <w:p w14:paraId="2183BD24" w14:textId="77777777" w:rsidR="005352BF" w:rsidRDefault="005352BF" w:rsidP="005352BF"/>
    <w:p w14:paraId="55FBE00C" w14:textId="77777777" w:rsidR="005352BF" w:rsidRDefault="005352BF" w:rsidP="005352BF">
      <w:r>
        <w:t>Emergency Operating Area: ___________________</w:t>
      </w:r>
      <w:r>
        <w:tab/>
      </w:r>
    </w:p>
    <w:p w14:paraId="3ACF219F" w14:textId="77777777" w:rsidR="005352BF" w:rsidRDefault="005352BF" w:rsidP="005352BF"/>
    <w:p w14:paraId="3749B4DE" w14:textId="77777777" w:rsidR="005352BF" w:rsidRDefault="005352BF" w:rsidP="005352BF"/>
    <w:p w14:paraId="21AC75E7" w14:textId="77777777" w:rsidR="005352BF" w:rsidRDefault="005352BF" w:rsidP="005352BF">
      <w:r>
        <w:t xml:space="preserve">During an EI, reports to: ______________________ (Incident Commander) </w:t>
      </w:r>
    </w:p>
    <w:p w14:paraId="7033DCCE" w14:textId="77777777" w:rsidR="005352BF" w:rsidRDefault="005352BF" w:rsidP="005352BF"/>
    <w:p w14:paraId="10AACC64" w14:textId="77777777" w:rsidR="005352BF" w:rsidRDefault="005352BF" w:rsidP="005352BF">
      <w:pPr>
        <w:pStyle w:val="BodyBold"/>
      </w:pPr>
    </w:p>
    <w:p w14:paraId="036FCE0E" w14:textId="77777777" w:rsidR="005352BF" w:rsidRPr="001943C1" w:rsidRDefault="005352BF" w:rsidP="005352BF">
      <w:pPr>
        <w:pStyle w:val="BodyBold"/>
      </w:pPr>
      <w:r w:rsidRPr="001943C1">
        <w:t>Mission</w:t>
      </w:r>
    </w:p>
    <w:p w14:paraId="7340ABA0" w14:textId="77777777" w:rsidR="005352BF" w:rsidRDefault="005352BF" w:rsidP="005352BF"/>
    <w:p w14:paraId="13051057" w14:textId="33203C49" w:rsidR="005352BF" w:rsidRPr="005C2B43" w:rsidRDefault="005352BF" w:rsidP="005352BF">
      <w:pPr>
        <w:rPr>
          <w:b/>
          <w:bCs/>
        </w:rPr>
      </w:pPr>
      <w:r w:rsidRPr="00C129D1">
        <w:t>Responsible for all financial decision making during the EI, the FSC shall document and approve the acquisition of supplies and services necessary to successfully navigate the entity through the Emergency Phase.</w:t>
      </w:r>
      <w:r>
        <w:t xml:space="preserve"> </w:t>
      </w:r>
    </w:p>
    <w:p w14:paraId="44508CC8" w14:textId="77777777" w:rsidR="005352BF" w:rsidRDefault="005352BF" w:rsidP="005352BF">
      <w:pPr>
        <w:rPr>
          <w:b/>
          <w:bCs/>
        </w:rPr>
      </w:pPr>
    </w:p>
    <w:p w14:paraId="6135B0D1" w14:textId="77777777" w:rsidR="005352BF" w:rsidRDefault="005352BF" w:rsidP="005352BF">
      <w:pPr>
        <w:pStyle w:val="BodyBold"/>
      </w:pPr>
      <w:r w:rsidRPr="0037692B">
        <w:t xml:space="preserve">Immediate </w:t>
      </w:r>
      <w:r>
        <w:t>Priority</w:t>
      </w:r>
    </w:p>
    <w:p w14:paraId="63CD2BCC" w14:textId="77777777" w:rsidR="005352BF" w:rsidRPr="0037692B" w:rsidRDefault="005352BF" w:rsidP="005352BF">
      <w:pPr>
        <w:pStyle w:val="BodyBold"/>
      </w:pPr>
    </w:p>
    <w:p w14:paraId="51162433" w14:textId="77777777" w:rsidR="005352BF" w:rsidRDefault="005352BF" w:rsidP="005352BF">
      <w:pPr>
        <w:pStyle w:val="Bullet1"/>
        <w:spacing w:after="0"/>
        <w:jc w:val="left"/>
      </w:pPr>
      <w:r w:rsidRPr="002A6A6E">
        <w:t xml:space="preserve">Receive appointment from the </w:t>
      </w:r>
      <w:r>
        <w:t xml:space="preserve">IC </w:t>
      </w:r>
    </w:p>
    <w:p w14:paraId="5977925D" w14:textId="77777777" w:rsidR="005352BF" w:rsidRDefault="005352BF" w:rsidP="005352BF">
      <w:pPr>
        <w:pStyle w:val="Bullet1"/>
        <w:spacing w:after="0"/>
        <w:jc w:val="left"/>
      </w:pPr>
      <w:r w:rsidRPr="002A6A6E">
        <w:t xml:space="preserve">Read this entire Job </w:t>
      </w:r>
      <w:r>
        <w:t xml:space="preserve">Card </w:t>
      </w:r>
    </w:p>
    <w:p w14:paraId="5B36F1D2" w14:textId="77777777" w:rsidR="005352BF" w:rsidRDefault="005352BF" w:rsidP="005352BF">
      <w:pPr>
        <w:pStyle w:val="Bullet1"/>
        <w:spacing w:after="0"/>
        <w:jc w:val="left"/>
      </w:pPr>
      <w:r>
        <w:t xml:space="preserve">Put on position identification vest </w:t>
      </w:r>
    </w:p>
    <w:p w14:paraId="65E7DEAD" w14:textId="77777777" w:rsidR="005352BF" w:rsidRDefault="005352BF" w:rsidP="005352BF">
      <w:pPr>
        <w:pStyle w:val="Bullet1"/>
        <w:spacing w:after="0"/>
        <w:jc w:val="left"/>
      </w:pPr>
      <w:r>
        <w:t>Receive</w:t>
      </w:r>
      <w:r w:rsidRPr="002A6A6E">
        <w:t xml:space="preserve"> a briefing from </w:t>
      </w:r>
      <w:r>
        <w:t xml:space="preserve">IC </w:t>
      </w:r>
    </w:p>
    <w:p w14:paraId="0B568771" w14:textId="77777777" w:rsidR="005352BF" w:rsidRPr="008746CD" w:rsidRDefault="005352BF" w:rsidP="005352BF">
      <w:pPr>
        <w:pStyle w:val="Bullet1"/>
        <w:spacing w:after="0"/>
        <w:jc w:val="left"/>
      </w:pPr>
      <w:r w:rsidRPr="008746CD">
        <w:t xml:space="preserve">Appoint </w:t>
      </w:r>
      <w:r>
        <w:t>PUL</w:t>
      </w:r>
    </w:p>
    <w:p w14:paraId="11969F71" w14:textId="77777777" w:rsidR="005352BF" w:rsidRDefault="005352BF" w:rsidP="005352BF">
      <w:pPr>
        <w:rPr>
          <w:b/>
          <w:bCs/>
        </w:rPr>
      </w:pPr>
    </w:p>
    <w:p w14:paraId="5A6F7E07" w14:textId="77777777" w:rsidR="005352BF" w:rsidRDefault="005352BF" w:rsidP="005352BF">
      <w:pPr>
        <w:pStyle w:val="BodyBold"/>
      </w:pPr>
      <w:r w:rsidRPr="0037692B">
        <w:t>Intermediate Priority</w:t>
      </w:r>
    </w:p>
    <w:p w14:paraId="0242B36E" w14:textId="77777777" w:rsidR="005352BF" w:rsidRPr="0037692B" w:rsidRDefault="005352BF" w:rsidP="005352BF">
      <w:pPr>
        <w:pStyle w:val="BodyBold"/>
      </w:pPr>
    </w:p>
    <w:p w14:paraId="53EA311E" w14:textId="77777777" w:rsidR="005352BF" w:rsidRDefault="005352BF" w:rsidP="005352BF">
      <w:pPr>
        <w:pStyle w:val="Bullet1"/>
        <w:spacing w:after="0"/>
        <w:jc w:val="left"/>
      </w:pPr>
      <w:r w:rsidRPr="008746CD">
        <w:t xml:space="preserve">Approve </w:t>
      </w:r>
      <w:r>
        <w:t>purchases and sign contracts</w:t>
      </w:r>
    </w:p>
    <w:p w14:paraId="5A6B218B" w14:textId="77777777" w:rsidR="005352BF" w:rsidRDefault="005352BF" w:rsidP="005352BF">
      <w:pPr>
        <w:pStyle w:val="Bullet1"/>
        <w:spacing w:after="0"/>
        <w:jc w:val="left"/>
      </w:pPr>
      <w:r>
        <w:t>Review and approve summary of a</w:t>
      </w:r>
      <w:r w:rsidRPr="001943C1">
        <w:t xml:space="preserve">ccounts and </w:t>
      </w:r>
      <w:r>
        <w:t>f</w:t>
      </w:r>
      <w:r w:rsidRPr="001943C1">
        <w:t>orecasts</w:t>
      </w:r>
    </w:p>
    <w:p w14:paraId="5AF2B393" w14:textId="77777777" w:rsidR="005352BF" w:rsidRDefault="005352BF" w:rsidP="005352BF">
      <w:pPr>
        <w:pStyle w:val="Bullet1"/>
        <w:spacing w:after="0"/>
        <w:jc w:val="left"/>
      </w:pPr>
      <w:r>
        <w:t xml:space="preserve">Receive </w:t>
      </w:r>
      <w:r w:rsidRPr="008746CD">
        <w:t xml:space="preserve">updates from </w:t>
      </w:r>
      <w:r>
        <w:t xml:space="preserve">PUL </w:t>
      </w:r>
    </w:p>
    <w:p w14:paraId="2BE005B1" w14:textId="77777777" w:rsidR="005352BF" w:rsidRPr="008746CD" w:rsidRDefault="005352BF" w:rsidP="005352BF">
      <w:pPr>
        <w:pStyle w:val="ListParagraph"/>
      </w:pPr>
    </w:p>
    <w:p w14:paraId="4C47115F" w14:textId="77777777" w:rsidR="005352BF" w:rsidRDefault="005352BF" w:rsidP="005352BF">
      <w:pPr>
        <w:pStyle w:val="BodyBold"/>
      </w:pPr>
      <w:r w:rsidRPr="0037692B">
        <w:t>Extended Responsibility</w:t>
      </w:r>
    </w:p>
    <w:p w14:paraId="5D723A95" w14:textId="77777777" w:rsidR="005352BF" w:rsidRPr="0037692B" w:rsidRDefault="005352BF" w:rsidP="005352BF">
      <w:pPr>
        <w:pStyle w:val="BodyBold"/>
      </w:pPr>
    </w:p>
    <w:p w14:paraId="023E5481" w14:textId="77777777" w:rsidR="005352BF" w:rsidRPr="00E51ADC" w:rsidRDefault="005352BF" w:rsidP="005352BF">
      <w:pPr>
        <w:pStyle w:val="Bullet1"/>
        <w:spacing w:after="0"/>
        <w:jc w:val="left"/>
      </w:pPr>
      <w:r>
        <w:t>Provide Status Reports to the</w:t>
      </w:r>
      <w:r w:rsidRPr="00E51ADC">
        <w:t xml:space="preserve"> </w:t>
      </w:r>
      <w:r>
        <w:t>IC</w:t>
      </w:r>
      <w:r w:rsidRPr="00E51ADC">
        <w:t>,</w:t>
      </w:r>
      <w:r>
        <w:t xml:space="preserve"> at hourly intervals (or necessary) </w:t>
      </w:r>
    </w:p>
    <w:p w14:paraId="2C3C7B55" w14:textId="77777777" w:rsidR="005352BF" w:rsidRDefault="005352BF" w:rsidP="005352BF">
      <w:pPr>
        <w:pStyle w:val="Bullet1"/>
        <w:spacing w:after="0"/>
        <w:jc w:val="left"/>
      </w:pPr>
      <w:r w:rsidRPr="00496E76">
        <w:t xml:space="preserve">Observe all </w:t>
      </w:r>
      <w:r>
        <w:t xml:space="preserve">personnel </w:t>
      </w:r>
      <w:r w:rsidRPr="00496E76">
        <w:t>for signs of stress and inappropriate behavior.</w:t>
      </w:r>
      <w:r>
        <w:t xml:space="preserve"> Report concerns to IC </w:t>
      </w:r>
    </w:p>
    <w:p w14:paraId="275434A3" w14:textId="77777777" w:rsidR="005352BF" w:rsidRDefault="005352BF" w:rsidP="005352BF">
      <w:pPr>
        <w:jc w:val="left"/>
      </w:pPr>
      <w:r>
        <w:br w:type="page"/>
      </w:r>
    </w:p>
    <w:p w14:paraId="64742A01" w14:textId="77777777" w:rsidR="005352BF" w:rsidRPr="00E04AB7" w:rsidRDefault="005352BF" w:rsidP="005352BF">
      <w:pPr>
        <w:pStyle w:val="TableText"/>
        <w:jc w:val="center"/>
        <w:rPr>
          <w:sz w:val="24"/>
          <w:szCs w:val="24"/>
          <w:u w:val="single"/>
        </w:rPr>
      </w:pPr>
      <w:r>
        <w:rPr>
          <w:sz w:val="24"/>
          <w:szCs w:val="24"/>
          <w:u w:val="single"/>
        </w:rPr>
        <w:lastRenderedPageBreak/>
        <w:t>Facility Director</w:t>
      </w:r>
    </w:p>
    <w:p w14:paraId="577C4B91" w14:textId="77777777" w:rsidR="005352BF" w:rsidRPr="007B7E77" w:rsidRDefault="005352BF" w:rsidP="005352BF"/>
    <w:p w14:paraId="566BE665" w14:textId="77777777" w:rsidR="005352BF" w:rsidRDefault="005352BF" w:rsidP="005352BF">
      <w:r>
        <w:t>Position Assigned to: _________________________ Contact Telephone: _________________</w:t>
      </w:r>
    </w:p>
    <w:p w14:paraId="0472A00A" w14:textId="77777777" w:rsidR="005352BF" w:rsidRDefault="005352BF" w:rsidP="005352BF"/>
    <w:p w14:paraId="3C724FF6" w14:textId="77777777" w:rsidR="005352BF" w:rsidRDefault="005352BF" w:rsidP="005352BF"/>
    <w:p w14:paraId="08727047" w14:textId="77777777" w:rsidR="005352BF" w:rsidRDefault="005352BF" w:rsidP="005352BF">
      <w:r>
        <w:t>Emergency Operating Area: ___________________</w:t>
      </w:r>
      <w:r>
        <w:tab/>
      </w:r>
    </w:p>
    <w:p w14:paraId="294A1A74" w14:textId="77777777" w:rsidR="005352BF" w:rsidRDefault="005352BF" w:rsidP="005352BF"/>
    <w:p w14:paraId="1AE592A2" w14:textId="77777777" w:rsidR="005352BF" w:rsidRDefault="005352BF" w:rsidP="005352BF"/>
    <w:p w14:paraId="7437170E" w14:textId="77777777" w:rsidR="005352BF" w:rsidRDefault="005352BF" w:rsidP="005352BF">
      <w:r>
        <w:t xml:space="preserve">During an EI, reports to: ______________________ (Incident Commander) </w:t>
      </w:r>
    </w:p>
    <w:p w14:paraId="007C7BDC" w14:textId="77777777" w:rsidR="005352BF" w:rsidRDefault="005352BF" w:rsidP="005352BF"/>
    <w:p w14:paraId="42A85F7E" w14:textId="77777777" w:rsidR="005352BF" w:rsidRDefault="005352BF" w:rsidP="005352BF">
      <w:pPr>
        <w:pStyle w:val="BodyBold"/>
      </w:pPr>
    </w:p>
    <w:p w14:paraId="506443EF" w14:textId="77777777" w:rsidR="005352BF" w:rsidRPr="004416BE" w:rsidRDefault="005352BF" w:rsidP="005352BF">
      <w:pPr>
        <w:pStyle w:val="BodyBold"/>
      </w:pPr>
      <w:r w:rsidRPr="004416BE">
        <w:t>Mission</w:t>
      </w:r>
    </w:p>
    <w:p w14:paraId="318F00FD" w14:textId="77777777" w:rsidR="005352BF" w:rsidRDefault="005352BF" w:rsidP="005352BF"/>
    <w:p w14:paraId="5625C998" w14:textId="77777777" w:rsidR="005352BF" w:rsidRDefault="005352BF" w:rsidP="005352BF">
      <w:pPr>
        <w:rPr>
          <w:b/>
          <w:bCs/>
        </w:rPr>
      </w:pPr>
      <w:r w:rsidRPr="004416BE">
        <w:t xml:space="preserve">Responsible for management of the </w:t>
      </w:r>
      <w:r>
        <w:t>FM Department</w:t>
      </w:r>
      <w:r w:rsidRPr="004416BE">
        <w:t>.</w:t>
      </w:r>
      <w:r>
        <w:t xml:space="preserve"> </w:t>
      </w:r>
      <w:r w:rsidRPr="004416BE">
        <w:t xml:space="preserve">Must </w:t>
      </w:r>
      <w:r>
        <w:t>c</w:t>
      </w:r>
      <w:r w:rsidRPr="004416BE">
        <w:t xml:space="preserve">oordinate and supervise </w:t>
      </w:r>
      <w:r>
        <w:t>FM</w:t>
      </w:r>
      <w:r w:rsidRPr="004416BE">
        <w:t xml:space="preserve"> </w:t>
      </w:r>
      <w:r>
        <w:t>s</w:t>
      </w:r>
      <w:r w:rsidRPr="004416BE">
        <w:t xml:space="preserve">taff such that </w:t>
      </w:r>
      <w:r>
        <w:t>q</w:t>
      </w:r>
      <w:r w:rsidRPr="004416BE">
        <w:t xml:space="preserve">uality and </w:t>
      </w:r>
      <w:r>
        <w:t>s</w:t>
      </w:r>
      <w:r w:rsidRPr="004416BE">
        <w:t>ecurity of supply is maintained to the highest possible levels during the EI.</w:t>
      </w:r>
    </w:p>
    <w:p w14:paraId="02B3A457" w14:textId="0CC24A93" w:rsidR="005352BF" w:rsidRDefault="005352BF" w:rsidP="005352BF">
      <w:pPr>
        <w:rPr>
          <w:b/>
          <w:bCs/>
        </w:rPr>
      </w:pPr>
    </w:p>
    <w:p w14:paraId="40B44219" w14:textId="77777777" w:rsidR="005352BF" w:rsidRDefault="005352BF" w:rsidP="005352BF">
      <w:pPr>
        <w:pStyle w:val="BodyBold"/>
      </w:pPr>
      <w:r w:rsidRPr="0037692B">
        <w:t xml:space="preserve">Immediate </w:t>
      </w:r>
      <w:r>
        <w:t>Priority</w:t>
      </w:r>
    </w:p>
    <w:p w14:paraId="5E587E2B" w14:textId="77777777" w:rsidR="005352BF" w:rsidRPr="0037692B" w:rsidRDefault="005352BF" w:rsidP="005352BF">
      <w:pPr>
        <w:pStyle w:val="BodyBold"/>
      </w:pPr>
    </w:p>
    <w:p w14:paraId="03ED143D" w14:textId="77777777" w:rsidR="005352BF" w:rsidRPr="00CF58C8" w:rsidRDefault="005352BF" w:rsidP="005352BF">
      <w:pPr>
        <w:pStyle w:val="Bullet1"/>
        <w:spacing w:after="0"/>
        <w:jc w:val="left"/>
      </w:pPr>
      <w:r w:rsidRPr="00CF58C8">
        <w:t xml:space="preserve">Receive appointment from the </w:t>
      </w:r>
      <w:r>
        <w:t>IC</w:t>
      </w:r>
      <w:r w:rsidRPr="00CF58C8">
        <w:t xml:space="preserve"> </w:t>
      </w:r>
    </w:p>
    <w:p w14:paraId="392E08C1" w14:textId="77777777" w:rsidR="005352BF" w:rsidRPr="00CF58C8" w:rsidRDefault="005352BF" w:rsidP="005352BF">
      <w:pPr>
        <w:pStyle w:val="Bullet1"/>
        <w:spacing w:after="0"/>
        <w:jc w:val="left"/>
      </w:pPr>
      <w:r w:rsidRPr="00CF58C8">
        <w:t xml:space="preserve">Read this entire Job Card </w:t>
      </w:r>
    </w:p>
    <w:p w14:paraId="3612AE7A" w14:textId="77777777" w:rsidR="005352BF" w:rsidRPr="00CF58C8" w:rsidRDefault="005352BF" w:rsidP="005352BF">
      <w:pPr>
        <w:pStyle w:val="Bullet1"/>
        <w:spacing w:after="0"/>
        <w:jc w:val="left"/>
      </w:pPr>
      <w:r w:rsidRPr="00CF58C8">
        <w:t xml:space="preserve">Put on position identification vest </w:t>
      </w:r>
    </w:p>
    <w:p w14:paraId="05BC5A69" w14:textId="77777777" w:rsidR="005352BF" w:rsidRPr="00CF58C8" w:rsidRDefault="005352BF" w:rsidP="005352BF">
      <w:pPr>
        <w:pStyle w:val="Bullet1"/>
        <w:spacing w:after="0"/>
        <w:jc w:val="left"/>
      </w:pPr>
      <w:r w:rsidRPr="00CF58C8">
        <w:t xml:space="preserve">Receive a briefing from </w:t>
      </w:r>
      <w:r>
        <w:t>IC</w:t>
      </w:r>
      <w:r w:rsidRPr="00CF58C8">
        <w:t xml:space="preserve"> </w:t>
      </w:r>
    </w:p>
    <w:p w14:paraId="25E52AB0" w14:textId="77777777" w:rsidR="005352BF" w:rsidRPr="00CF58C8" w:rsidRDefault="005352BF" w:rsidP="005352BF">
      <w:pPr>
        <w:pStyle w:val="Bullet1"/>
        <w:spacing w:after="0"/>
        <w:jc w:val="left"/>
      </w:pPr>
      <w:r w:rsidRPr="00CF58C8">
        <w:t xml:space="preserve">Brief, manage, and roster </w:t>
      </w:r>
      <w:r>
        <w:t>FM</w:t>
      </w:r>
      <w:r w:rsidRPr="00CF58C8">
        <w:t xml:space="preserve"> staff</w:t>
      </w:r>
    </w:p>
    <w:p w14:paraId="63A372C9" w14:textId="77777777" w:rsidR="005352BF" w:rsidRPr="00CF58C8" w:rsidRDefault="005352BF" w:rsidP="005352BF">
      <w:pPr>
        <w:pStyle w:val="Bullet1"/>
        <w:spacing w:after="0"/>
        <w:jc w:val="left"/>
      </w:pPr>
      <w:r w:rsidRPr="00CF58C8">
        <w:t xml:space="preserve">Manage delivery of </w:t>
      </w:r>
      <w:r>
        <w:t>EMP</w:t>
      </w:r>
      <w:r w:rsidRPr="00CF58C8">
        <w:t xml:space="preserve">s </w:t>
      </w:r>
    </w:p>
    <w:p w14:paraId="1077627D" w14:textId="77777777" w:rsidR="005352BF" w:rsidRPr="00CF58C8" w:rsidRDefault="005352BF" w:rsidP="005352BF">
      <w:pPr>
        <w:pStyle w:val="Bullet1"/>
        <w:spacing w:after="0"/>
        <w:jc w:val="left"/>
      </w:pPr>
      <w:r w:rsidRPr="00CF58C8">
        <w:t>Respond to requests from Section Chiefs</w:t>
      </w:r>
    </w:p>
    <w:p w14:paraId="4F0A043D" w14:textId="77777777" w:rsidR="005352BF" w:rsidRPr="00CF58C8" w:rsidRDefault="005352BF" w:rsidP="005352BF">
      <w:pPr>
        <w:pStyle w:val="Bullet1"/>
        <w:spacing w:after="0"/>
        <w:jc w:val="left"/>
      </w:pPr>
      <w:r w:rsidRPr="00CF58C8">
        <w:t>Contribute to the Facility Damage Survey Report and take corrective actions, as required</w:t>
      </w:r>
    </w:p>
    <w:p w14:paraId="4E518628" w14:textId="77777777" w:rsidR="005352BF" w:rsidRDefault="005352BF" w:rsidP="005352BF">
      <w:pPr>
        <w:pStyle w:val="Bullet1"/>
        <w:spacing w:after="0"/>
        <w:jc w:val="left"/>
      </w:pPr>
      <w:r w:rsidRPr="00CF58C8">
        <w:t>Agree and commit to service levels during the EI with the IC</w:t>
      </w:r>
    </w:p>
    <w:p w14:paraId="289478E3" w14:textId="77777777" w:rsidR="005352BF" w:rsidRPr="008746CD" w:rsidRDefault="005352BF" w:rsidP="005352BF">
      <w:pPr>
        <w:pStyle w:val="ListParagraph"/>
      </w:pPr>
    </w:p>
    <w:p w14:paraId="62EE5376" w14:textId="77777777" w:rsidR="005352BF" w:rsidRDefault="005352BF" w:rsidP="005352BF">
      <w:pPr>
        <w:pStyle w:val="BodyBold"/>
      </w:pPr>
      <w:r w:rsidRPr="0037692B">
        <w:t>Intermediate Priority</w:t>
      </w:r>
    </w:p>
    <w:p w14:paraId="6C04BC24" w14:textId="77777777" w:rsidR="005352BF" w:rsidRPr="0037692B" w:rsidRDefault="005352BF" w:rsidP="005352BF">
      <w:pPr>
        <w:pStyle w:val="BodyBold"/>
      </w:pPr>
    </w:p>
    <w:p w14:paraId="0CB2AEF6" w14:textId="77777777" w:rsidR="005352BF" w:rsidRDefault="005352BF" w:rsidP="005352BF">
      <w:pPr>
        <w:pStyle w:val="Bullet1"/>
        <w:spacing w:after="0"/>
        <w:jc w:val="left"/>
      </w:pPr>
      <w:r>
        <w:t>Provide Status Reports to the</w:t>
      </w:r>
      <w:r w:rsidRPr="00E51ADC">
        <w:t xml:space="preserve"> </w:t>
      </w:r>
      <w:r>
        <w:t>IC</w:t>
      </w:r>
      <w:r w:rsidRPr="00E51ADC">
        <w:t>,</w:t>
      </w:r>
      <w:r>
        <w:t xml:space="preserve"> at hourly intervals (or necessary) </w:t>
      </w:r>
    </w:p>
    <w:p w14:paraId="3DEECCD6" w14:textId="77777777" w:rsidR="005352BF" w:rsidRDefault="005352BF" w:rsidP="005352BF">
      <w:pPr>
        <w:pStyle w:val="Bullet1"/>
        <w:spacing w:after="0"/>
        <w:jc w:val="left"/>
      </w:pPr>
      <w:r>
        <w:t>Work with RPL to e</w:t>
      </w:r>
      <w:r w:rsidRPr="008746CD">
        <w:t xml:space="preserve">nsure </w:t>
      </w:r>
      <w:r>
        <w:t>that the Resource Pool is</w:t>
      </w:r>
      <w:r w:rsidRPr="008746CD">
        <w:t xml:space="preserve"> adequately staffed and supplied </w:t>
      </w:r>
    </w:p>
    <w:p w14:paraId="0D3513CC" w14:textId="77777777" w:rsidR="005352BF" w:rsidRDefault="005352BF" w:rsidP="005352BF">
      <w:pPr>
        <w:pStyle w:val="Bullet1"/>
        <w:spacing w:after="0"/>
        <w:jc w:val="left"/>
      </w:pPr>
      <w:r>
        <w:t>Track resources through the Resource Accounting Register</w:t>
      </w:r>
    </w:p>
    <w:p w14:paraId="48453BB8" w14:textId="77777777" w:rsidR="005352BF" w:rsidRDefault="005352BF" w:rsidP="005352BF">
      <w:pPr>
        <w:pStyle w:val="Bullet1"/>
        <w:spacing w:after="0"/>
        <w:jc w:val="left"/>
      </w:pPr>
      <w:r>
        <w:t>Use the RACI Matrix as required</w:t>
      </w:r>
    </w:p>
    <w:p w14:paraId="2310EE0B" w14:textId="77777777" w:rsidR="005352BF" w:rsidRPr="008746CD" w:rsidRDefault="005352BF" w:rsidP="005352BF">
      <w:pPr>
        <w:pStyle w:val="ListParagraph"/>
      </w:pPr>
    </w:p>
    <w:p w14:paraId="5B88DA8F" w14:textId="77777777" w:rsidR="005352BF" w:rsidRDefault="005352BF" w:rsidP="005352BF">
      <w:pPr>
        <w:pStyle w:val="BodyBold"/>
      </w:pPr>
      <w:r w:rsidRPr="0037692B">
        <w:t>Extended Responsibility</w:t>
      </w:r>
    </w:p>
    <w:p w14:paraId="2C35937D" w14:textId="77777777" w:rsidR="005352BF" w:rsidRPr="0037692B" w:rsidRDefault="005352BF" w:rsidP="005352BF">
      <w:pPr>
        <w:pStyle w:val="BodyBold"/>
      </w:pPr>
    </w:p>
    <w:p w14:paraId="1E67FFB3" w14:textId="77777777" w:rsidR="005352BF" w:rsidRDefault="005352BF" w:rsidP="005352BF">
      <w:pPr>
        <w:pStyle w:val="Bullet1"/>
        <w:spacing w:after="0"/>
        <w:jc w:val="left"/>
      </w:pPr>
      <w:r w:rsidRPr="005C2B43">
        <w:t>Assure that all communications are copied to the Communications Unit Leader; document all actions and decisions</w:t>
      </w:r>
      <w:r>
        <w:t xml:space="preserve"> </w:t>
      </w:r>
    </w:p>
    <w:p w14:paraId="16C92EFA" w14:textId="77777777" w:rsidR="005352BF" w:rsidRDefault="005352BF" w:rsidP="005352BF">
      <w:pPr>
        <w:pStyle w:val="Bullet1"/>
        <w:spacing w:after="0"/>
        <w:jc w:val="left"/>
      </w:pPr>
      <w:r w:rsidRPr="00496E76">
        <w:t xml:space="preserve">Observe all </w:t>
      </w:r>
      <w:r>
        <w:t xml:space="preserve">personnel </w:t>
      </w:r>
      <w:r w:rsidRPr="00496E76">
        <w:t>for signs of stress and inappropriate behavior.</w:t>
      </w:r>
      <w:r>
        <w:t xml:space="preserve"> Report concerns to IC </w:t>
      </w:r>
    </w:p>
    <w:p w14:paraId="3F1BE218" w14:textId="77777777" w:rsidR="005352BF" w:rsidRDefault="005352BF" w:rsidP="005352BF">
      <w:pPr>
        <w:pStyle w:val="ListParagraph"/>
        <w:numPr>
          <w:ilvl w:val="0"/>
          <w:numId w:val="41"/>
        </w:numPr>
      </w:pPr>
      <w:r>
        <w:br w:type="page"/>
      </w:r>
    </w:p>
    <w:p w14:paraId="2BBD922E" w14:textId="77777777" w:rsidR="005352BF" w:rsidRPr="00E04AB7" w:rsidRDefault="005352BF" w:rsidP="005352BF">
      <w:pPr>
        <w:pStyle w:val="TableText"/>
        <w:jc w:val="center"/>
        <w:rPr>
          <w:sz w:val="24"/>
          <w:szCs w:val="24"/>
          <w:u w:val="single"/>
        </w:rPr>
      </w:pPr>
      <w:bookmarkStart w:id="142" w:name="_Toc27562288"/>
      <w:bookmarkStart w:id="143" w:name="_Toc28960283"/>
      <w:r w:rsidRPr="00E04AB7">
        <w:rPr>
          <w:sz w:val="24"/>
          <w:szCs w:val="24"/>
          <w:u w:val="single"/>
        </w:rPr>
        <w:lastRenderedPageBreak/>
        <w:t>Emergency Operating Area (EOA) Supervisor</w:t>
      </w:r>
      <w:bookmarkEnd w:id="142"/>
      <w:bookmarkEnd w:id="143"/>
    </w:p>
    <w:p w14:paraId="229DB1EC" w14:textId="77777777" w:rsidR="005352BF" w:rsidRPr="00315988" w:rsidRDefault="005352BF" w:rsidP="005352BF"/>
    <w:p w14:paraId="16BF81F4" w14:textId="77777777" w:rsidR="005352BF" w:rsidRDefault="005352BF" w:rsidP="005352BF">
      <w:r>
        <w:t>Position Assigned to: _________________________ Contact Telephone: _________________</w:t>
      </w:r>
    </w:p>
    <w:p w14:paraId="4BE9319A" w14:textId="77777777" w:rsidR="005352BF" w:rsidRDefault="005352BF" w:rsidP="005352BF"/>
    <w:p w14:paraId="4C20B11E" w14:textId="77777777" w:rsidR="005352BF" w:rsidRDefault="005352BF" w:rsidP="005352BF"/>
    <w:p w14:paraId="1D37B360" w14:textId="77777777" w:rsidR="005352BF" w:rsidRDefault="005352BF" w:rsidP="005352BF">
      <w:r>
        <w:t>Emergency Operating Area: ___________________</w:t>
      </w:r>
      <w:r>
        <w:tab/>
      </w:r>
    </w:p>
    <w:p w14:paraId="7CE93DCB" w14:textId="77777777" w:rsidR="005352BF" w:rsidRDefault="005352BF" w:rsidP="005352BF"/>
    <w:p w14:paraId="1AF47F5F" w14:textId="77777777" w:rsidR="005352BF" w:rsidRDefault="005352BF" w:rsidP="005352BF"/>
    <w:p w14:paraId="30C72545" w14:textId="77777777" w:rsidR="005352BF" w:rsidRDefault="005352BF" w:rsidP="005352BF">
      <w:r>
        <w:t xml:space="preserve">During an EI, reports to: ______________________ (Planning Section Chief) </w:t>
      </w:r>
    </w:p>
    <w:p w14:paraId="62EDA606" w14:textId="77777777" w:rsidR="005352BF" w:rsidRDefault="005352BF" w:rsidP="005352BF"/>
    <w:p w14:paraId="52072BD7" w14:textId="77777777" w:rsidR="005352BF" w:rsidRDefault="005352BF" w:rsidP="005352BF">
      <w:pPr>
        <w:rPr>
          <w:b/>
          <w:bCs/>
        </w:rPr>
      </w:pPr>
    </w:p>
    <w:p w14:paraId="7829B403" w14:textId="77777777" w:rsidR="005352BF" w:rsidRPr="00315988" w:rsidRDefault="005352BF" w:rsidP="005352BF">
      <w:pPr>
        <w:rPr>
          <w:b/>
          <w:bCs/>
        </w:rPr>
      </w:pPr>
      <w:r w:rsidRPr="00315988">
        <w:rPr>
          <w:b/>
          <w:bCs/>
        </w:rPr>
        <w:t>Mission</w:t>
      </w:r>
    </w:p>
    <w:p w14:paraId="72EBE048" w14:textId="77777777" w:rsidR="005352BF" w:rsidRDefault="005352BF" w:rsidP="005352BF"/>
    <w:p w14:paraId="5E081A79" w14:textId="77777777" w:rsidR="005352BF" w:rsidRDefault="005352BF" w:rsidP="005352BF">
      <w:r w:rsidRPr="00315988">
        <w:t xml:space="preserve">Person in charge of the </w:t>
      </w:r>
      <w:r>
        <w:t>EOA</w:t>
      </w:r>
      <w:r w:rsidRPr="00315988">
        <w:t xml:space="preserve"> as assigned by the </w:t>
      </w:r>
      <w:r>
        <w:t>RPL</w:t>
      </w:r>
      <w:r w:rsidRPr="00315988">
        <w:t>. Responsible for the successful set up and management of the EOA</w:t>
      </w:r>
      <w:r>
        <w:t>s</w:t>
      </w:r>
      <w:r w:rsidRPr="00315988">
        <w:t>.</w:t>
      </w:r>
    </w:p>
    <w:p w14:paraId="77EC7895" w14:textId="77777777" w:rsidR="005352BF" w:rsidRDefault="005352BF" w:rsidP="005352BF">
      <w:pPr>
        <w:rPr>
          <w:b/>
          <w:bCs/>
        </w:rPr>
      </w:pPr>
    </w:p>
    <w:p w14:paraId="45DAEA29" w14:textId="77777777" w:rsidR="005352BF" w:rsidRDefault="005352BF" w:rsidP="005352BF">
      <w:pPr>
        <w:pStyle w:val="BodyBold"/>
      </w:pPr>
      <w:r w:rsidRPr="0037692B">
        <w:t xml:space="preserve">Immediate </w:t>
      </w:r>
      <w:r>
        <w:t>Priority</w:t>
      </w:r>
    </w:p>
    <w:p w14:paraId="7A55EE73" w14:textId="4DE49908" w:rsidR="005352BF" w:rsidRPr="0037692B" w:rsidRDefault="005352BF" w:rsidP="005352BF">
      <w:pPr>
        <w:pStyle w:val="BodyBold"/>
      </w:pPr>
    </w:p>
    <w:p w14:paraId="4DA99D86" w14:textId="77777777" w:rsidR="005352BF" w:rsidRDefault="005352BF" w:rsidP="005352BF">
      <w:pPr>
        <w:pStyle w:val="Bullet1"/>
        <w:spacing w:after="0"/>
      </w:pPr>
      <w:r w:rsidRPr="002A6A6E">
        <w:t xml:space="preserve">Receive appointment from the </w:t>
      </w:r>
      <w:r>
        <w:t>PSC</w:t>
      </w:r>
    </w:p>
    <w:p w14:paraId="7F0CFF4F" w14:textId="77777777" w:rsidR="005352BF" w:rsidRDefault="005352BF" w:rsidP="005352BF">
      <w:pPr>
        <w:pStyle w:val="Bullet1"/>
        <w:spacing w:after="0"/>
      </w:pPr>
      <w:r w:rsidRPr="002A6A6E">
        <w:t xml:space="preserve">Read this entire Job </w:t>
      </w:r>
      <w:r>
        <w:t>Card</w:t>
      </w:r>
      <w:r w:rsidRPr="002A6A6E">
        <w:t xml:space="preserve">  </w:t>
      </w:r>
    </w:p>
    <w:p w14:paraId="30AB6D8A" w14:textId="77777777" w:rsidR="005352BF" w:rsidRDefault="005352BF" w:rsidP="005352BF">
      <w:pPr>
        <w:pStyle w:val="Bullet1"/>
        <w:spacing w:after="0"/>
      </w:pPr>
      <w:r>
        <w:t xml:space="preserve">Put on position identification vest </w:t>
      </w:r>
    </w:p>
    <w:p w14:paraId="3B961A14" w14:textId="77777777" w:rsidR="005352BF" w:rsidRDefault="005352BF" w:rsidP="005352BF">
      <w:pPr>
        <w:pStyle w:val="Bullet1"/>
        <w:spacing w:after="0"/>
      </w:pPr>
      <w:r>
        <w:t>Receive</w:t>
      </w:r>
      <w:r w:rsidRPr="002A6A6E">
        <w:t xml:space="preserve"> a briefing from </w:t>
      </w:r>
      <w:r>
        <w:t xml:space="preserve">PSC </w:t>
      </w:r>
    </w:p>
    <w:p w14:paraId="08734E08" w14:textId="77777777" w:rsidR="005352BF" w:rsidRPr="00154104" w:rsidRDefault="005352BF" w:rsidP="005352BF">
      <w:pPr>
        <w:pStyle w:val="Bullet1"/>
        <w:spacing w:after="0"/>
      </w:pPr>
      <w:r>
        <w:t>Direct FM staff in the set-up, operation, and maintenance of EOAs</w:t>
      </w:r>
    </w:p>
    <w:p w14:paraId="4A853770" w14:textId="77777777" w:rsidR="005352BF" w:rsidRDefault="005352BF" w:rsidP="005352BF">
      <w:pPr>
        <w:pStyle w:val="Bullet1"/>
        <w:spacing w:after="0"/>
      </w:pPr>
      <w:r>
        <w:t>R</w:t>
      </w:r>
      <w:r w:rsidRPr="00154104">
        <w:t xml:space="preserve">equest </w:t>
      </w:r>
      <w:r>
        <w:t xml:space="preserve">manpower from Resource Pool as required </w:t>
      </w:r>
    </w:p>
    <w:p w14:paraId="73AC95CE" w14:textId="77777777" w:rsidR="005352BF" w:rsidRDefault="005352BF" w:rsidP="005352BF">
      <w:pPr>
        <w:pStyle w:val="Bullet1"/>
        <w:spacing w:after="0"/>
      </w:pPr>
      <w:r>
        <w:t>Assess performance of EOA and capture lessons learned</w:t>
      </w:r>
    </w:p>
    <w:p w14:paraId="3EFC0309" w14:textId="77777777" w:rsidR="005352BF" w:rsidRDefault="005352BF" w:rsidP="005352BF">
      <w:pPr>
        <w:pStyle w:val="Bullet1"/>
        <w:spacing w:after="0"/>
      </w:pPr>
      <w:r>
        <w:t xml:space="preserve">Identify additional equipment, resources, and supplies required to fulfil EOA performance, then liaise with PUL, as required to service requirements </w:t>
      </w:r>
    </w:p>
    <w:p w14:paraId="650D4C34" w14:textId="77777777" w:rsidR="005352BF" w:rsidRPr="00154104" w:rsidRDefault="005352BF" w:rsidP="005352BF">
      <w:pPr>
        <w:pStyle w:val="Bullet1"/>
        <w:spacing w:after="0"/>
      </w:pPr>
      <w:r w:rsidRPr="00154104">
        <w:t xml:space="preserve">Copy all communication to the Communications Unit Leader </w:t>
      </w:r>
    </w:p>
    <w:p w14:paraId="4A316239" w14:textId="77777777" w:rsidR="005352BF" w:rsidRDefault="005352BF" w:rsidP="005352BF">
      <w:pPr>
        <w:rPr>
          <w:b/>
          <w:bCs/>
        </w:rPr>
      </w:pPr>
    </w:p>
    <w:p w14:paraId="6391FDCC" w14:textId="77777777" w:rsidR="005352BF" w:rsidRDefault="005352BF" w:rsidP="005352BF">
      <w:pPr>
        <w:rPr>
          <w:b/>
          <w:bCs/>
        </w:rPr>
      </w:pPr>
      <w:r w:rsidRPr="0037692B">
        <w:rPr>
          <w:b/>
          <w:bCs/>
        </w:rPr>
        <w:t>Intermediate Priority</w:t>
      </w:r>
    </w:p>
    <w:p w14:paraId="72C253D2" w14:textId="77777777" w:rsidR="005352BF" w:rsidRPr="0037692B" w:rsidRDefault="005352BF" w:rsidP="005352BF">
      <w:pPr>
        <w:rPr>
          <w:b/>
          <w:bCs/>
        </w:rPr>
      </w:pPr>
    </w:p>
    <w:p w14:paraId="2416A1E4" w14:textId="77777777" w:rsidR="005352BF" w:rsidRPr="00154104" w:rsidRDefault="005352BF" w:rsidP="005352BF">
      <w:pPr>
        <w:pStyle w:val="ListParagraph"/>
        <w:numPr>
          <w:ilvl w:val="0"/>
          <w:numId w:val="41"/>
        </w:numPr>
      </w:pPr>
      <w:r>
        <w:t xml:space="preserve">Continuously manage the EOA throughout the Emergency Phase until the EOM is deactivated and the entity moves into the Post-Emergency Phase </w:t>
      </w:r>
    </w:p>
    <w:p w14:paraId="134D7263" w14:textId="77777777" w:rsidR="005352BF" w:rsidRDefault="005352BF" w:rsidP="005352BF">
      <w:pPr>
        <w:rPr>
          <w:b/>
          <w:bCs/>
        </w:rPr>
      </w:pPr>
    </w:p>
    <w:p w14:paraId="1D29E92E" w14:textId="77777777" w:rsidR="005352BF" w:rsidRDefault="005352BF" w:rsidP="005352BF">
      <w:pPr>
        <w:rPr>
          <w:b/>
          <w:bCs/>
        </w:rPr>
      </w:pPr>
      <w:r w:rsidRPr="0037692B">
        <w:rPr>
          <w:b/>
          <w:bCs/>
        </w:rPr>
        <w:t>Extended Responsibility</w:t>
      </w:r>
    </w:p>
    <w:p w14:paraId="6BE33970" w14:textId="77777777" w:rsidR="005352BF" w:rsidRPr="0037692B" w:rsidRDefault="005352BF" w:rsidP="005352BF">
      <w:pPr>
        <w:rPr>
          <w:b/>
          <w:bCs/>
        </w:rPr>
      </w:pPr>
    </w:p>
    <w:p w14:paraId="071F7294" w14:textId="77777777" w:rsidR="005352BF" w:rsidRDefault="005352BF" w:rsidP="005352BF">
      <w:pPr>
        <w:pStyle w:val="ListParagraph"/>
        <w:numPr>
          <w:ilvl w:val="0"/>
          <w:numId w:val="41"/>
        </w:numPr>
      </w:pPr>
      <w:r>
        <w:t>Provide Status Reports to the</w:t>
      </w:r>
      <w:r w:rsidRPr="00E51ADC">
        <w:t xml:space="preserve"> </w:t>
      </w:r>
      <w:r>
        <w:t>PSC</w:t>
      </w:r>
      <w:r w:rsidRPr="00E51ADC">
        <w:t>,</w:t>
      </w:r>
      <w:r>
        <w:t xml:space="preserve"> at hourly intervals (or necessary) </w:t>
      </w:r>
    </w:p>
    <w:p w14:paraId="5C7B5907" w14:textId="77777777" w:rsidR="005352BF" w:rsidRDefault="005352BF" w:rsidP="005352BF">
      <w:pPr>
        <w:pStyle w:val="ListParagraph"/>
        <w:numPr>
          <w:ilvl w:val="0"/>
          <w:numId w:val="41"/>
        </w:numPr>
      </w:pPr>
      <w:r w:rsidRPr="00496E76">
        <w:t xml:space="preserve">Observe all </w:t>
      </w:r>
      <w:r>
        <w:t xml:space="preserve">personnel </w:t>
      </w:r>
      <w:r w:rsidRPr="00496E76">
        <w:t>for signs of stress and inappropriate behavior.</w:t>
      </w:r>
      <w:r>
        <w:t xml:space="preserve"> Report concerns to IC </w:t>
      </w:r>
    </w:p>
    <w:p w14:paraId="03134367" w14:textId="77777777" w:rsidR="005352BF" w:rsidRDefault="005352BF" w:rsidP="005352BF"/>
    <w:p w14:paraId="150D8270" w14:textId="77777777" w:rsidR="005352BF" w:rsidRDefault="005352BF" w:rsidP="005352BF">
      <w:pPr>
        <w:jc w:val="left"/>
      </w:pPr>
    </w:p>
    <w:p w14:paraId="55250CF4" w14:textId="77777777" w:rsidR="007814C1" w:rsidRPr="007814C1" w:rsidRDefault="007814C1" w:rsidP="007814C1"/>
    <w:p w14:paraId="791795FC" w14:textId="77777777" w:rsidR="007814C1" w:rsidRPr="007814C1" w:rsidRDefault="007814C1" w:rsidP="007814C1"/>
    <w:p w14:paraId="2931B831" w14:textId="77777777" w:rsidR="007814C1" w:rsidRPr="007814C1" w:rsidRDefault="007814C1" w:rsidP="007814C1"/>
    <w:p w14:paraId="391BEDC5" w14:textId="7373F315" w:rsidR="007814C1" w:rsidRDefault="007814C1" w:rsidP="007814C1">
      <w:pPr>
        <w:jc w:val="left"/>
      </w:pPr>
    </w:p>
    <w:p w14:paraId="006E1EA5" w14:textId="3B6C2DA4" w:rsidR="00BB0021" w:rsidRPr="007814C1" w:rsidRDefault="007814C1" w:rsidP="007814C1">
      <w:pPr>
        <w:tabs>
          <w:tab w:val="left" w:pos="2500"/>
        </w:tabs>
        <w:jc w:val="left"/>
      </w:pPr>
      <w:r>
        <w:tab/>
      </w:r>
    </w:p>
    <w:sectPr w:rsidR="00BB0021" w:rsidRPr="007814C1" w:rsidSect="00BD2F63">
      <w:headerReference w:type="default" r:id="rId11"/>
      <w:footerReference w:type="default" r:id="rId12"/>
      <w:pgSz w:w="11907" w:h="16840" w:code="9"/>
      <w:pgMar w:top="1100" w:right="1134" w:bottom="1077" w:left="1418" w:header="432" w:footer="26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9E3A0B" w14:textId="77777777" w:rsidR="00EC67E6" w:rsidRDefault="00EC67E6">
      <w:r>
        <w:separator/>
      </w:r>
    </w:p>
    <w:p w14:paraId="5425A8EA" w14:textId="77777777" w:rsidR="00EC67E6" w:rsidRDefault="00EC67E6"/>
  </w:endnote>
  <w:endnote w:type="continuationSeparator" w:id="0">
    <w:p w14:paraId="4D607239" w14:textId="77777777" w:rsidR="00EC67E6" w:rsidRDefault="00EC67E6">
      <w:r>
        <w:continuationSeparator/>
      </w:r>
    </w:p>
    <w:p w14:paraId="080AC33C" w14:textId="77777777" w:rsidR="00EC67E6" w:rsidRDefault="00EC67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Ind w:w="-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200"/>
      <w:gridCol w:w="2690"/>
    </w:tblGrid>
    <w:tr w:rsidR="00BD2F63" w:rsidRPr="005624BD" w14:paraId="7FD9B73C" w14:textId="77777777" w:rsidTr="004A6D5B">
      <w:tc>
        <w:tcPr>
          <w:tcW w:w="7200" w:type="dxa"/>
          <w:tcBorders>
            <w:bottom w:val="single" w:sz="6" w:space="0" w:color="7A8D95"/>
          </w:tcBorders>
        </w:tcPr>
        <w:p w14:paraId="5C70C8CC" w14:textId="37EEB470" w:rsidR="00BD2F63" w:rsidRPr="005624BD" w:rsidRDefault="00BD2F63" w:rsidP="00BD2F63">
          <w:pPr>
            <w:tabs>
              <w:tab w:val="center" w:pos="4320"/>
              <w:tab w:val="right" w:pos="8640"/>
            </w:tabs>
            <w:spacing w:before="180" w:after="120"/>
          </w:pPr>
          <w:r w:rsidRPr="005624BD">
            <w:rPr>
              <w:rFonts w:cs="Arial"/>
              <w:color w:val="7A8D95"/>
              <w:sz w:val="16"/>
              <w:szCs w:val="16"/>
            </w:rPr>
            <w:t xml:space="preserve">Document No.: </w:t>
          </w:r>
          <w:sdt>
            <w:sdtPr>
              <w:rPr>
                <w:rFonts w:cs="Arial"/>
                <w:color w:val="7A8D95"/>
                <w:sz w:val="16"/>
                <w:szCs w:val="16"/>
              </w:rPr>
              <w:alias w:val="Subject"/>
              <w:tag w:val=""/>
              <w:id w:val="191730044"/>
              <w:dataBinding w:prefixMappings="xmlns:ns0='http://purl.org/dc/elements/1.1/' xmlns:ns1='http://schemas.openxmlformats.org/package/2006/metadata/core-properties' " w:xpath="/ns1:coreProperties[1]/ns0:subject[1]" w:storeItemID="{6C3C8BC8-F283-45AE-878A-BAB7291924A1}"/>
              <w:text/>
            </w:sdtPr>
            <w:sdtContent>
              <w:r>
                <w:rPr>
                  <w:rFonts w:cs="Arial"/>
                  <w:color w:val="7A8D95"/>
                  <w:sz w:val="16"/>
                  <w:szCs w:val="16"/>
                </w:rPr>
                <w:t xml:space="preserve">EOM-ZE0-TP-000009 </w:t>
              </w:r>
            </w:sdtContent>
          </w:sdt>
          <w:r w:rsidRPr="005624BD">
            <w:rPr>
              <w:rFonts w:cs="Arial"/>
              <w:color w:val="7A8D95"/>
              <w:sz w:val="16"/>
              <w:szCs w:val="16"/>
            </w:rPr>
            <w:t xml:space="preserve">Rev </w:t>
          </w:r>
          <w:sdt>
            <w:sdtPr>
              <w:rPr>
                <w:rFonts w:cs="Arial"/>
                <w:color w:val="7A8D95"/>
                <w:sz w:val="16"/>
                <w:szCs w:val="16"/>
              </w:rPr>
              <w:alias w:val="Rev"/>
              <w:tag w:val="Rev"/>
              <w:id w:val="-1388103822"/>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rFonts w:cs="Arial"/>
                  <w:color w:val="7A8D95"/>
                  <w:sz w:val="16"/>
                  <w:szCs w:val="16"/>
                </w:rPr>
                <w:t>001</w:t>
              </w:r>
            </w:sdtContent>
          </w:sdt>
          <w:r w:rsidRPr="005624BD">
            <w:rPr>
              <w:rFonts w:cs="Arial"/>
              <w:color w:val="7A8D95"/>
              <w:sz w:val="16"/>
              <w:szCs w:val="16"/>
            </w:rPr>
            <w:t xml:space="preserve"> </w:t>
          </w:r>
          <w:r w:rsidRPr="005624BD">
            <w:rPr>
              <w:rFonts w:cs="Arial"/>
              <w:b/>
              <w:bCs/>
              <w:color w:val="7A8D95"/>
              <w:sz w:val="16"/>
              <w:szCs w:val="16"/>
            </w:rPr>
            <w:t>|</w:t>
          </w:r>
          <w:r w:rsidRPr="005624BD">
            <w:rPr>
              <w:rFonts w:cs="Arial"/>
              <w:color w:val="7A8D95"/>
              <w:sz w:val="16"/>
              <w:szCs w:val="16"/>
            </w:rPr>
            <w:t xml:space="preserve"> </w:t>
          </w:r>
          <w:r w:rsidRPr="005624BD">
            <w:rPr>
              <w:rFonts w:cs="Arial"/>
              <w:b/>
              <w:color w:val="7A8D95"/>
              <w:sz w:val="16"/>
              <w:szCs w:val="16"/>
              <w:lang w:val="en-AU"/>
            </w:rPr>
            <w:t>Level-</w:t>
          </w:r>
          <w:sdt>
            <w:sdtPr>
              <w:rPr>
                <w:rFonts w:cs="Arial"/>
                <w:b/>
                <w:color w:val="7A8D95"/>
                <w:sz w:val="16"/>
                <w:szCs w:val="16"/>
                <w:lang w:val="en-AU"/>
              </w:rPr>
              <w:id w:val="167699386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sidRPr="005624BD">
                <w:rPr>
                  <w:rFonts w:cs="Arial"/>
                  <w:b/>
                  <w:color w:val="7A8D95"/>
                  <w:sz w:val="16"/>
                  <w:szCs w:val="16"/>
                  <w:lang w:val="en-AU"/>
                </w:rPr>
                <w:t>3-E - External</w:t>
              </w:r>
            </w:sdtContent>
          </w:sdt>
        </w:p>
      </w:tc>
      <w:tc>
        <w:tcPr>
          <w:tcW w:w="2690" w:type="dxa"/>
          <w:tcBorders>
            <w:bottom w:val="single" w:sz="6" w:space="0" w:color="7A8D95"/>
          </w:tcBorders>
        </w:tcPr>
        <w:p w14:paraId="6DD42D46" w14:textId="77777777" w:rsidR="00BD2F63" w:rsidRPr="005624BD" w:rsidRDefault="00BD2F63" w:rsidP="00BD2F63">
          <w:pPr>
            <w:tabs>
              <w:tab w:val="center" w:pos="4320"/>
              <w:tab w:val="right" w:pos="8640"/>
            </w:tabs>
            <w:spacing w:before="180" w:after="120"/>
            <w:jc w:val="right"/>
            <w:rPr>
              <w:sz w:val="16"/>
              <w:szCs w:val="16"/>
            </w:rPr>
          </w:pPr>
          <w:r w:rsidRPr="005624BD">
            <w:rPr>
              <w:color w:val="7A8D95"/>
              <w:sz w:val="16"/>
              <w:szCs w:val="16"/>
            </w:rPr>
            <w:t xml:space="preserve">Page </w:t>
          </w:r>
          <w:r w:rsidRPr="005624BD">
            <w:rPr>
              <w:b/>
              <w:bCs/>
              <w:color w:val="7A8D95"/>
              <w:sz w:val="16"/>
              <w:szCs w:val="16"/>
            </w:rPr>
            <w:fldChar w:fldCharType="begin"/>
          </w:r>
          <w:r w:rsidRPr="005624BD">
            <w:rPr>
              <w:b/>
              <w:bCs/>
              <w:color w:val="7A8D95"/>
              <w:sz w:val="16"/>
              <w:szCs w:val="16"/>
            </w:rPr>
            <w:instrText xml:space="preserve"> PAGE  \* Arabic  \* MERGEFORMAT </w:instrText>
          </w:r>
          <w:r w:rsidRPr="005624BD">
            <w:rPr>
              <w:b/>
              <w:bCs/>
              <w:color w:val="7A8D95"/>
              <w:sz w:val="16"/>
              <w:szCs w:val="16"/>
            </w:rPr>
            <w:fldChar w:fldCharType="separate"/>
          </w:r>
          <w:r>
            <w:rPr>
              <w:b/>
              <w:bCs/>
              <w:color w:val="7A8D95"/>
              <w:sz w:val="16"/>
              <w:szCs w:val="16"/>
            </w:rPr>
            <w:t>1</w:t>
          </w:r>
          <w:r w:rsidRPr="005624BD">
            <w:rPr>
              <w:b/>
              <w:bCs/>
              <w:color w:val="7A8D95"/>
              <w:sz w:val="16"/>
              <w:szCs w:val="16"/>
            </w:rPr>
            <w:fldChar w:fldCharType="end"/>
          </w:r>
          <w:r w:rsidRPr="005624BD">
            <w:rPr>
              <w:color w:val="7A8D95"/>
              <w:sz w:val="16"/>
              <w:szCs w:val="16"/>
            </w:rPr>
            <w:t xml:space="preserve"> of </w:t>
          </w:r>
          <w:r w:rsidRPr="005624BD">
            <w:rPr>
              <w:b/>
              <w:bCs/>
              <w:color w:val="7A8D95"/>
              <w:sz w:val="16"/>
              <w:szCs w:val="16"/>
            </w:rPr>
            <w:fldChar w:fldCharType="begin"/>
          </w:r>
          <w:r w:rsidRPr="005624BD">
            <w:rPr>
              <w:b/>
              <w:bCs/>
              <w:color w:val="7A8D95"/>
              <w:sz w:val="16"/>
              <w:szCs w:val="16"/>
            </w:rPr>
            <w:instrText xml:space="preserve"> NUMPAGES  \* Arabic  \* MERGEFORMAT </w:instrText>
          </w:r>
          <w:r w:rsidRPr="005624BD">
            <w:rPr>
              <w:b/>
              <w:bCs/>
              <w:color w:val="7A8D95"/>
              <w:sz w:val="16"/>
              <w:szCs w:val="16"/>
            </w:rPr>
            <w:fldChar w:fldCharType="separate"/>
          </w:r>
          <w:r>
            <w:rPr>
              <w:b/>
              <w:bCs/>
              <w:color w:val="7A8D95"/>
              <w:sz w:val="16"/>
              <w:szCs w:val="16"/>
            </w:rPr>
            <w:t>1</w:t>
          </w:r>
          <w:r w:rsidRPr="005624BD">
            <w:rPr>
              <w:b/>
              <w:bCs/>
              <w:color w:val="7A8D95"/>
              <w:sz w:val="16"/>
              <w:szCs w:val="16"/>
            </w:rPr>
            <w:fldChar w:fldCharType="end"/>
          </w:r>
        </w:p>
      </w:tc>
    </w:tr>
    <w:tr w:rsidR="00BD2F63" w:rsidRPr="005624BD" w14:paraId="1EBE97AE" w14:textId="77777777" w:rsidTr="004A6D5B">
      <w:tc>
        <w:tcPr>
          <w:tcW w:w="9890" w:type="dxa"/>
          <w:gridSpan w:val="2"/>
          <w:tcBorders>
            <w:top w:val="single" w:sz="6" w:space="0" w:color="7A8D95"/>
          </w:tcBorders>
        </w:tcPr>
        <w:p w14:paraId="5E576CB6" w14:textId="77777777" w:rsidR="00BD2F63" w:rsidRPr="005624BD" w:rsidRDefault="00BD2F63" w:rsidP="00BD2F63">
          <w:pPr>
            <w:tabs>
              <w:tab w:val="center" w:pos="4320"/>
              <w:tab w:val="right" w:pos="8640"/>
            </w:tabs>
            <w:spacing w:before="40"/>
            <w:jc w:val="left"/>
            <w:rPr>
              <w:rFonts w:cs="Arial"/>
              <w:color w:val="7A8D95"/>
              <w:sz w:val="12"/>
              <w:szCs w:val="12"/>
            </w:rPr>
          </w:pPr>
          <w:r w:rsidRPr="005624BD">
            <w:rPr>
              <w:rFonts w:cs="Arial"/>
              <w:color w:val="7A8D95"/>
              <w:sz w:val="12"/>
              <w:szCs w:val="12"/>
            </w:rPr>
            <w:t>Electronic documents once printed, are uncontrolled and may become outdated. Refer to ECMS for current revision.</w:t>
          </w:r>
        </w:p>
        <w:p w14:paraId="5AF25BF4" w14:textId="77777777" w:rsidR="00BD2F63" w:rsidRPr="005624BD" w:rsidRDefault="00BD2F63" w:rsidP="00BD2F63">
          <w:pPr>
            <w:tabs>
              <w:tab w:val="center" w:pos="4320"/>
              <w:tab w:val="right" w:pos="8640"/>
            </w:tabs>
            <w:jc w:val="left"/>
            <w:rPr>
              <w:rFonts w:cs="Arial"/>
              <w:color w:val="7A8D95"/>
              <w:sz w:val="12"/>
              <w:szCs w:val="12"/>
            </w:rPr>
          </w:pPr>
          <w:r>
            <w:rPr>
              <w:rFonts w:cs="Arial"/>
              <w:color w:val="7A8D95"/>
              <w:sz w:val="12"/>
              <w:szCs w:val="12"/>
            </w:rPr>
            <w:t>This Document is the exclusive property of Government Expenditure &amp; Projects Efficiency Authority and is subject to the restrictions set out in the Important Notice contained in this Document.</w:t>
          </w:r>
        </w:p>
      </w:tc>
    </w:tr>
  </w:tbl>
  <w:p w14:paraId="0C2243CA" w14:textId="77777777" w:rsidR="009210BF" w:rsidRPr="00BD2F63" w:rsidRDefault="009210BF" w:rsidP="00BD2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53776D" w14:textId="77777777" w:rsidR="00EC67E6" w:rsidRDefault="00EC67E6">
      <w:r>
        <w:separator/>
      </w:r>
    </w:p>
    <w:p w14:paraId="3D194952" w14:textId="77777777" w:rsidR="00EC67E6" w:rsidRDefault="00EC67E6"/>
  </w:footnote>
  <w:footnote w:type="continuationSeparator" w:id="0">
    <w:p w14:paraId="465AFB23" w14:textId="77777777" w:rsidR="00EC67E6" w:rsidRDefault="00EC67E6">
      <w:r>
        <w:continuationSeparator/>
      </w:r>
    </w:p>
    <w:p w14:paraId="2B61562B" w14:textId="77777777" w:rsidR="00EC67E6" w:rsidRDefault="00EC67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738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5315"/>
    </w:tblGrid>
    <w:tr w:rsidR="009210BF" w14:paraId="55B15A60" w14:textId="77777777" w:rsidTr="00BD2F63">
      <w:tc>
        <w:tcPr>
          <w:tcW w:w="2070" w:type="dxa"/>
        </w:tcPr>
        <w:p w14:paraId="01975BF5" w14:textId="41CD01C7" w:rsidR="009210BF" w:rsidRDefault="00AC2C5C" w:rsidP="00AC1B11">
          <w:pPr>
            <w:pStyle w:val="HeadingCenter"/>
            <w:jc w:val="both"/>
          </w:pPr>
          <w:r w:rsidRPr="009A054C">
            <w:rPr>
              <w:b w:val="0"/>
              <w:noProof/>
            </w:rPr>
            <w:drawing>
              <wp:anchor distT="0" distB="0" distL="114300" distR="114300" simplePos="0" relativeHeight="251659264" behindDoc="0" locked="0" layoutInCell="1" allowOverlap="1" wp14:anchorId="6EECD3E5" wp14:editId="185CB85D">
                <wp:simplePos x="0" y="0"/>
                <wp:positionH relativeFrom="column">
                  <wp:posOffset>-843280</wp:posOffset>
                </wp:positionH>
                <wp:positionV relativeFrom="paragraph">
                  <wp:posOffset>-116205</wp:posOffset>
                </wp:positionV>
                <wp:extent cx="1332230" cy="582930"/>
                <wp:effectExtent l="0" t="0" r="0" b="0"/>
                <wp:wrapNone/>
                <wp:docPr id="8"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anchor>
            </w:drawing>
          </w:r>
        </w:p>
      </w:tc>
      <w:tc>
        <w:tcPr>
          <w:tcW w:w="5315" w:type="dxa"/>
          <w:vAlign w:val="center"/>
        </w:tcPr>
        <w:p w14:paraId="361EC67C" w14:textId="387EE88D" w:rsidR="009210BF" w:rsidRPr="006A25F8" w:rsidRDefault="007814C1" w:rsidP="003E1567">
          <w:pPr>
            <w:pStyle w:val="CPDocTitle"/>
            <w:rPr>
              <w:kern w:val="32"/>
              <w:sz w:val="24"/>
              <w:szCs w:val="24"/>
              <w:lang w:val="en-GB"/>
            </w:rPr>
          </w:pPr>
          <w:r w:rsidRPr="007814C1">
            <w:rPr>
              <w:kern w:val="32"/>
              <w:sz w:val="24"/>
              <w:szCs w:val="24"/>
              <w:lang w:val="en-GB"/>
            </w:rPr>
            <w:t>Emergency Job Card Templates</w:t>
          </w:r>
        </w:p>
      </w:tc>
    </w:tr>
  </w:tbl>
  <w:p w14:paraId="0FE4F66F" w14:textId="0847B3E5" w:rsidR="009210BF" w:rsidRPr="00AC1B11" w:rsidRDefault="009210BF" w:rsidP="00AC1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2D6461"/>
    <w:multiLevelType w:val="hybridMultilevel"/>
    <w:tmpl w:val="2FAAF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B4C2069"/>
    <w:multiLevelType w:val="hybridMultilevel"/>
    <w:tmpl w:val="1A4AE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D65C76"/>
    <w:multiLevelType w:val="hybridMultilevel"/>
    <w:tmpl w:val="D3143E3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751874"/>
    <w:multiLevelType w:val="hybridMultilevel"/>
    <w:tmpl w:val="AF9C6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31617F"/>
    <w:multiLevelType w:val="hybridMultilevel"/>
    <w:tmpl w:val="F3A8F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05470F"/>
    <w:multiLevelType w:val="hybridMultilevel"/>
    <w:tmpl w:val="73F03C70"/>
    <w:lvl w:ilvl="0" w:tplc="83027A5A">
      <w:start w:val="1"/>
      <w:numFmt w:val="decimal"/>
      <w:lvlText w:val="%1."/>
      <w:lvlJc w:val="left"/>
      <w:pPr>
        <w:ind w:left="720" w:hanging="360"/>
      </w:pPr>
      <w:rPr>
        <w:b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6D606D9"/>
    <w:multiLevelType w:val="hybridMultilevel"/>
    <w:tmpl w:val="8B5A7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465191"/>
    <w:multiLevelType w:val="multilevel"/>
    <w:tmpl w:val="01E2B13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20537F3"/>
    <w:multiLevelType w:val="hybridMultilevel"/>
    <w:tmpl w:val="40985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1D4E5A"/>
    <w:multiLevelType w:val="hybridMultilevel"/>
    <w:tmpl w:val="2CB45D86"/>
    <w:lvl w:ilvl="0" w:tplc="04090001">
      <w:start w:val="1"/>
      <w:numFmt w:val="bullet"/>
      <w:lvlText w:val=""/>
      <w:lvlJc w:val="left"/>
      <w:pPr>
        <w:ind w:left="618" w:hanging="360"/>
      </w:pPr>
      <w:rPr>
        <w:rFonts w:ascii="Symbol" w:hAnsi="Symbol" w:hint="default"/>
      </w:rPr>
    </w:lvl>
    <w:lvl w:ilvl="1" w:tplc="04090003" w:tentative="1">
      <w:start w:val="1"/>
      <w:numFmt w:val="bullet"/>
      <w:lvlText w:val="o"/>
      <w:lvlJc w:val="left"/>
      <w:pPr>
        <w:ind w:left="1338" w:hanging="360"/>
      </w:pPr>
      <w:rPr>
        <w:rFonts w:ascii="Courier New" w:hAnsi="Courier New" w:cs="Courier New" w:hint="default"/>
      </w:rPr>
    </w:lvl>
    <w:lvl w:ilvl="2" w:tplc="04090005" w:tentative="1">
      <w:start w:val="1"/>
      <w:numFmt w:val="bullet"/>
      <w:lvlText w:val=""/>
      <w:lvlJc w:val="left"/>
      <w:pPr>
        <w:ind w:left="2058" w:hanging="360"/>
      </w:pPr>
      <w:rPr>
        <w:rFonts w:ascii="Wingdings" w:hAnsi="Wingdings" w:hint="default"/>
      </w:rPr>
    </w:lvl>
    <w:lvl w:ilvl="3" w:tplc="04090001" w:tentative="1">
      <w:start w:val="1"/>
      <w:numFmt w:val="bullet"/>
      <w:lvlText w:val=""/>
      <w:lvlJc w:val="left"/>
      <w:pPr>
        <w:ind w:left="2778" w:hanging="360"/>
      </w:pPr>
      <w:rPr>
        <w:rFonts w:ascii="Symbol" w:hAnsi="Symbol" w:hint="default"/>
      </w:rPr>
    </w:lvl>
    <w:lvl w:ilvl="4" w:tplc="04090003" w:tentative="1">
      <w:start w:val="1"/>
      <w:numFmt w:val="bullet"/>
      <w:lvlText w:val="o"/>
      <w:lvlJc w:val="left"/>
      <w:pPr>
        <w:ind w:left="3498" w:hanging="360"/>
      </w:pPr>
      <w:rPr>
        <w:rFonts w:ascii="Courier New" w:hAnsi="Courier New" w:cs="Courier New" w:hint="default"/>
      </w:rPr>
    </w:lvl>
    <w:lvl w:ilvl="5" w:tplc="04090005" w:tentative="1">
      <w:start w:val="1"/>
      <w:numFmt w:val="bullet"/>
      <w:lvlText w:val=""/>
      <w:lvlJc w:val="left"/>
      <w:pPr>
        <w:ind w:left="4218" w:hanging="360"/>
      </w:pPr>
      <w:rPr>
        <w:rFonts w:ascii="Wingdings" w:hAnsi="Wingdings" w:hint="default"/>
      </w:rPr>
    </w:lvl>
    <w:lvl w:ilvl="6" w:tplc="04090001" w:tentative="1">
      <w:start w:val="1"/>
      <w:numFmt w:val="bullet"/>
      <w:lvlText w:val=""/>
      <w:lvlJc w:val="left"/>
      <w:pPr>
        <w:ind w:left="4938" w:hanging="360"/>
      </w:pPr>
      <w:rPr>
        <w:rFonts w:ascii="Symbol" w:hAnsi="Symbol" w:hint="default"/>
      </w:rPr>
    </w:lvl>
    <w:lvl w:ilvl="7" w:tplc="04090003" w:tentative="1">
      <w:start w:val="1"/>
      <w:numFmt w:val="bullet"/>
      <w:lvlText w:val="o"/>
      <w:lvlJc w:val="left"/>
      <w:pPr>
        <w:ind w:left="5658" w:hanging="360"/>
      </w:pPr>
      <w:rPr>
        <w:rFonts w:ascii="Courier New" w:hAnsi="Courier New" w:cs="Courier New" w:hint="default"/>
      </w:rPr>
    </w:lvl>
    <w:lvl w:ilvl="8" w:tplc="04090005" w:tentative="1">
      <w:start w:val="1"/>
      <w:numFmt w:val="bullet"/>
      <w:lvlText w:val=""/>
      <w:lvlJc w:val="left"/>
      <w:pPr>
        <w:ind w:left="6378" w:hanging="360"/>
      </w:pPr>
      <w:rPr>
        <w:rFonts w:ascii="Wingdings" w:hAnsi="Wingdings" w:hint="default"/>
      </w:rPr>
    </w:lvl>
  </w:abstractNum>
  <w:abstractNum w:abstractNumId="1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4" w15:restartNumberingAfterBreak="0">
    <w:nsid w:val="3D1F1859"/>
    <w:multiLevelType w:val="hybridMultilevel"/>
    <w:tmpl w:val="79F2A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7" w15:restartNumberingAfterBreak="0">
    <w:nsid w:val="412561B2"/>
    <w:multiLevelType w:val="hybridMultilevel"/>
    <w:tmpl w:val="C010DA98"/>
    <w:lvl w:ilvl="0" w:tplc="0409000F">
      <w:start w:val="1"/>
      <w:numFmt w:val="decimal"/>
      <w:pStyle w:val="Table-Bullet"/>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3C22F06"/>
    <w:multiLevelType w:val="hybridMultilevel"/>
    <w:tmpl w:val="99DAE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502224C"/>
    <w:multiLevelType w:val="hybridMultilevel"/>
    <w:tmpl w:val="EDE4D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316CC4"/>
    <w:multiLevelType w:val="hybridMultilevel"/>
    <w:tmpl w:val="BA9EB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830E41"/>
    <w:multiLevelType w:val="hybridMultilevel"/>
    <w:tmpl w:val="043A61A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23" w15:restartNumberingAfterBreak="0">
    <w:nsid w:val="4DA1509C"/>
    <w:multiLevelType w:val="hybridMultilevel"/>
    <w:tmpl w:val="87822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356F80"/>
    <w:multiLevelType w:val="hybridMultilevel"/>
    <w:tmpl w:val="C284D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005D2D"/>
    <w:multiLevelType w:val="hybridMultilevel"/>
    <w:tmpl w:val="BF78DB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B8465C"/>
    <w:multiLevelType w:val="hybridMultilevel"/>
    <w:tmpl w:val="D630A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94E40FB"/>
    <w:multiLevelType w:val="hybridMultilevel"/>
    <w:tmpl w:val="3508E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9C4A05"/>
    <w:multiLevelType w:val="hybridMultilevel"/>
    <w:tmpl w:val="D75C83EA"/>
    <w:lvl w:ilvl="0" w:tplc="07A0FE8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4540DA"/>
    <w:multiLevelType w:val="hybridMultilevel"/>
    <w:tmpl w:val="517EE4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369532E"/>
    <w:multiLevelType w:val="hybridMultilevel"/>
    <w:tmpl w:val="B0F891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8B68A9"/>
    <w:multiLevelType w:val="hybridMultilevel"/>
    <w:tmpl w:val="C5BC44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BE3039"/>
    <w:multiLevelType w:val="hybridMultilevel"/>
    <w:tmpl w:val="F3A8F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5"/>
  </w:num>
  <w:num w:numId="3">
    <w:abstractNumId w:val="16"/>
  </w:num>
  <w:num w:numId="4">
    <w:abstractNumId w:val="3"/>
  </w:num>
  <w:num w:numId="5">
    <w:abstractNumId w:val="29"/>
  </w:num>
  <w:num w:numId="6">
    <w:abstractNumId w:val="32"/>
  </w:num>
  <w:num w:numId="7">
    <w:abstractNumId w:val="12"/>
  </w:num>
  <w:num w:numId="8">
    <w:abstractNumId w:val="1"/>
  </w:num>
  <w:num w:numId="9">
    <w:abstractNumId w:val="7"/>
  </w:num>
  <w:num w:numId="10">
    <w:abstractNumId w:val="22"/>
  </w:num>
  <w:num w:numId="11">
    <w:abstractNumId w:val="4"/>
  </w:num>
  <w:num w:numId="12">
    <w:abstractNumId w:val="31"/>
  </w:num>
  <w:num w:numId="13">
    <w:abstractNumId w:val="29"/>
    <w:lvlOverride w:ilvl="0">
      <w:startOverride w:val="1"/>
    </w:lvlOverride>
  </w:num>
  <w:num w:numId="14">
    <w:abstractNumId w:val="10"/>
  </w:num>
  <w:num w:numId="15">
    <w:abstractNumId w:val="6"/>
  </w:num>
  <w:num w:numId="16">
    <w:abstractNumId w:val="35"/>
  </w:num>
  <w:num w:numId="17">
    <w:abstractNumId w:val="0"/>
  </w:num>
  <w:num w:numId="18">
    <w:abstractNumId w:val="14"/>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6"/>
    </w:lvlOverride>
    <w:lvlOverride w:ilvl="1">
      <w:startOverride w:val="4"/>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34"/>
  </w:num>
  <w:num w:numId="26">
    <w:abstractNumId w:val="30"/>
  </w:num>
  <w:num w:numId="27">
    <w:abstractNumId w:val="33"/>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21"/>
  </w:num>
  <w:num w:numId="34">
    <w:abstractNumId w:val="18"/>
  </w:num>
  <w:num w:numId="35">
    <w:abstractNumId w:val="19"/>
  </w:num>
  <w:num w:numId="36">
    <w:abstractNumId w:val="24"/>
  </w:num>
  <w:num w:numId="37">
    <w:abstractNumId w:val="20"/>
  </w:num>
  <w:num w:numId="38">
    <w:abstractNumId w:val="27"/>
  </w:num>
  <w:num w:numId="39">
    <w:abstractNumId w:val="2"/>
  </w:num>
  <w:num w:numId="40">
    <w:abstractNumId w:val="9"/>
  </w:num>
  <w:num w:numId="41">
    <w:abstractNumId w:val="28"/>
  </w:num>
  <w:num w:numId="42">
    <w:abstractNumId w:val="29"/>
    <w:lvlOverride w:ilvl="0">
      <w:startOverride w:val="1"/>
    </w:lvlOverride>
  </w:num>
  <w:num w:numId="43">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61C"/>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795"/>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2E28"/>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3F89"/>
    <w:rsid w:val="00137ABE"/>
    <w:rsid w:val="00142314"/>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6134"/>
    <w:rsid w:val="00157298"/>
    <w:rsid w:val="00157D24"/>
    <w:rsid w:val="0016015B"/>
    <w:rsid w:val="00160E0A"/>
    <w:rsid w:val="00161A52"/>
    <w:rsid w:val="00162A55"/>
    <w:rsid w:val="001657C6"/>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54E"/>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1F771C"/>
    <w:rsid w:val="00200672"/>
    <w:rsid w:val="00201341"/>
    <w:rsid w:val="0020185C"/>
    <w:rsid w:val="00201B02"/>
    <w:rsid w:val="00201B2B"/>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5266"/>
    <w:rsid w:val="0024527D"/>
    <w:rsid w:val="00245C77"/>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77D11"/>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0DA0"/>
    <w:rsid w:val="002E2680"/>
    <w:rsid w:val="002E2D7D"/>
    <w:rsid w:val="002E3929"/>
    <w:rsid w:val="002E55B0"/>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1567"/>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38B4"/>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09E"/>
    <w:rsid w:val="005224F5"/>
    <w:rsid w:val="005225F2"/>
    <w:rsid w:val="00522EA1"/>
    <w:rsid w:val="0052304B"/>
    <w:rsid w:val="00523A50"/>
    <w:rsid w:val="00526781"/>
    <w:rsid w:val="00530ACC"/>
    <w:rsid w:val="00530B22"/>
    <w:rsid w:val="00530DD5"/>
    <w:rsid w:val="005324BC"/>
    <w:rsid w:val="00532573"/>
    <w:rsid w:val="005352BF"/>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7C9"/>
    <w:rsid w:val="005C4C1C"/>
    <w:rsid w:val="005C4F86"/>
    <w:rsid w:val="005C5022"/>
    <w:rsid w:val="005C5BFE"/>
    <w:rsid w:val="005C6452"/>
    <w:rsid w:val="005C6534"/>
    <w:rsid w:val="005C67CE"/>
    <w:rsid w:val="005C69A2"/>
    <w:rsid w:val="005C6CAC"/>
    <w:rsid w:val="005C700F"/>
    <w:rsid w:val="005C71C8"/>
    <w:rsid w:val="005D081E"/>
    <w:rsid w:val="005D131C"/>
    <w:rsid w:val="005D1EC8"/>
    <w:rsid w:val="005D3570"/>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1556"/>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038C"/>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A0E"/>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0AB1"/>
    <w:rsid w:val="0072248F"/>
    <w:rsid w:val="00722FD6"/>
    <w:rsid w:val="00725AFE"/>
    <w:rsid w:val="00725FDB"/>
    <w:rsid w:val="00726045"/>
    <w:rsid w:val="00731BFB"/>
    <w:rsid w:val="007329D7"/>
    <w:rsid w:val="0073303D"/>
    <w:rsid w:val="007348CC"/>
    <w:rsid w:val="00735F70"/>
    <w:rsid w:val="007434ED"/>
    <w:rsid w:val="00744550"/>
    <w:rsid w:val="00744AEE"/>
    <w:rsid w:val="00746367"/>
    <w:rsid w:val="0074691D"/>
    <w:rsid w:val="00746DC3"/>
    <w:rsid w:val="00751681"/>
    <w:rsid w:val="007522D4"/>
    <w:rsid w:val="00752778"/>
    <w:rsid w:val="007530B0"/>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4C1"/>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19B"/>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6705D"/>
    <w:rsid w:val="008702BA"/>
    <w:rsid w:val="00870FD2"/>
    <w:rsid w:val="008712B0"/>
    <w:rsid w:val="00871613"/>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4FAF"/>
    <w:rsid w:val="008E627C"/>
    <w:rsid w:val="008E6F0F"/>
    <w:rsid w:val="008F0F45"/>
    <w:rsid w:val="008F1411"/>
    <w:rsid w:val="008F1770"/>
    <w:rsid w:val="008F1E3E"/>
    <w:rsid w:val="008F218E"/>
    <w:rsid w:val="008F2231"/>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0CD8"/>
    <w:rsid w:val="0096398D"/>
    <w:rsid w:val="00963DC8"/>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9F3"/>
    <w:rsid w:val="00A61D93"/>
    <w:rsid w:val="00A61FA4"/>
    <w:rsid w:val="00A65387"/>
    <w:rsid w:val="00A66274"/>
    <w:rsid w:val="00A67C5A"/>
    <w:rsid w:val="00A70118"/>
    <w:rsid w:val="00A717B9"/>
    <w:rsid w:val="00A72565"/>
    <w:rsid w:val="00A73A0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40D1"/>
    <w:rsid w:val="00AA579D"/>
    <w:rsid w:val="00AA611A"/>
    <w:rsid w:val="00AA63E1"/>
    <w:rsid w:val="00AB0568"/>
    <w:rsid w:val="00AB084F"/>
    <w:rsid w:val="00AB0880"/>
    <w:rsid w:val="00AB0A87"/>
    <w:rsid w:val="00AB2604"/>
    <w:rsid w:val="00AB2713"/>
    <w:rsid w:val="00AB2B2D"/>
    <w:rsid w:val="00AB3727"/>
    <w:rsid w:val="00AB3DE7"/>
    <w:rsid w:val="00AB4AC1"/>
    <w:rsid w:val="00AB53A8"/>
    <w:rsid w:val="00AB54C7"/>
    <w:rsid w:val="00AB70C1"/>
    <w:rsid w:val="00AB7807"/>
    <w:rsid w:val="00AC0246"/>
    <w:rsid w:val="00AC13D4"/>
    <w:rsid w:val="00AC1AAB"/>
    <w:rsid w:val="00AC1B11"/>
    <w:rsid w:val="00AC1B9D"/>
    <w:rsid w:val="00AC2C5C"/>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074D7"/>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4"/>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6C0F"/>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0021"/>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2"/>
    <w:rsid w:val="00BC227F"/>
    <w:rsid w:val="00BC33E7"/>
    <w:rsid w:val="00BC4F5E"/>
    <w:rsid w:val="00BC4F81"/>
    <w:rsid w:val="00BC5428"/>
    <w:rsid w:val="00BC5DA6"/>
    <w:rsid w:val="00BC6434"/>
    <w:rsid w:val="00BC6465"/>
    <w:rsid w:val="00BC64E2"/>
    <w:rsid w:val="00BC7B42"/>
    <w:rsid w:val="00BD07AF"/>
    <w:rsid w:val="00BD2B3E"/>
    <w:rsid w:val="00BD2F63"/>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76E8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0F4B"/>
    <w:rsid w:val="00C910C6"/>
    <w:rsid w:val="00C91774"/>
    <w:rsid w:val="00C92791"/>
    <w:rsid w:val="00C92DBB"/>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D7772"/>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3EED"/>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6449"/>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9719D"/>
    <w:rsid w:val="00EA1649"/>
    <w:rsid w:val="00EA171B"/>
    <w:rsid w:val="00EA1E3D"/>
    <w:rsid w:val="00EA3EEB"/>
    <w:rsid w:val="00EA4680"/>
    <w:rsid w:val="00EA504E"/>
    <w:rsid w:val="00EA54B9"/>
    <w:rsid w:val="00EA67A3"/>
    <w:rsid w:val="00EA6CF9"/>
    <w:rsid w:val="00EA6DB1"/>
    <w:rsid w:val="00EA725D"/>
    <w:rsid w:val="00EB0532"/>
    <w:rsid w:val="00EB1183"/>
    <w:rsid w:val="00EB120A"/>
    <w:rsid w:val="00EB12CE"/>
    <w:rsid w:val="00EB1645"/>
    <w:rsid w:val="00EB1849"/>
    <w:rsid w:val="00EB3AF6"/>
    <w:rsid w:val="00EB58E6"/>
    <w:rsid w:val="00EB6E00"/>
    <w:rsid w:val="00EB7869"/>
    <w:rsid w:val="00EB7AE8"/>
    <w:rsid w:val="00EC029F"/>
    <w:rsid w:val="00EC1F89"/>
    <w:rsid w:val="00EC369D"/>
    <w:rsid w:val="00EC37F2"/>
    <w:rsid w:val="00EC61BA"/>
    <w:rsid w:val="00EC653C"/>
    <w:rsid w:val="00EC67E6"/>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2FFB"/>
    <w:rsid w:val="00F13418"/>
    <w:rsid w:val="00F142AE"/>
    <w:rsid w:val="00F1430C"/>
    <w:rsid w:val="00F14E48"/>
    <w:rsid w:val="00F20AD7"/>
    <w:rsid w:val="00F2115A"/>
    <w:rsid w:val="00F21549"/>
    <w:rsid w:val="00F2462D"/>
    <w:rsid w:val="00F246F9"/>
    <w:rsid w:val="00F247C6"/>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2EC7"/>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2788"/>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460E"/>
    <w:rsid w:val="00FF5BA4"/>
    <w:rsid w:val="00FF65EC"/>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39"/>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link w:val="Heading3Char"/>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autoRedefine/>
    <w:qFormat/>
    <w:rsid w:val="007F6EAA"/>
    <w:pPr>
      <w:keepNext/>
      <w:numPr>
        <w:ilvl w:val="3"/>
        <w:numId w:val="2"/>
      </w:numPr>
      <w:spacing w:after="120"/>
      <w:outlineLvl w:val="3"/>
    </w:pPr>
    <w:rPr>
      <w:bCs/>
    </w:rPr>
  </w:style>
  <w:style w:type="paragraph" w:styleId="Heading5">
    <w:name w:val="heading 5"/>
    <w:basedOn w:val="Normal"/>
    <w:next w:val="Normal"/>
    <w:qFormat/>
    <w:locked/>
    <w:pPr>
      <w:numPr>
        <w:ilvl w:val="4"/>
        <w:numId w:val="2"/>
      </w:numPr>
      <w:spacing w:before="240" w:after="60"/>
      <w:outlineLvl w:val="4"/>
    </w:pPr>
    <w:rPr>
      <w:b/>
      <w:bCs/>
      <w:i/>
      <w:iCs/>
      <w:sz w:val="26"/>
      <w:szCs w:val="26"/>
    </w:rPr>
  </w:style>
  <w:style w:type="paragraph" w:styleId="Heading6">
    <w:name w:val="heading 6"/>
    <w:basedOn w:val="Normal"/>
    <w:next w:val="Normal"/>
    <w:qFormat/>
    <w:locked/>
    <w:pPr>
      <w:keepNext/>
      <w:numPr>
        <w:ilvl w:val="5"/>
        <w:numId w:val="2"/>
      </w:numPr>
      <w:outlineLvl w:val="5"/>
    </w:pPr>
    <w:rPr>
      <w:b/>
      <w:sz w:val="16"/>
      <w:u w:val="single"/>
    </w:rPr>
  </w:style>
  <w:style w:type="paragraph" w:styleId="Heading7">
    <w:name w:val="heading 7"/>
    <w:basedOn w:val="Normal"/>
    <w:next w:val="Normal"/>
    <w:qFormat/>
    <w:locked/>
    <w:pPr>
      <w:numPr>
        <w:ilvl w:val="6"/>
        <w:numId w:val="2"/>
      </w:numPr>
      <w:spacing w:before="240" w:after="60"/>
      <w:outlineLvl w:val="6"/>
    </w:pPr>
    <w:rPr>
      <w:sz w:val="24"/>
      <w:szCs w:val="24"/>
    </w:rPr>
  </w:style>
  <w:style w:type="paragraph" w:styleId="Heading8">
    <w:name w:val="heading 8"/>
    <w:basedOn w:val="Normal"/>
    <w:next w:val="Normal"/>
    <w:qFormat/>
    <w:locked/>
    <w:pPr>
      <w:numPr>
        <w:ilvl w:val="7"/>
        <w:numId w:val="2"/>
      </w:numPr>
      <w:spacing w:before="240" w:after="60"/>
      <w:outlineLvl w:val="7"/>
    </w:pPr>
    <w:rPr>
      <w:i/>
      <w:iCs/>
      <w:sz w:val="24"/>
      <w:szCs w:val="24"/>
    </w:rPr>
  </w:style>
  <w:style w:type="paragraph" w:styleId="Heading9">
    <w:name w:val="heading 9"/>
    <w:basedOn w:val="Normal"/>
    <w:next w:val="Normal"/>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qFormat/>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uiPriority w:val="3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link w:val="Bullet1Char"/>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 w:type="paragraph" w:customStyle="1" w:styleId="BodyItalicBold">
    <w:name w:val="Body Italic Bold"/>
    <w:basedOn w:val="BodyItalic"/>
    <w:link w:val="BodyItalicBoldChar"/>
    <w:qFormat/>
    <w:rsid w:val="00BC2272"/>
    <w:rPr>
      <w:b/>
    </w:rPr>
  </w:style>
  <w:style w:type="character" w:customStyle="1" w:styleId="BodyItalicBoldChar">
    <w:name w:val="Body Italic Bold Char"/>
    <w:basedOn w:val="BodyItalicChar"/>
    <w:link w:val="BodyItalicBold"/>
    <w:rsid w:val="00BC2272"/>
    <w:rPr>
      <w:rFonts w:ascii="Arial" w:hAnsi="Arial"/>
      <w:b/>
      <w:i/>
    </w:rPr>
  </w:style>
  <w:style w:type="paragraph" w:customStyle="1" w:styleId="RevisionTableTitle">
    <w:name w:val="Revision Table Title"/>
    <w:basedOn w:val="Normal"/>
    <w:link w:val="RevisionTableTitleChar"/>
    <w:qFormat/>
    <w:rsid w:val="00BC2272"/>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BC2272"/>
    <w:rPr>
      <w:rFonts w:ascii="Arial" w:hAnsi="Arial" w:cs="Arial"/>
      <w:b/>
    </w:rPr>
  </w:style>
  <w:style w:type="paragraph" w:customStyle="1" w:styleId="1NumBul">
    <w:name w:val="1 Num_Bul"/>
    <w:basedOn w:val="ListParagraph"/>
    <w:link w:val="1NumBulChar"/>
    <w:qFormat/>
    <w:rsid w:val="00BC2272"/>
    <w:pPr>
      <w:numPr>
        <w:numId w:val="6"/>
      </w:numPr>
    </w:pPr>
  </w:style>
  <w:style w:type="paragraph" w:customStyle="1" w:styleId="2Alpha">
    <w:name w:val="2 Alpha"/>
    <w:basedOn w:val="ListParagraph"/>
    <w:link w:val="2AlphaChar"/>
    <w:qFormat/>
    <w:rsid w:val="00BC2272"/>
    <w:pPr>
      <w:numPr>
        <w:ilvl w:val="1"/>
        <w:numId w:val="6"/>
      </w:numPr>
    </w:pPr>
  </w:style>
  <w:style w:type="character" w:customStyle="1" w:styleId="1NumBulChar">
    <w:name w:val="1 Num_Bul Char"/>
    <w:basedOn w:val="DefaultParagraphFont"/>
    <w:link w:val="1NumBul"/>
    <w:rsid w:val="00BC2272"/>
    <w:rPr>
      <w:rFonts w:ascii="Arial" w:hAnsi="Arial"/>
    </w:rPr>
  </w:style>
  <w:style w:type="paragraph" w:customStyle="1" w:styleId="3Roman">
    <w:name w:val="3 Roman"/>
    <w:basedOn w:val="ListParagraph"/>
    <w:link w:val="3RomanChar"/>
    <w:qFormat/>
    <w:rsid w:val="00BC2272"/>
    <w:pPr>
      <w:numPr>
        <w:ilvl w:val="2"/>
        <w:numId w:val="6"/>
      </w:numPr>
    </w:pPr>
  </w:style>
  <w:style w:type="character" w:customStyle="1" w:styleId="2AlphaChar">
    <w:name w:val="2 Alpha Char"/>
    <w:basedOn w:val="DefaultParagraphFont"/>
    <w:link w:val="2Alpha"/>
    <w:rsid w:val="00BC2272"/>
    <w:rPr>
      <w:rFonts w:ascii="Arial" w:hAnsi="Arial"/>
    </w:rPr>
  </w:style>
  <w:style w:type="character" w:customStyle="1" w:styleId="3RomanChar">
    <w:name w:val="3 Roman Char"/>
    <w:basedOn w:val="DefaultParagraphFont"/>
    <w:link w:val="3Roman"/>
    <w:rsid w:val="00BC2272"/>
    <w:rPr>
      <w:rFonts w:ascii="Arial" w:hAnsi="Arial"/>
    </w:rPr>
  </w:style>
  <w:style w:type="character" w:customStyle="1" w:styleId="CommentTextChar">
    <w:name w:val="Comment Text Char"/>
    <w:basedOn w:val="DefaultParagraphFont"/>
    <w:link w:val="CommentText"/>
    <w:uiPriority w:val="99"/>
    <w:semiHidden/>
    <w:rsid w:val="00BC2272"/>
    <w:rPr>
      <w:rFonts w:ascii="Arial" w:hAnsi="Arial"/>
    </w:rPr>
  </w:style>
  <w:style w:type="paragraph" w:customStyle="1" w:styleId="BodyText11PtBoldUnderline">
    <w:name w:val="Body Text 11Pt Bold Underline"/>
    <w:basedOn w:val="Normal"/>
    <w:link w:val="BodyText11PtBoldUnderlineChar"/>
    <w:qFormat/>
    <w:rsid w:val="00BC2272"/>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BC2272"/>
    <w:rPr>
      <w:rFonts w:ascii="Arial" w:hAnsi="Arial"/>
      <w:b/>
      <w:sz w:val="22"/>
      <w:szCs w:val="22"/>
      <w:u w:val="single"/>
    </w:rPr>
  </w:style>
  <w:style w:type="paragraph" w:customStyle="1" w:styleId="TableBullet">
    <w:name w:val="Table Bullet"/>
    <w:basedOn w:val="Bullet1"/>
    <w:link w:val="TableBulletChar"/>
    <w:qFormat/>
    <w:rsid w:val="00BC2272"/>
    <w:pPr>
      <w:spacing w:after="0"/>
      <w:ind w:left="256" w:hanging="256"/>
      <w:jc w:val="left"/>
    </w:pPr>
  </w:style>
  <w:style w:type="character" w:customStyle="1" w:styleId="Bullet1Char">
    <w:name w:val="Bullet 1 Char"/>
    <w:basedOn w:val="ListParagraphChar"/>
    <w:link w:val="Bullet1"/>
    <w:rsid w:val="00BC2272"/>
    <w:rPr>
      <w:rFonts w:ascii="Arial" w:hAnsi="Arial"/>
    </w:rPr>
  </w:style>
  <w:style w:type="character" w:customStyle="1" w:styleId="TableBulletChar">
    <w:name w:val="Table Bullet Char"/>
    <w:basedOn w:val="Bullet1Char"/>
    <w:link w:val="TableBullet"/>
    <w:rsid w:val="00BC2272"/>
    <w:rPr>
      <w:rFonts w:ascii="Arial" w:hAnsi="Arial"/>
    </w:rPr>
  </w:style>
  <w:style w:type="paragraph" w:customStyle="1" w:styleId="Info">
    <w:name w:val="Info"/>
    <w:rsid w:val="00BC2272"/>
    <w:pPr>
      <w:spacing w:before="60" w:after="60"/>
    </w:pPr>
    <w:rPr>
      <w:rFonts w:ascii="Arial" w:eastAsia="Times" w:hAnsi="Arial"/>
      <w:noProof/>
      <w:sz w:val="22"/>
    </w:rPr>
  </w:style>
  <w:style w:type="character" w:customStyle="1" w:styleId="UnresolvedMention1">
    <w:name w:val="Unresolved Mention1"/>
    <w:basedOn w:val="DefaultParagraphFont"/>
    <w:uiPriority w:val="99"/>
    <w:semiHidden/>
    <w:unhideWhenUsed/>
    <w:rsid w:val="00BC2272"/>
    <w:rPr>
      <w:color w:val="605E5C"/>
      <w:shd w:val="clear" w:color="auto" w:fill="E1DFDD"/>
    </w:rPr>
  </w:style>
  <w:style w:type="paragraph" w:customStyle="1" w:styleId="TableHWhite">
    <w:name w:val="Table H White"/>
    <w:basedOn w:val="TableHeading"/>
    <w:link w:val="TableHWhiteChar"/>
    <w:qFormat/>
    <w:rsid w:val="00A73A05"/>
    <w:pPr>
      <w:jc w:val="center"/>
    </w:pPr>
    <w:rPr>
      <w:color w:val="FFFFFF" w:themeColor="background1"/>
    </w:rPr>
  </w:style>
  <w:style w:type="character" w:customStyle="1" w:styleId="TableHWhiteChar">
    <w:name w:val="Table H White Char"/>
    <w:basedOn w:val="TableHeadingChar"/>
    <w:link w:val="TableHWhite"/>
    <w:rsid w:val="00A73A05"/>
    <w:rPr>
      <w:rFonts w:ascii="Arial" w:hAnsi="Arial"/>
      <w:b/>
      <w:color w:val="FFFFFF" w:themeColor="background1"/>
    </w:rPr>
  </w:style>
  <w:style w:type="character" w:customStyle="1" w:styleId="Heading3Char">
    <w:name w:val="Heading 3 Char"/>
    <w:basedOn w:val="DefaultParagraphFont"/>
    <w:link w:val="Heading3"/>
    <w:rsid w:val="005352BF"/>
    <w:rPr>
      <w:rFonts w:ascii="Arial" w:hAnsi="Arial" w:cs="Arial"/>
      <w:sz w:val="22"/>
      <w:u w:val="single"/>
    </w:rPr>
  </w:style>
  <w:style w:type="character" w:customStyle="1" w:styleId="TableHeadWChar">
    <w:name w:val="Table Head W Char"/>
    <w:basedOn w:val="TableHeadingChar"/>
    <w:link w:val="TableHeadW"/>
    <w:locked/>
    <w:rsid w:val="005352BF"/>
    <w:rPr>
      <w:rFonts w:ascii="Arial" w:hAnsi="Arial"/>
      <w:b/>
      <w:color w:val="FFFFFF" w:themeColor="background1"/>
    </w:rPr>
  </w:style>
  <w:style w:type="paragraph" w:customStyle="1" w:styleId="TableHeadW">
    <w:name w:val="Table Head W"/>
    <w:basedOn w:val="TableHeading"/>
    <w:link w:val="TableHeadWChar"/>
    <w:qFormat/>
    <w:rsid w:val="005352BF"/>
    <w:pPr>
      <w:jc w:val="center"/>
    </w:pPr>
    <w:rPr>
      <w:color w:val="FFFFFF" w:themeColor="background1"/>
    </w:rPr>
  </w:style>
  <w:style w:type="character" w:styleId="Emphasis">
    <w:name w:val="Emphasis"/>
    <w:basedOn w:val="DefaultParagraphFont"/>
    <w:uiPriority w:val="20"/>
    <w:locked/>
    <w:rsid w:val="005352BF"/>
    <w:rPr>
      <w:i/>
      <w:iCs/>
    </w:rPr>
  </w:style>
  <w:style w:type="paragraph" w:customStyle="1" w:styleId="TblNorm">
    <w:name w:val="Tbl Norm"/>
    <w:basedOn w:val="Normal"/>
    <w:rsid w:val="005352BF"/>
    <w:pPr>
      <w:overflowPunct w:val="0"/>
      <w:autoSpaceDE w:val="0"/>
      <w:autoSpaceDN w:val="0"/>
      <w:adjustRightInd w:val="0"/>
      <w:spacing w:before="20" w:after="40"/>
      <w:jc w:val="left"/>
    </w:pPr>
    <w:rPr>
      <w:rFonts w:cs="Arial"/>
    </w:rPr>
  </w:style>
  <w:style w:type="character" w:customStyle="1" w:styleId="UnresolvedMention10">
    <w:name w:val="Unresolved Mention1"/>
    <w:basedOn w:val="DefaultParagraphFont"/>
    <w:uiPriority w:val="99"/>
    <w:semiHidden/>
    <w:unhideWhenUsed/>
    <w:rsid w:val="005352BF"/>
    <w:rPr>
      <w:color w:val="605E5C"/>
      <w:shd w:val="clear" w:color="auto" w:fill="E1DFDD"/>
    </w:rPr>
  </w:style>
  <w:style w:type="paragraph" w:customStyle="1" w:styleId="Table-Bullet">
    <w:name w:val="Table-Bullet"/>
    <w:basedOn w:val="1BodyTextNumber"/>
    <w:link w:val="Table-BulletChar"/>
    <w:qFormat/>
    <w:rsid w:val="005352BF"/>
    <w:pPr>
      <w:numPr>
        <w:numId w:val="21"/>
      </w:numPr>
      <w:ind w:left="332"/>
      <w:jc w:val="left"/>
    </w:pPr>
  </w:style>
  <w:style w:type="character" w:customStyle="1" w:styleId="Table-BulletChar">
    <w:name w:val="Table-Bullet Char"/>
    <w:basedOn w:val="1BodyTextNumberChar"/>
    <w:link w:val="Table-Bullet"/>
    <w:rsid w:val="005352BF"/>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4.xml><?xml version="1.0" encoding="utf-8"?>
<ds:datastoreItem xmlns:ds="http://schemas.openxmlformats.org/officeDocument/2006/customXml" ds:itemID="{CD197277-B0C0-4150-B032-CBDA2AACC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39</TotalTime>
  <Pages>17</Pages>
  <Words>3827</Words>
  <Characters>21816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25592</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EOM-ZE0-TP-000009 Rev 001</dc:subject>
  <dc:creator>Rivamonte, Leonnito (RMP)</dc:creator>
  <cp:keywords>ᅟ</cp:keywords>
  <cp:lastModifiedBy>اسماء المطيري Asma Almutairi</cp:lastModifiedBy>
  <cp:revision>54</cp:revision>
  <cp:lastPrinted>2017-10-17T10:11:00Z</cp:lastPrinted>
  <dcterms:created xsi:type="dcterms:W3CDTF">2019-12-16T06:44:00Z</dcterms:created>
  <dcterms:modified xsi:type="dcterms:W3CDTF">2022-01-13T13:24:00Z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